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45A97CB8" w:rsidR="00A05C10" w:rsidRPr="00BB2A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E21A6E">
        <w:rPr>
          <w:color w:val="auto"/>
        </w:rPr>
        <w:t>Аналіз</w:t>
      </w:r>
    </w:p>
    <w:p w14:paraId="348B21B7" w14:textId="77777777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1836418F" w:rsidR="00A05C10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 xml:space="preserve"> на території області у </w:t>
      </w:r>
      <w:r w:rsidR="00725C0D">
        <w:rPr>
          <w:b/>
          <w:sz w:val="28"/>
          <w:szCs w:val="28"/>
        </w:rPr>
        <w:t>серпні</w:t>
      </w:r>
      <w:r w:rsidRPr="00E21A6E">
        <w:rPr>
          <w:b/>
          <w:sz w:val="28"/>
          <w:szCs w:val="28"/>
        </w:rPr>
        <w:t xml:space="preserve"> 20</w:t>
      </w:r>
      <w:r w:rsidR="00E32DA5" w:rsidRPr="00E21A6E">
        <w:rPr>
          <w:b/>
          <w:sz w:val="28"/>
          <w:szCs w:val="28"/>
        </w:rPr>
        <w:t>2</w:t>
      </w:r>
      <w:r w:rsidR="001341E0" w:rsidRPr="00E21A6E">
        <w:rPr>
          <w:b/>
          <w:sz w:val="28"/>
          <w:szCs w:val="28"/>
        </w:rPr>
        <w:t>5</w:t>
      </w:r>
      <w:r w:rsidRPr="00E21A6E">
        <w:rPr>
          <w:b/>
          <w:sz w:val="28"/>
          <w:szCs w:val="28"/>
        </w:rPr>
        <w:t xml:space="preserve"> року</w:t>
      </w:r>
    </w:p>
    <w:p w14:paraId="747DDB6B" w14:textId="77777777" w:rsidR="00961484" w:rsidRPr="00961484" w:rsidRDefault="00961484" w:rsidP="00A05C10">
      <w:pPr>
        <w:autoSpaceDE w:val="0"/>
        <w:autoSpaceDN w:val="0"/>
        <w:jc w:val="center"/>
        <w:rPr>
          <w:b/>
          <w:sz w:val="8"/>
          <w:szCs w:val="8"/>
        </w:rPr>
      </w:pPr>
    </w:p>
    <w:p w14:paraId="612B0F5D" w14:textId="25430C29" w:rsidR="00D94F73" w:rsidRPr="00961484" w:rsidRDefault="00E14914" w:rsidP="00D94F73">
      <w:pPr>
        <w:ind w:firstLine="540"/>
        <w:jc w:val="both"/>
        <w:rPr>
          <w:sz w:val="28"/>
          <w:szCs w:val="28"/>
        </w:rPr>
      </w:pPr>
      <w:r w:rsidRPr="00C751B5">
        <w:rPr>
          <w:sz w:val="28"/>
          <w:szCs w:val="28"/>
        </w:rPr>
        <w:t xml:space="preserve">Протягом </w:t>
      </w:r>
      <w:r w:rsidR="00C751B5" w:rsidRPr="00C751B5">
        <w:rPr>
          <w:sz w:val="28"/>
          <w:szCs w:val="28"/>
        </w:rPr>
        <w:t>серпня</w:t>
      </w:r>
      <w:r w:rsidR="00A61C83" w:rsidRPr="00C751B5">
        <w:rPr>
          <w:sz w:val="28"/>
          <w:szCs w:val="28"/>
        </w:rPr>
        <w:t xml:space="preserve"> </w:t>
      </w:r>
      <w:r w:rsidRPr="00C751B5">
        <w:rPr>
          <w:sz w:val="28"/>
          <w:szCs w:val="28"/>
        </w:rPr>
        <w:t xml:space="preserve">на території </w:t>
      </w:r>
      <w:r w:rsidRPr="00961484">
        <w:rPr>
          <w:sz w:val="28"/>
          <w:szCs w:val="28"/>
        </w:rPr>
        <w:t xml:space="preserve">області </w:t>
      </w:r>
      <w:r w:rsidRPr="00961484">
        <w:rPr>
          <w:b/>
          <w:i/>
          <w:spacing w:val="-4"/>
          <w:sz w:val="28"/>
          <w:szCs w:val="28"/>
        </w:rPr>
        <w:t>зареєстровано</w:t>
      </w:r>
      <w:r w:rsidR="005E1665" w:rsidRPr="00961484">
        <w:rPr>
          <w:b/>
          <w:i/>
          <w:spacing w:val="-4"/>
          <w:sz w:val="28"/>
          <w:szCs w:val="28"/>
        </w:rPr>
        <w:t xml:space="preserve"> </w:t>
      </w:r>
      <w:r w:rsidR="00961484" w:rsidRPr="00961484">
        <w:rPr>
          <w:b/>
          <w:i/>
          <w:spacing w:val="-4"/>
          <w:sz w:val="28"/>
          <w:szCs w:val="28"/>
        </w:rPr>
        <w:t>326</w:t>
      </w:r>
      <w:r w:rsidRPr="00961484">
        <w:rPr>
          <w:b/>
          <w:i/>
          <w:spacing w:val="-4"/>
          <w:sz w:val="28"/>
          <w:szCs w:val="28"/>
        </w:rPr>
        <w:t xml:space="preserve"> небезпечн</w:t>
      </w:r>
      <w:r w:rsidR="003C0550" w:rsidRPr="00961484">
        <w:rPr>
          <w:b/>
          <w:i/>
          <w:spacing w:val="-4"/>
          <w:sz w:val="28"/>
          <w:szCs w:val="28"/>
        </w:rPr>
        <w:t>их</w:t>
      </w:r>
      <w:r w:rsidRPr="00961484">
        <w:rPr>
          <w:b/>
          <w:i/>
          <w:spacing w:val="-4"/>
          <w:sz w:val="28"/>
          <w:szCs w:val="28"/>
        </w:rPr>
        <w:t xml:space="preserve"> поді</w:t>
      </w:r>
      <w:r w:rsidR="003C0550" w:rsidRPr="00961484">
        <w:rPr>
          <w:b/>
          <w:i/>
          <w:spacing w:val="-4"/>
          <w:sz w:val="28"/>
          <w:szCs w:val="28"/>
        </w:rPr>
        <w:t>й</w:t>
      </w:r>
      <w:r w:rsidRPr="00961484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961484">
        <w:rPr>
          <w:b/>
          <w:i/>
          <w:spacing w:val="-4"/>
          <w:sz w:val="28"/>
          <w:szCs w:val="28"/>
        </w:rPr>
        <w:t>і</w:t>
      </w:r>
      <w:r w:rsidRPr="00961484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961484">
        <w:rPr>
          <w:b/>
          <w:i/>
          <w:spacing w:val="-4"/>
          <w:sz w:val="28"/>
          <w:szCs w:val="28"/>
        </w:rPr>
        <w:t xml:space="preserve"> </w:t>
      </w:r>
      <w:r w:rsidR="00961484" w:rsidRPr="00961484">
        <w:rPr>
          <w:b/>
          <w:i/>
          <w:spacing w:val="-4"/>
          <w:sz w:val="28"/>
          <w:szCs w:val="28"/>
        </w:rPr>
        <w:t>11</w:t>
      </w:r>
      <w:r w:rsidR="00DC69B0" w:rsidRPr="00961484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463E6" w:rsidRPr="00961484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961484">
        <w:rPr>
          <w:b/>
          <w:bCs/>
          <w:i/>
          <w:iCs/>
          <w:spacing w:val="-4"/>
          <w:sz w:val="28"/>
          <w:szCs w:val="28"/>
        </w:rPr>
        <w:t>б загинул</w:t>
      </w:r>
      <w:r w:rsidR="0011203D" w:rsidRPr="00961484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961484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961484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961484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961484">
        <w:rPr>
          <w:b/>
          <w:bCs/>
          <w:i/>
          <w:iCs/>
          <w:spacing w:val="-4"/>
          <w:sz w:val="28"/>
          <w:szCs w:val="28"/>
        </w:rPr>
        <w:t xml:space="preserve"> </w:t>
      </w:r>
      <w:r w:rsidR="00961484" w:rsidRPr="00961484">
        <w:rPr>
          <w:b/>
          <w:bCs/>
          <w:i/>
          <w:iCs/>
          <w:spacing w:val="-4"/>
          <w:sz w:val="28"/>
          <w:szCs w:val="28"/>
        </w:rPr>
        <w:t>109</w:t>
      </w:r>
      <w:r w:rsidR="00DC69B0" w:rsidRPr="00961484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F25C00" w:rsidRPr="00961484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961484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F22008" w:rsidRPr="00961484">
        <w:rPr>
          <w:b/>
          <w:bCs/>
          <w:i/>
          <w:iCs/>
          <w:spacing w:val="-4"/>
          <w:sz w:val="28"/>
          <w:szCs w:val="28"/>
        </w:rPr>
        <w:t>и</w:t>
      </w:r>
      <w:r w:rsidRPr="00961484">
        <w:rPr>
          <w:b/>
          <w:bCs/>
          <w:i/>
          <w:iCs/>
          <w:spacing w:val="-4"/>
          <w:sz w:val="28"/>
          <w:szCs w:val="28"/>
        </w:rPr>
        <w:t>.</w:t>
      </w:r>
      <w:r w:rsidRPr="00961484">
        <w:rPr>
          <w:sz w:val="28"/>
          <w:szCs w:val="28"/>
        </w:rPr>
        <w:t xml:space="preserve"> </w:t>
      </w:r>
      <w:bookmarkStart w:id="0" w:name="_Hlk118291381"/>
    </w:p>
    <w:p w14:paraId="4BF93F05" w14:textId="540037CE" w:rsidR="000D138D" w:rsidRPr="00961484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C751B5">
        <w:rPr>
          <w:sz w:val="28"/>
          <w:szCs w:val="28"/>
        </w:rPr>
        <w:t xml:space="preserve">У порівнянні з </w:t>
      </w:r>
      <w:r w:rsidR="00C751B5" w:rsidRPr="00C751B5">
        <w:rPr>
          <w:sz w:val="28"/>
          <w:szCs w:val="28"/>
        </w:rPr>
        <w:t>серпнем</w:t>
      </w:r>
      <w:r w:rsidRPr="00C751B5">
        <w:rPr>
          <w:sz w:val="28"/>
          <w:szCs w:val="28"/>
        </w:rPr>
        <w:t xml:space="preserve"> </w:t>
      </w:r>
      <w:r w:rsidR="00CB268F" w:rsidRPr="00C751B5">
        <w:rPr>
          <w:sz w:val="28"/>
          <w:szCs w:val="28"/>
        </w:rPr>
        <w:t>минулого</w:t>
      </w:r>
      <w:r w:rsidRPr="00C751B5">
        <w:rPr>
          <w:sz w:val="28"/>
          <w:szCs w:val="28"/>
        </w:rPr>
        <w:t xml:space="preserve"> року кількість небезпечних подій</w:t>
      </w:r>
      <w:r w:rsidR="007C64E8" w:rsidRPr="00C751B5">
        <w:rPr>
          <w:sz w:val="28"/>
          <w:szCs w:val="28"/>
        </w:rPr>
        <w:t xml:space="preserve"> техногенного та природно</w:t>
      </w:r>
      <w:r w:rsidR="007C64E8" w:rsidRPr="00961484">
        <w:rPr>
          <w:sz w:val="28"/>
          <w:szCs w:val="28"/>
        </w:rPr>
        <w:t>го характеру</w:t>
      </w:r>
      <w:r w:rsidRPr="00961484">
        <w:rPr>
          <w:sz w:val="28"/>
          <w:szCs w:val="28"/>
        </w:rPr>
        <w:t xml:space="preserve"> (у </w:t>
      </w:r>
      <w:r w:rsidR="00C751B5" w:rsidRPr="00961484">
        <w:rPr>
          <w:sz w:val="28"/>
          <w:szCs w:val="28"/>
        </w:rPr>
        <w:t>серпні</w:t>
      </w:r>
      <w:r w:rsidR="009C2C6F" w:rsidRPr="00961484">
        <w:rPr>
          <w:sz w:val="28"/>
          <w:szCs w:val="28"/>
        </w:rPr>
        <w:t xml:space="preserve"> </w:t>
      </w:r>
      <w:r w:rsidRPr="00961484">
        <w:rPr>
          <w:spacing w:val="-4"/>
          <w:sz w:val="28"/>
          <w:szCs w:val="28"/>
        </w:rPr>
        <w:t>202</w:t>
      </w:r>
      <w:r w:rsidR="00DE37F8" w:rsidRPr="00961484">
        <w:rPr>
          <w:spacing w:val="-4"/>
          <w:sz w:val="28"/>
          <w:szCs w:val="28"/>
        </w:rPr>
        <w:t>4</w:t>
      </w:r>
      <w:r w:rsidRPr="00961484">
        <w:rPr>
          <w:spacing w:val="-4"/>
          <w:sz w:val="28"/>
          <w:szCs w:val="28"/>
        </w:rPr>
        <w:t xml:space="preserve"> року – </w:t>
      </w:r>
      <w:r w:rsidR="002520C9" w:rsidRPr="00961484">
        <w:rPr>
          <w:spacing w:val="-4"/>
          <w:sz w:val="28"/>
          <w:szCs w:val="28"/>
        </w:rPr>
        <w:t>3</w:t>
      </w:r>
      <w:r w:rsidR="00C751B5" w:rsidRPr="00961484">
        <w:rPr>
          <w:spacing w:val="-4"/>
          <w:sz w:val="28"/>
          <w:szCs w:val="28"/>
        </w:rPr>
        <w:t>99</w:t>
      </w:r>
      <w:r w:rsidRPr="00961484">
        <w:rPr>
          <w:spacing w:val="-4"/>
          <w:sz w:val="28"/>
          <w:szCs w:val="28"/>
        </w:rPr>
        <w:t>)</w:t>
      </w:r>
      <w:r w:rsidR="00961484" w:rsidRPr="00961484">
        <w:rPr>
          <w:spacing w:val="-4"/>
          <w:sz w:val="28"/>
          <w:szCs w:val="28"/>
        </w:rPr>
        <w:t xml:space="preserve"> та</w:t>
      </w:r>
      <w:r w:rsidR="00F25C00" w:rsidRPr="00961484">
        <w:rPr>
          <w:spacing w:val="-4"/>
          <w:sz w:val="28"/>
          <w:szCs w:val="28"/>
        </w:rPr>
        <w:t xml:space="preserve"> кількість загиблих (у </w:t>
      </w:r>
      <w:r w:rsidR="00C751B5" w:rsidRPr="00961484">
        <w:rPr>
          <w:spacing w:val="-4"/>
          <w:sz w:val="28"/>
          <w:szCs w:val="28"/>
        </w:rPr>
        <w:t>серпні</w:t>
      </w:r>
      <w:r w:rsidR="00F25C00" w:rsidRPr="00961484">
        <w:rPr>
          <w:spacing w:val="-4"/>
          <w:sz w:val="28"/>
          <w:szCs w:val="28"/>
        </w:rPr>
        <w:t xml:space="preserve">  2024 року –  </w:t>
      </w:r>
      <w:r w:rsidR="00C751B5" w:rsidRPr="00961484">
        <w:rPr>
          <w:sz w:val="28"/>
          <w:szCs w:val="28"/>
        </w:rPr>
        <w:t>25</w:t>
      </w:r>
      <w:r w:rsidR="00F25C00" w:rsidRPr="00961484">
        <w:rPr>
          <w:sz w:val="28"/>
          <w:szCs w:val="28"/>
        </w:rPr>
        <w:t xml:space="preserve"> ос</w:t>
      </w:r>
      <w:r w:rsidR="00C751B5" w:rsidRPr="00961484">
        <w:rPr>
          <w:sz w:val="28"/>
          <w:szCs w:val="28"/>
        </w:rPr>
        <w:t>і</w:t>
      </w:r>
      <w:r w:rsidR="00F25C00" w:rsidRPr="00961484">
        <w:rPr>
          <w:sz w:val="28"/>
          <w:szCs w:val="28"/>
        </w:rPr>
        <w:t>б)</w:t>
      </w:r>
      <w:r w:rsidR="00961484" w:rsidRPr="00961484">
        <w:rPr>
          <w:spacing w:val="-4"/>
          <w:sz w:val="28"/>
          <w:szCs w:val="28"/>
        </w:rPr>
        <w:t xml:space="preserve"> зменшились відповідно </w:t>
      </w:r>
      <w:r w:rsidR="00961484" w:rsidRPr="00961484">
        <w:rPr>
          <w:sz w:val="28"/>
          <w:szCs w:val="28"/>
        </w:rPr>
        <w:t>на 18,3%</w:t>
      </w:r>
      <w:r w:rsidR="00961484" w:rsidRPr="00961484">
        <w:rPr>
          <w:spacing w:val="-4"/>
          <w:sz w:val="28"/>
          <w:szCs w:val="28"/>
        </w:rPr>
        <w:t xml:space="preserve"> та                      в 2,3 рази,</w:t>
      </w:r>
      <w:r w:rsidR="00961484" w:rsidRPr="00961484">
        <w:rPr>
          <w:sz w:val="28"/>
          <w:szCs w:val="28"/>
        </w:rPr>
        <w:t xml:space="preserve"> при цьому</w:t>
      </w:r>
      <w:r w:rsidR="00F25C00" w:rsidRPr="00961484">
        <w:rPr>
          <w:sz w:val="28"/>
          <w:szCs w:val="28"/>
        </w:rPr>
        <w:t xml:space="preserve"> кількість постраждалих (у </w:t>
      </w:r>
      <w:r w:rsidR="00C751B5" w:rsidRPr="00961484">
        <w:rPr>
          <w:sz w:val="28"/>
          <w:szCs w:val="28"/>
        </w:rPr>
        <w:t>серпні</w:t>
      </w:r>
      <w:r w:rsidR="00F25C00" w:rsidRPr="00961484">
        <w:rPr>
          <w:sz w:val="28"/>
          <w:szCs w:val="28"/>
        </w:rPr>
        <w:t xml:space="preserve"> 2024 року – </w:t>
      </w:r>
      <w:r w:rsidR="00C751B5" w:rsidRPr="00961484">
        <w:rPr>
          <w:sz w:val="28"/>
          <w:szCs w:val="28"/>
        </w:rPr>
        <w:t>96</w:t>
      </w:r>
      <w:r w:rsidR="00F25C00" w:rsidRPr="00961484">
        <w:rPr>
          <w:sz w:val="28"/>
          <w:szCs w:val="28"/>
        </w:rPr>
        <w:t xml:space="preserve"> осіб)</w:t>
      </w:r>
      <w:r w:rsidR="00961484" w:rsidRPr="00961484">
        <w:rPr>
          <w:sz w:val="28"/>
          <w:szCs w:val="28"/>
        </w:rPr>
        <w:t xml:space="preserve"> збільшилась на 13,5%</w:t>
      </w:r>
      <w:r w:rsidR="00BC51C4" w:rsidRPr="00961484">
        <w:rPr>
          <w:sz w:val="28"/>
          <w:szCs w:val="28"/>
        </w:rPr>
        <w:t>.</w:t>
      </w:r>
    </w:p>
    <w:p w14:paraId="33F393A9" w14:textId="5AA3F187" w:rsidR="00E14914" w:rsidRPr="00C751B5" w:rsidRDefault="00E14914" w:rsidP="00D94F73">
      <w:pPr>
        <w:ind w:firstLine="540"/>
        <w:jc w:val="both"/>
        <w:rPr>
          <w:sz w:val="28"/>
          <w:szCs w:val="28"/>
        </w:rPr>
      </w:pPr>
      <w:r w:rsidRPr="00C751B5">
        <w:rPr>
          <w:sz w:val="28"/>
          <w:szCs w:val="28"/>
        </w:rPr>
        <w:t>Із загальної кількості небезпечних подій</w:t>
      </w:r>
      <w:r w:rsidR="00373E77" w:rsidRPr="00C751B5">
        <w:rPr>
          <w:sz w:val="28"/>
          <w:szCs w:val="28"/>
        </w:rPr>
        <w:t xml:space="preserve"> техногенного і природного характеру</w:t>
      </w:r>
      <w:r w:rsidRPr="00C751B5">
        <w:rPr>
          <w:sz w:val="28"/>
          <w:szCs w:val="28"/>
        </w:rPr>
        <w:t xml:space="preserve"> </w:t>
      </w:r>
      <w:r w:rsidR="000D11DC">
        <w:rPr>
          <w:sz w:val="28"/>
          <w:szCs w:val="28"/>
        </w:rPr>
        <w:t>73,6</w:t>
      </w:r>
      <w:r w:rsidRPr="00C751B5">
        <w:rPr>
          <w:sz w:val="28"/>
          <w:szCs w:val="28"/>
        </w:rPr>
        <w:t>% припадає на побутові пожежі та</w:t>
      </w:r>
      <w:r w:rsidR="00F25C00" w:rsidRPr="00C751B5">
        <w:rPr>
          <w:sz w:val="28"/>
          <w:szCs w:val="28"/>
        </w:rPr>
        <w:t xml:space="preserve"> </w:t>
      </w:r>
      <w:r w:rsidR="000D11DC">
        <w:rPr>
          <w:sz w:val="28"/>
          <w:szCs w:val="28"/>
        </w:rPr>
        <w:t>пожежі в природних екосистемах області</w:t>
      </w:r>
      <w:r w:rsidRPr="00C751B5">
        <w:rPr>
          <w:sz w:val="28"/>
          <w:szCs w:val="28"/>
        </w:rPr>
        <w:t>.</w:t>
      </w:r>
    </w:p>
    <w:bookmarkEnd w:id="0"/>
    <w:p w14:paraId="231CF4D0" w14:textId="77777777" w:rsidR="00C26B55" w:rsidRPr="00725C0D" w:rsidRDefault="00C26B55" w:rsidP="00E14914">
      <w:pPr>
        <w:pStyle w:val="aa"/>
        <w:spacing w:after="0"/>
        <w:ind w:left="0" w:firstLine="720"/>
        <w:jc w:val="both"/>
        <w:rPr>
          <w:color w:val="4472C4" w:themeColor="accent1"/>
          <w:sz w:val="12"/>
          <w:szCs w:val="12"/>
        </w:rPr>
      </w:pPr>
    </w:p>
    <w:p w14:paraId="6AD27136" w14:textId="77777777" w:rsidR="00E14914" w:rsidRPr="00C751B5" w:rsidRDefault="00E14914" w:rsidP="00E14914">
      <w:pPr>
        <w:jc w:val="center"/>
        <w:rPr>
          <w:b/>
          <w:sz w:val="28"/>
          <w:szCs w:val="28"/>
        </w:rPr>
      </w:pPr>
      <w:r w:rsidRPr="00C751B5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14DD7767" w14:textId="77777777" w:rsidR="00F56C2A" w:rsidRPr="00725C0D" w:rsidRDefault="00F56C2A" w:rsidP="00241CEA">
      <w:pPr>
        <w:ind w:firstLine="708"/>
        <w:jc w:val="both"/>
        <w:rPr>
          <w:b/>
          <w:bCs/>
          <w:i/>
          <w:iCs/>
          <w:color w:val="4472C4" w:themeColor="accent1"/>
          <w:sz w:val="16"/>
          <w:szCs w:val="16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</w:p>
    <w:p w14:paraId="2A5B9C1B" w14:textId="15116977" w:rsidR="00913E77" w:rsidRPr="00AE477C" w:rsidRDefault="00913E77" w:rsidP="002B7A40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94485813"/>
      <w:bookmarkStart w:id="14" w:name="_Hlk136508484"/>
      <w:bookmarkStart w:id="15" w:name="_Hlk207629365"/>
      <w:bookmarkEnd w:id="1"/>
      <w:bookmarkEnd w:id="2"/>
      <w:bookmarkEnd w:id="3"/>
      <w:bookmarkEnd w:id="4"/>
      <w:r w:rsidRPr="00432E5F">
        <w:rPr>
          <w:sz w:val="28"/>
          <w:szCs w:val="28"/>
        </w:rPr>
        <w:t xml:space="preserve">Внаслідок обстрілів, авіаційних та ракетних ударів станом на                                 </w:t>
      </w:r>
      <w:r w:rsidR="00EA53A9">
        <w:rPr>
          <w:sz w:val="28"/>
          <w:szCs w:val="28"/>
        </w:rPr>
        <w:t>01</w:t>
      </w:r>
      <w:r w:rsidRPr="00432E5F">
        <w:rPr>
          <w:sz w:val="28"/>
          <w:szCs w:val="28"/>
        </w:rPr>
        <w:t xml:space="preserve"> </w:t>
      </w:r>
      <w:r w:rsidR="00432E5F" w:rsidRPr="00432E5F">
        <w:rPr>
          <w:sz w:val="28"/>
          <w:szCs w:val="28"/>
        </w:rPr>
        <w:t>вересня</w:t>
      </w:r>
      <w:r w:rsidRPr="00432E5F">
        <w:rPr>
          <w:sz w:val="28"/>
          <w:szCs w:val="28"/>
        </w:rPr>
        <w:t xml:space="preserve"> 2025 року загальна кількість пошкоджених, у тому числі зруйнованих будівель, споруд, об’єктів та систем життєзабезпечення складає понад</w:t>
      </w:r>
      <w:r w:rsidRPr="00725C0D">
        <w:rPr>
          <w:color w:val="4472C4" w:themeColor="accent1"/>
          <w:sz w:val="28"/>
          <w:szCs w:val="28"/>
        </w:rPr>
        <w:t xml:space="preserve"> </w:t>
      </w:r>
      <w:r w:rsidR="00AE477C" w:rsidRPr="00AE477C">
        <w:rPr>
          <w:sz w:val="28"/>
          <w:szCs w:val="28"/>
        </w:rPr>
        <w:t>16</w:t>
      </w:r>
      <w:r w:rsidRPr="00AE477C">
        <w:rPr>
          <w:sz w:val="28"/>
          <w:szCs w:val="28"/>
        </w:rPr>
        <w:t xml:space="preserve"> тис. об’єктів, з них:</w:t>
      </w:r>
    </w:p>
    <w:bookmarkEnd w:id="10"/>
    <w:p w14:paraId="17808BBB" w14:textId="0E611339" w:rsidR="00913E77" w:rsidRPr="00AE477C" w:rsidRDefault="00913E77" w:rsidP="00913E77">
      <w:pPr>
        <w:ind w:left="709" w:hanging="142"/>
        <w:jc w:val="both"/>
        <w:rPr>
          <w:sz w:val="28"/>
          <w:szCs w:val="28"/>
        </w:rPr>
      </w:pPr>
      <w:r w:rsidRPr="00AE477C">
        <w:rPr>
          <w:sz w:val="28"/>
          <w:szCs w:val="28"/>
        </w:rPr>
        <w:t>- 12</w:t>
      </w:r>
      <w:r w:rsidR="00AE477C" w:rsidRPr="00AE477C">
        <w:rPr>
          <w:sz w:val="28"/>
          <w:szCs w:val="28"/>
        </w:rPr>
        <w:t>52</w:t>
      </w:r>
      <w:r w:rsidRPr="00AE477C">
        <w:rPr>
          <w:sz w:val="28"/>
          <w:szCs w:val="28"/>
        </w:rPr>
        <w:t xml:space="preserve"> багатоквартирн</w:t>
      </w:r>
      <w:r w:rsidR="00AE477C" w:rsidRPr="00AE477C">
        <w:rPr>
          <w:sz w:val="28"/>
          <w:szCs w:val="28"/>
        </w:rPr>
        <w:t>их</w:t>
      </w:r>
      <w:r w:rsidRPr="00AE477C">
        <w:rPr>
          <w:sz w:val="28"/>
          <w:szCs w:val="28"/>
        </w:rPr>
        <w:t xml:space="preserve">  житлов</w:t>
      </w:r>
      <w:r w:rsidR="00AE477C" w:rsidRPr="00AE477C">
        <w:rPr>
          <w:sz w:val="28"/>
          <w:szCs w:val="28"/>
        </w:rPr>
        <w:t>их</w:t>
      </w:r>
      <w:r w:rsidRPr="00AE477C">
        <w:rPr>
          <w:sz w:val="28"/>
          <w:szCs w:val="28"/>
        </w:rPr>
        <w:t xml:space="preserve">  будинк</w:t>
      </w:r>
      <w:r w:rsidR="00AE477C" w:rsidRPr="00AE477C">
        <w:rPr>
          <w:sz w:val="28"/>
          <w:szCs w:val="28"/>
        </w:rPr>
        <w:t>ів</w:t>
      </w:r>
      <w:r w:rsidRPr="00AE477C">
        <w:rPr>
          <w:sz w:val="28"/>
          <w:szCs w:val="28"/>
        </w:rPr>
        <w:t>,  11</w:t>
      </w:r>
      <w:r w:rsidR="00AE477C" w:rsidRPr="00AE477C">
        <w:rPr>
          <w:sz w:val="28"/>
          <w:szCs w:val="28"/>
        </w:rPr>
        <w:t>712</w:t>
      </w:r>
      <w:r w:rsidRPr="00AE477C">
        <w:rPr>
          <w:sz w:val="28"/>
          <w:szCs w:val="28"/>
        </w:rPr>
        <w:t xml:space="preserve"> приватних  житлових будинків;</w:t>
      </w:r>
    </w:p>
    <w:p w14:paraId="397D4932" w14:textId="39E27D65" w:rsidR="00913E77" w:rsidRPr="00AE477C" w:rsidRDefault="00913E77" w:rsidP="00913E77">
      <w:pPr>
        <w:ind w:firstLine="567"/>
        <w:jc w:val="both"/>
        <w:rPr>
          <w:sz w:val="28"/>
          <w:szCs w:val="28"/>
        </w:rPr>
      </w:pPr>
      <w:r w:rsidRPr="00AE477C">
        <w:rPr>
          <w:sz w:val="28"/>
          <w:szCs w:val="28"/>
        </w:rPr>
        <w:t>- 1</w:t>
      </w:r>
      <w:r w:rsidR="002454BF" w:rsidRPr="00AE477C">
        <w:rPr>
          <w:sz w:val="28"/>
          <w:szCs w:val="28"/>
        </w:rPr>
        <w:t>8</w:t>
      </w:r>
      <w:r w:rsidR="00AE477C" w:rsidRPr="00AE477C">
        <w:rPr>
          <w:sz w:val="28"/>
          <w:szCs w:val="28"/>
        </w:rPr>
        <w:t>5</w:t>
      </w:r>
      <w:r w:rsidRPr="00AE477C">
        <w:rPr>
          <w:sz w:val="28"/>
          <w:szCs w:val="28"/>
        </w:rPr>
        <w:t xml:space="preserve"> закладів та об’єктів освіти і спорту; </w:t>
      </w:r>
    </w:p>
    <w:p w14:paraId="166DC8DA" w14:textId="6EA08FAF" w:rsidR="00913E77" w:rsidRPr="00AE477C" w:rsidRDefault="00913E77" w:rsidP="00913E77">
      <w:pPr>
        <w:ind w:firstLine="567"/>
        <w:jc w:val="both"/>
        <w:rPr>
          <w:sz w:val="28"/>
          <w:szCs w:val="28"/>
        </w:rPr>
      </w:pPr>
      <w:r w:rsidRPr="00AE477C">
        <w:rPr>
          <w:sz w:val="28"/>
          <w:szCs w:val="28"/>
        </w:rPr>
        <w:t>- 8</w:t>
      </w:r>
      <w:r w:rsidR="002454BF" w:rsidRPr="00AE477C">
        <w:rPr>
          <w:sz w:val="28"/>
          <w:szCs w:val="28"/>
        </w:rPr>
        <w:t>2</w:t>
      </w:r>
      <w:r w:rsidRPr="00AE477C">
        <w:rPr>
          <w:sz w:val="28"/>
          <w:szCs w:val="28"/>
        </w:rPr>
        <w:t xml:space="preserve"> об’єкт</w:t>
      </w:r>
      <w:r w:rsidR="002454BF" w:rsidRPr="00AE477C">
        <w:rPr>
          <w:sz w:val="28"/>
          <w:szCs w:val="28"/>
        </w:rPr>
        <w:t>и</w:t>
      </w:r>
      <w:r w:rsidRPr="00AE477C">
        <w:rPr>
          <w:sz w:val="28"/>
          <w:szCs w:val="28"/>
        </w:rPr>
        <w:t xml:space="preserve"> закладів охорони здоров’я; </w:t>
      </w:r>
    </w:p>
    <w:p w14:paraId="0CBF03D4" w14:textId="6FDDC76B" w:rsidR="00913E77" w:rsidRPr="00AE477C" w:rsidRDefault="00913E77" w:rsidP="00913E77">
      <w:pPr>
        <w:ind w:firstLine="567"/>
        <w:jc w:val="both"/>
        <w:rPr>
          <w:sz w:val="28"/>
          <w:szCs w:val="28"/>
        </w:rPr>
      </w:pPr>
      <w:r w:rsidRPr="00AE477C">
        <w:rPr>
          <w:sz w:val="28"/>
          <w:szCs w:val="28"/>
        </w:rPr>
        <w:t xml:space="preserve">- </w:t>
      </w:r>
      <w:r w:rsidR="00AE477C" w:rsidRPr="00AE477C">
        <w:rPr>
          <w:sz w:val="28"/>
          <w:szCs w:val="28"/>
        </w:rPr>
        <w:t>80</w:t>
      </w:r>
      <w:r w:rsidRPr="00AE477C">
        <w:rPr>
          <w:sz w:val="28"/>
          <w:szCs w:val="28"/>
        </w:rPr>
        <w:t xml:space="preserve"> адмінбудівель, в тому числі 2 </w:t>
      </w:r>
      <w:proofErr w:type="spellStart"/>
      <w:r w:rsidRPr="00AE477C">
        <w:rPr>
          <w:sz w:val="28"/>
          <w:szCs w:val="28"/>
        </w:rPr>
        <w:t>ЦНАПи</w:t>
      </w:r>
      <w:proofErr w:type="spellEnd"/>
      <w:r w:rsidRPr="00AE477C">
        <w:rPr>
          <w:sz w:val="28"/>
          <w:szCs w:val="28"/>
        </w:rPr>
        <w:t xml:space="preserve">; </w:t>
      </w:r>
    </w:p>
    <w:p w14:paraId="17028B13" w14:textId="77777777" w:rsidR="00913E77" w:rsidRPr="00AE477C" w:rsidRDefault="00913E77" w:rsidP="00913E77">
      <w:pPr>
        <w:ind w:firstLine="567"/>
        <w:jc w:val="both"/>
        <w:rPr>
          <w:sz w:val="28"/>
          <w:szCs w:val="28"/>
        </w:rPr>
      </w:pPr>
      <w:r w:rsidRPr="00AE477C">
        <w:rPr>
          <w:sz w:val="28"/>
          <w:szCs w:val="28"/>
        </w:rPr>
        <w:t>- 6 закладів соціального захисту;</w:t>
      </w:r>
    </w:p>
    <w:p w14:paraId="579E0E13" w14:textId="4BDC0738" w:rsidR="00913E77" w:rsidRPr="00AE477C" w:rsidRDefault="00913E77" w:rsidP="00913E77">
      <w:pPr>
        <w:ind w:firstLine="567"/>
        <w:jc w:val="both"/>
        <w:rPr>
          <w:sz w:val="28"/>
          <w:szCs w:val="28"/>
        </w:rPr>
      </w:pPr>
      <w:r w:rsidRPr="00AE477C">
        <w:rPr>
          <w:sz w:val="28"/>
          <w:szCs w:val="28"/>
        </w:rPr>
        <w:t>- 11</w:t>
      </w:r>
      <w:r w:rsidR="00AE477C" w:rsidRPr="00AE477C">
        <w:rPr>
          <w:sz w:val="28"/>
          <w:szCs w:val="28"/>
        </w:rPr>
        <w:t>8</w:t>
      </w:r>
      <w:r w:rsidRPr="00AE477C">
        <w:rPr>
          <w:sz w:val="28"/>
          <w:szCs w:val="28"/>
        </w:rPr>
        <w:t xml:space="preserve"> закладів культури;</w:t>
      </w:r>
    </w:p>
    <w:p w14:paraId="658ED541" w14:textId="13E4EDBE" w:rsidR="00913E77" w:rsidRPr="00AE477C" w:rsidRDefault="00913E77" w:rsidP="00913E77">
      <w:pPr>
        <w:ind w:firstLine="567"/>
        <w:jc w:val="both"/>
        <w:rPr>
          <w:sz w:val="28"/>
          <w:szCs w:val="28"/>
        </w:rPr>
      </w:pPr>
      <w:r w:rsidRPr="00AE477C">
        <w:rPr>
          <w:sz w:val="28"/>
          <w:szCs w:val="28"/>
        </w:rPr>
        <w:t>- 17</w:t>
      </w:r>
      <w:r w:rsidR="00AE477C" w:rsidRPr="00AE477C">
        <w:rPr>
          <w:sz w:val="28"/>
          <w:szCs w:val="28"/>
        </w:rPr>
        <w:t>61</w:t>
      </w:r>
      <w:r w:rsidRPr="00AE477C">
        <w:rPr>
          <w:sz w:val="28"/>
          <w:szCs w:val="28"/>
        </w:rPr>
        <w:t xml:space="preserve"> об’єкт життєзабезпечення;</w:t>
      </w:r>
    </w:p>
    <w:p w14:paraId="3397FD19" w14:textId="77777777" w:rsidR="00913E77" w:rsidRPr="00AE477C" w:rsidRDefault="00913E77" w:rsidP="00913E77">
      <w:pPr>
        <w:ind w:firstLine="567"/>
        <w:jc w:val="both"/>
        <w:rPr>
          <w:sz w:val="28"/>
          <w:szCs w:val="28"/>
        </w:rPr>
      </w:pPr>
      <w:r w:rsidRPr="00AE477C">
        <w:rPr>
          <w:sz w:val="28"/>
          <w:szCs w:val="28"/>
        </w:rPr>
        <w:t>- 65 промислових підприємств;</w:t>
      </w:r>
    </w:p>
    <w:p w14:paraId="68D583CB" w14:textId="77777777" w:rsidR="00913E77" w:rsidRPr="00AE477C" w:rsidRDefault="00913E77" w:rsidP="00913E77">
      <w:pPr>
        <w:ind w:firstLine="567"/>
        <w:jc w:val="both"/>
        <w:rPr>
          <w:sz w:val="28"/>
          <w:szCs w:val="28"/>
        </w:rPr>
      </w:pPr>
      <w:r w:rsidRPr="00AE477C">
        <w:rPr>
          <w:sz w:val="28"/>
          <w:szCs w:val="28"/>
        </w:rPr>
        <w:t>- 41 міст/1107 км доріг.</w:t>
      </w:r>
    </w:p>
    <w:bookmarkEnd w:id="11"/>
    <w:p w14:paraId="622DE92C" w14:textId="77777777" w:rsidR="00913E77" w:rsidRPr="00AE477C" w:rsidRDefault="00913E77" w:rsidP="002B7A40">
      <w:pPr>
        <w:ind w:firstLine="567"/>
        <w:jc w:val="both"/>
        <w:rPr>
          <w:sz w:val="28"/>
          <w:szCs w:val="28"/>
        </w:rPr>
      </w:pPr>
      <w:r w:rsidRPr="00AE477C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68, сфері торгівлі – 48, операції з нерухомим майном – 38, будівництва – 16, транспорту – 5, в інших сферах                          господарювання – 37.</w:t>
      </w:r>
    </w:p>
    <w:bookmarkEnd w:id="12"/>
    <w:p w14:paraId="6EDF16BF" w14:textId="77777777" w:rsidR="00DA3829" w:rsidRPr="00725C0D" w:rsidRDefault="00DA3829" w:rsidP="00F01DC4">
      <w:pPr>
        <w:ind w:firstLine="992"/>
        <w:jc w:val="both"/>
        <w:rPr>
          <w:color w:val="4472C4" w:themeColor="accent1"/>
          <w:sz w:val="12"/>
          <w:szCs w:val="12"/>
        </w:rPr>
      </w:pPr>
    </w:p>
    <w:p w14:paraId="1E34859D" w14:textId="245F5E0D" w:rsidR="00777E7F" w:rsidRPr="00FC4747" w:rsidRDefault="00BB1F5F" w:rsidP="00777E7F">
      <w:pPr>
        <w:ind w:firstLine="567"/>
        <w:jc w:val="both"/>
        <w:rPr>
          <w:sz w:val="28"/>
          <w:szCs w:val="28"/>
        </w:rPr>
      </w:pPr>
      <w:bookmarkStart w:id="16" w:name="_Hlk143505866"/>
      <w:bookmarkEnd w:id="13"/>
      <w:bookmarkEnd w:id="14"/>
      <w:r w:rsidRPr="00FC4747">
        <w:rPr>
          <w:sz w:val="28"/>
          <w:szCs w:val="28"/>
        </w:rPr>
        <w:t xml:space="preserve">Протягом </w:t>
      </w:r>
      <w:r w:rsidR="00432E5F" w:rsidRPr="00FC4747">
        <w:rPr>
          <w:sz w:val="28"/>
          <w:szCs w:val="28"/>
        </w:rPr>
        <w:t>серпня</w:t>
      </w:r>
      <w:r w:rsidRPr="00FC4747">
        <w:rPr>
          <w:sz w:val="28"/>
          <w:szCs w:val="28"/>
        </w:rPr>
        <w:t xml:space="preserve"> 2025 року </w:t>
      </w:r>
      <w:bookmarkEnd w:id="16"/>
      <w:r w:rsidRPr="00FC4747">
        <w:rPr>
          <w:sz w:val="28"/>
          <w:szCs w:val="28"/>
        </w:rPr>
        <w:t xml:space="preserve">ворог здійснив </w:t>
      </w:r>
      <w:bookmarkStart w:id="17" w:name="_Hlk196904661"/>
      <w:r w:rsidR="00FC4747" w:rsidRPr="00FC4747">
        <w:rPr>
          <w:sz w:val="28"/>
          <w:szCs w:val="28"/>
        </w:rPr>
        <w:t>1000</w:t>
      </w:r>
      <w:r w:rsidR="00777E7F" w:rsidRPr="00FC4747">
        <w:rPr>
          <w:sz w:val="28"/>
          <w:szCs w:val="28"/>
        </w:rPr>
        <w:t xml:space="preserve"> обстріл</w:t>
      </w:r>
      <w:r w:rsidR="00FC4747" w:rsidRPr="00FC4747">
        <w:rPr>
          <w:sz w:val="28"/>
          <w:szCs w:val="28"/>
        </w:rPr>
        <w:t>ів</w:t>
      </w:r>
      <w:r w:rsidR="00777E7F" w:rsidRPr="00FC4747">
        <w:rPr>
          <w:sz w:val="28"/>
          <w:szCs w:val="28"/>
        </w:rPr>
        <w:t xml:space="preserve">, зафіксовано                     </w:t>
      </w:r>
      <w:r w:rsidR="00FC4747" w:rsidRPr="00FC4747">
        <w:rPr>
          <w:sz w:val="28"/>
          <w:szCs w:val="28"/>
        </w:rPr>
        <w:t>1957</w:t>
      </w:r>
      <w:r w:rsidR="00777E7F" w:rsidRPr="00FC4747">
        <w:rPr>
          <w:sz w:val="28"/>
          <w:szCs w:val="28"/>
        </w:rPr>
        <w:t xml:space="preserve"> приход</w:t>
      </w:r>
      <w:r w:rsidR="00FC4747" w:rsidRPr="00FC4747">
        <w:rPr>
          <w:sz w:val="28"/>
          <w:szCs w:val="28"/>
        </w:rPr>
        <w:t>ів</w:t>
      </w:r>
      <w:r w:rsidR="00777E7F" w:rsidRPr="00FC4747">
        <w:rPr>
          <w:sz w:val="28"/>
          <w:szCs w:val="28"/>
        </w:rPr>
        <w:t>/прильот</w:t>
      </w:r>
      <w:r w:rsidR="00FC4747" w:rsidRPr="00FC4747">
        <w:rPr>
          <w:sz w:val="28"/>
          <w:szCs w:val="28"/>
        </w:rPr>
        <w:t>ів</w:t>
      </w:r>
      <w:r w:rsidR="00777E7F" w:rsidRPr="00FC4747">
        <w:rPr>
          <w:sz w:val="28"/>
          <w:szCs w:val="28"/>
        </w:rPr>
        <w:t>, а саме:</w:t>
      </w:r>
    </w:p>
    <w:p w14:paraId="1EEB2C2E" w14:textId="77777777" w:rsidR="00FC4747" w:rsidRPr="00FC4747" w:rsidRDefault="00FC4747" w:rsidP="00FC4747">
      <w:pPr>
        <w:ind w:firstLine="720"/>
        <w:jc w:val="both"/>
        <w:rPr>
          <w:sz w:val="28"/>
          <w:szCs w:val="28"/>
        </w:rPr>
      </w:pPr>
      <w:r w:rsidRPr="00FC4747">
        <w:rPr>
          <w:sz w:val="28"/>
          <w:szCs w:val="28"/>
        </w:rPr>
        <w:t>- артилерійські – 33 обстріли, 175 приходів;</w:t>
      </w:r>
    </w:p>
    <w:p w14:paraId="3F0AA92B" w14:textId="77777777" w:rsidR="00FC4747" w:rsidRPr="00FC4747" w:rsidRDefault="00FC4747" w:rsidP="00FC4747">
      <w:pPr>
        <w:ind w:firstLine="720"/>
        <w:jc w:val="both"/>
        <w:rPr>
          <w:sz w:val="28"/>
          <w:szCs w:val="28"/>
        </w:rPr>
      </w:pPr>
      <w:r w:rsidRPr="00FC4747">
        <w:rPr>
          <w:sz w:val="28"/>
          <w:szCs w:val="28"/>
        </w:rPr>
        <w:t>- мінометні – 105 обстрілів, 409 приходів;</w:t>
      </w:r>
    </w:p>
    <w:p w14:paraId="1708A2E7" w14:textId="77777777" w:rsidR="00FC4747" w:rsidRPr="00FC4747" w:rsidRDefault="00FC4747" w:rsidP="00FC4747">
      <w:pPr>
        <w:ind w:firstLine="720"/>
        <w:jc w:val="both"/>
        <w:rPr>
          <w:sz w:val="28"/>
          <w:szCs w:val="28"/>
        </w:rPr>
      </w:pPr>
      <w:r w:rsidRPr="00FC4747">
        <w:rPr>
          <w:sz w:val="28"/>
          <w:szCs w:val="28"/>
        </w:rPr>
        <w:t>- ракетно-авіаційні (БР, КР, КАБ, НАР) – 20 обстрілів,  75 прильотів;</w:t>
      </w:r>
    </w:p>
    <w:p w14:paraId="415E27F2" w14:textId="77777777" w:rsidR="00FC4747" w:rsidRPr="00FC4747" w:rsidRDefault="00FC4747" w:rsidP="00FC4747">
      <w:pPr>
        <w:ind w:firstLine="720"/>
        <w:jc w:val="both"/>
        <w:rPr>
          <w:sz w:val="28"/>
          <w:szCs w:val="28"/>
        </w:rPr>
      </w:pPr>
      <w:r w:rsidRPr="00FC4747">
        <w:rPr>
          <w:sz w:val="28"/>
          <w:szCs w:val="28"/>
        </w:rPr>
        <w:t>- БПЛА (</w:t>
      </w:r>
      <w:proofErr w:type="spellStart"/>
      <w:r w:rsidRPr="00FC4747">
        <w:rPr>
          <w:sz w:val="28"/>
          <w:szCs w:val="28"/>
        </w:rPr>
        <w:t>Шахед</w:t>
      </w:r>
      <w:proofErr w:type="spellEnd"/>
      <w:r w:rsidRPr="00FC4747">
        <w:rPr>
          <w:sz w:val="28"/>
          <w:szCs w:val="28"/>
        </w:rPr>
        <w:t xml:space="preserve">, Герань, Ланцет, </w:t>
      </w:r>
      <w:proofErr w:type="spellStart"/>
      <w:r w:rsidRPr="00FC4747">
        <w:rPr>
          <w:sz w:val="28"/>
          <w:szCs w:val="28"/>
        </w:rPr>
        <w:t>Молнія</w:t>
      </w:r>
      <w:proofErr w:type="spellEnd"/>
      <w:r w:rsidRPr="00FC4747">
        <w:rPr>
          <w:sz w:val="28"/>
          <w:szCs w:val="28"/>
        </w:rPr>
        <w:t xml:space="preserve">) – 118 обстрілів, 176 прильотів; </w:t>
      </w:r>
    </w:p>
    <w:p w14:paraId="542F5950" w14:textId="77777777" w:rsidR="00FC4747" w:rsidRPr="00FC4747" w:rsidRDefault="00FC4747" w:rsidP="00FC4747">
      <w:pPr>
        <w:ind w:firstLine="720"/>
        <w:jc w:val="both"/>
        <w:rPr>
          <w:sz w:val="28"/>
          <w:szCs w:val="28"/>
        </w:rPr>
      </w:pPr>
      <w:r w:rsidRPr="00FC4747">
        <w:rPr>
          <w:sz w:val="28"/>
          <w:szCs w:val="28"/>
        </w:rPr>
        <w:t xml:space="preserve">- скид з </w:t>
      </w:r>
      <w:proofErr w:type="spellStart"/>
      <w:r w:rsidRPr="00FC4747">
        <w:rPr>
          <w:sz w:val="28"/>
          <w:szCs w:val="28"/>
        </w:rPr>
        <w:t>БпЛА</w:t>
      </w:r>
      <w:proofErr w:type="spellEnd"/>
      <w:r w:rsidRPr="00FC4747">
        <w:rPr>
          <w:sz w:val="28"/>
          <w:szCs w:val="28"/>
        </w:rPr>
        <w:t xml:space="preserve"> – 389 обстрілів, 591 приліт;</w:t>
      </w:r>
    </w:p>
    <w:p w14:paraId="37822934" w14:textId="77777777" w:rsidR="00FC4747" w:rsidRPr="00FC4747" w:rsidRDefault="00FC4747" w:rsidP="00FC4747">
      <w:pPr>
        <w:ind w:firstLine="720"/>
        <w:jc w:val="both"/>
        <w:rPr>
          <w:sz w:val="28"/>
          <w:szCs w:val="28"/>
        </w:rPr>
      </w:pPr>
      <w:r w:rsidRPr="00FC4747">
        <w:rPr>
          <w:sz w:val="28"/>
          <w:szCs w:val="28"/>
        </w:rPr>
        <w:t xml:space="preserve">- </w:t>
      </w:r>
      <w:r w:rsidRPr="00FC4747">
        <w:rPr>
          <w:sz w:val="28"/>
          <w:szCs w:val="28"/>
          <w:lang w:val="en-US"/>
        </w:rPr>
        <w:t>FPV</w:t>
      </w:r>
      <w:r w:rsidRPr="00FC4747">
        <w:rPr>
          <w:sz w:val="28"/>
          <w:szCs w:val="28"/>
        </w:rPr>
        <w:t>-</w:t>
      </w:r>
      <w:proofErr w:type="spellStart"/>
      <w:r w:rsidRPr="00FC4747">
        <w:rPr>
          <w:sz w:val="28"/>
          <w:szCs w:val="28"/>
        </w:rPr>
        <w:t>дрони</w:t>
      </w:r>
      <w:proofErr w:type="spellEnd"/>
      <w:r w:rsidRPr="00FC4747">
        <w:rPr>
          <w:sz w:val="28"/>
          <w:szCs w:val="28"/>
        </w:rPr>
        <w:t xml:space="preserve"> – 330 обстрілів, </w:t>
      </w:r>
      <w:r w:rsidRPr="00FC4747">
        <w:rPr>
          <w:sz w:val="28"/>
          <w:szCs w:val="28"/>
          <w:lang w:val="ru-RU"/>
        </w:rPr>
        <w:t xml:space="preserve"> 438 </w:t>
      </w:r>
      <w:r w:rsidRPr="00FC4747">
        <w:rPr>
          <w:sz w:val="28"/>
          <w:szCs w:val="28"/>
        </w:rPr>
        <w:t>прильотів;</w:t>
      </w:r>
    </w:p>
    <w:p w14:paraId="17739340" w14:textId="77777777" w:rsidR="00FC4747" w:rsidRPr="00FC4747" w:rsidRDefault="00FC4747" w:rsidP="00FC4747">
      <w:pPr>
        <w:ind w:firstLine="720"/>
        <w:jc w:val="both"/>
        <w:rPr>
          <w:sz w:val="28"/>
          <w:szCs w:val="28"/>
        </w:rPr>
      </w:pPr>
      <w:r w:rsidRPr="00FC4747">
        <w:rPr>
          <w:sz w:val="28"/>
          <w:szCs w:val="28"/>
        </w:rPr>
        <w:t>- інших (з гранатомету, танку) –  5 обстрілів, 93 приходи.</w:t>
      </w:r>
    </w:p>
    <w:p w14:paraId="1F1F214B" w14:textId="77777777" w:rsidR="00777E7F" w:rsidRPr="00432E5F" w:rsidRDefault="00777E7F" w:rsidP="00777E7F">
      <w:pPr>
        <w:ind w:firstLine="720"/>
        <w:jc w:val="both"/>
        <w:rPr>
          <w:sz w:val="12"/>
          <w:szCs w:val="12"/>
        </w:rPr>
      </w:pPr>
    </w:p>
    <w:p w14:paraId="0FCD7665" w14:textId="3D18DD14" w:rsidR="006B7BA5" w:rsidRPr="00432E5F" w:rsidRDefault="006B7BA5" w:rsidP="00097FA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8" w:name="_Hlk207627550"/>
      <w:r w:rsidRPr="00432E5F">
        <w:rPr>
          <w:sz w:val="28"/>
          <w:szCs w:val="28"/>
        </w:rPr>
        <w:lastRenderedPageBreak/>
        <w:t xml:space="preserve">Взагалі з початку </w:t>
      </w:r>
      <w:r w:rsidRPr="00432E5F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432E5F">
        <w:rPr>
          <w:sz w:val="28"/>
          <w:szCs w:val="28"/>
          <w:shd w:val="clear" w:color="auto" w:fill="FFFFFF"/>
        </w:rPr>
        <w:t>рф</w:t>
      </w:r>
      <w:proofErr w:type="spellEnd"/>
      <w:r w:rsidRPr="00432E5F">
        <w:rPr>
          <w:sz w:val="28"/>
          <w:szCs w:val="28"/>
          <w:shd w:val="clear" w:color="auto" w:fill="FFFFFF"/>
        </w:rPr>
        <w:t xml:space="preserve"> зареєстровано </w:t>
      </w:r>
      <w:r w:rsidR="0096372A" w:rsidRPr="00432E5F">
        <w:rPr>
          <w:sz w:val="28"/>
          <w:szCs w:val="28"/>
          <w:shd w:val="clear" w:color="auto" w:fill="FFFFFF"/>
        </w:rPr>
        <w:t>понад</w:t>
      </w:r>
      <w:r w:rsidRPr="00432E5F">
        <w:rPr>
          <w:sz w:val="28"/>
          <w:szCs w:val="28"/>
          <w:shd w:val="clear" w:color="auto" w:fill="FFFFFF"/>
        </w:rPr>
        <w:t xml:space="preserve"> </w:t>
      </w:r>
      <w:r w:rsidR="0096372A" w:rsidRPr="005233DE">
        <w:rPr>
          <w:sz w:val="28"/>
          <w:szCs w:val="28"/>
          <w:shd w:val="clear" w:color="auto" w:fill="FFFFFF"/>
        </w:rPr>
        <w:t>1</w:t>
      </w:r>
      <w:r w:rsidR="005233DE" w:rsidRPr="005233DE">
        <w:rPr>
          <w:sz w:val="28"/>
          <w:szCs w:val="28"/>
          <w:shd w:val="clear" w:color="auto" w:fill="FFFFFF"/>
        </w:rPr>
        <w:t>2</w:t>
      </w:r>
      <w:r w:rsidR="0096372A" w:rsidRPr="005233DE">
        <w:rPr>
          <w:sz w:val="28"/>
          <w:szCs w:val="28"/>
          <w:shd w:val="clear" w:color="auto" w:fill="FFFFFF"/>
        </w:rPr>
        <w:t>,</w:t>
      </w:r>
      <w:r w:rsidR="00997ED0" w:rsidRPr="005233DE">
        <w:rPr>
          <w:sz w:val="28"/>
          <w:szCs w:val="28"/>
          <w:shd w:val="clear" w:color="auto" w:fill="FFFFFF"/>
        </w:rPr>
        <w:t>4</w:t>
      </w:r>
      <w:r w:rsidRPr="005233DE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CD1E5D" w:rsidRPr="005233DE">
        <w:rPr>
          <w:sz w:val="28"/>
          <w:szCs w:val="28"/>
          <w:shd w:val="clear" w:color="auto" w:fill="FFFFFF"/>
        </w:rPr>
        <w:t>понад</w:t>
      </w:r>
      <w:r w:rsidRPr="005233DE">
        <w:rPr>
          <w:sz w:val="28"/>
          <w:szCs w:val="28"/>
          <w:shd w:val="clear" w:color="auto" w:fill="FFFFFF"/>
        </w:rPr>
        <w:t xml:space="preserve"> </w:t>
      </w:r>
      <w:r w:rsidR="005233DE" w:rsidRPr="005233DE">
        <w:rPr>
          <w:sz w:val="28"/>
          <w:szCs w:val="28"/>
          <w:shd w:val="clear" w:color="auto" w:fill="FFFFFF"/>
        </w:rPr>
        <w:t>50</w:t>
      </w:r>
      <w:r w:rsidR="0096372A" w:rsidRPr="005233DE">
        <w:rPr>
          <w:sz w:val="28"/>
          <w:szCs w:val="28"/>
          <w:shd w:val="clear" w:color="auto" w:fill="FFFFFF"/>
        </w:rPr>
        <w:t>,</w:t>
      </w:r>
      <w:r w:rsidR="00997ED0" w:rsidRPr="005233DE">
        <w:rPr>
          <w:sz w:val="28"/>
          <w:szCs w:val="28"/>
          <w:shd w:val="clear" w:color="auto" w:fill="FFFFFF"/>
        </w:rPr>
        <w:t>4</w:t>
      </w:r>
      <w:r w:rsidRPr="005233DE">
        <w:rPr>
          <w:sz w:val="28"/>
          <w:szCs w:val="28"/>
          <w:shd w:val="clear" w:color="auto" w:fill="FFFFFF"/>
        </w:rPr>
        <w:t xml:space="preserve"> тис.</w:t>
      </w:r>
      <w:r w:rsidRPr="00432E5F">
        <w:rPr>
          <w:sz w:val="28"/>
          <w:szCs w:val="28"/>
          <w:shd w:val="clear" w:color="auto" w:fill="FFFFFF"/>
        </w:rPr>
        <w:t xml:space="preserve"> приходів (прильотів). </w:t>
      </w:r>
    </w:p>
    <w:bookmarkEnd w:id="17"/>
    <w:bookmarkEnd w:id="18"/>
    <w:p w14:paraId="1AC7D1D6" w14:textId="77777777" w:rsidR="00D9246A" w:rsidRPr="00725C0D" w:rsidRDefault="00D9246A" w:rsidP="00F80BFD">
      <w:pPr>
        <w:jc w:val="both"/>
        <w:rPr>
          <w:color w:val="4472C4" w:themeColor="accent1"/>
          <w:sz w:val="12"/>
          <w:szCs w:val="12"/>
        </w:rPr>
      </w:pPr>
    </w:p>
    <w:p w14:paraId="7EC9CE03" w14:textId="73813DF5" w:rsidR="00956C03" w:rsidRPr="00432E5F" w:rsidRDefault="00E4372A" w:rsidP="00956C03">
      <w:pPr>
        <w:ind w:firstLine="709"/>
        <w:jc w:val="both"/>
        <w:rPr>
          <w:sz w:val="28"/>
          <w:szCs w:val="28"/>
        </w:rPr>
      </w:pPr>
      <w:bookmarkStart w:id="19" w:name="_Hlk168309534"/>
      <w:bookmarkStart w:id="20" w:name="_Hlk154998663"/>
      <w:bookmarkStart w:id="21" w:name="_Hlk128643483"/>
      <w:bookmarkEnd w:id="5"/>
      <w:bookmarkEnd w:id="6"/>
      <w:r w:rsidRPr="00432E5F">
        <w:rPr>
          <w:sz w:val="28"/>
          <w:szCs w:val="28"/>
        </w:rPr>
        <w:t>Слід зауважити</w:t>
      </w:r>
      <w:r w:rsidR="003E2558" w:rsidRPr="00432E5F">
        <w:rPr>
          <w:sz w:val="28"/>
          <w:szCs w:val="28"/>
        </w:rPr>
        <w:t>,</w:t>
      </w:r>
      <w:r w:rsidRPr="00432E5F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432E5F">
        <w:rPr>
          <w:sz w:val="28"/>
          <w:szCs w:val="28"/>
        </w:rPr>
        <w:t>рф</w:t>
      </w:r>
      <w:proofErr w:type="spellEnd"/>
      <w:r w:rsidR="003E2558" w:rsidRPr="00432E5F">
        <w:rPr>
          <w:sz w:val="28"/>
          <w:szCs w:val="28"/>
        </w:rPr>
        <w:t xml:space="preserve"> </w:t>
      </w:r>
      <w:r w:rsidR="00956C03" w:rsidRPr="00432E5F">
        <w:rPr>
          <w:sz w:val="28"/>
          <w:szCs w:val="28"/>
        </w:rPr>
        <w:t xml:space="preserve">додалася суттєва загроза виникнення пожеж </w:t>
      </w:r>
      <w:r w:rsidRPr="00432E5F">
        <w:rPr>
          <w:sz w:val="28"/>
          <w:szCs w:val="28"/>
        </w:rPr>
        <w:t>в</w:t>
      </w:r>
      <w:r w:rsidR="00956C03" w:rsidRPr="00432E5F">
        <w:rPr>
          <w:sz w:val="28"/>
          <w:szCs w:val="28"/>
        </w:rPr>
        <w:t xml:space="preserve">наслідок обстрілів. Так, </w:t>
      </w:r>
      <w:r w:rsidR="00872825" w:rsidRPr="00432E5F">
        <w:rPr>
          <w:sz w:val="28"/>
          <w:szCs w:val="28"/>
        </w:rPr>
        <w:t>за період з 24 лютого</w:t>
      </w:r>
      <w:r w:rsidR="00111042" w:rsidRPr="00432E5F">
        <w:rPr>
          <w:sz w:val="28"/>
          <w:szCs w:val="28"/>
        </w:rPr>
        <w:t xml:space="preserve"> </w:t>
      </w:r>
      <w:r w:rsidR="00CD1E5D" w:rsidRPr="00432E5F">
        <w:rPr>
          <w:sz w:val="28"/>
          <w:szCs w:val="28"/>
        </w:rPr>
        <w:t xml:space="preserve">                 </w:t>
      </w:r>
      <w:r w:rsidR="00872825" w:rsidRPr="00432E5F">
        <w:rPr>
          <w:sz w:val="28"/>
          <w:szCs w:val="28"/>
        </w:rPr>
        <w:t xml:space="preserve">2022 року по </w:t>
      </w:r>
      <w:r w:rsidR="00010B3B" w:rsidRPr="00432E5F">
        <w:rPr>
          <w:sz w:val="28"/>
          <w:szCs w:val="28"/>
        </w:rPr>
        <w:t>01</w:t>
      </w:r>
      <w:r w:rsidR="00872825" w:rsidRPr="00432E5F">
        <w:rPr>
          <w:sz w:val="28"/>
          <w:szCs w:val="28"/>
        </w:rPr>
        <w:t xml:space="preserve"> </w:t>
      </w:r>
      <w:r w:rsidR="00432E5F" w:rsidRPr="00432E5F">
        <w:rPr>
          <w:sz w:val="28"/>
          <w:szCs w:val="28"/>
        </w:rPr>
        <w:t>вересня</w:t>
      </w:r>
      <w:r w:rsidR="00872825" w:rsidRPr="00432E5F">
        <w:rPr>
          <w:sz w:val="28"/>
          <w:szCs w:val="28"/>
        </w:rPr>
        <w:t xml:space="preserve"> 202</w:t>
      </w:r>
      <w:r w:rsidR="00010B3B" w:rsidRPr="00432E5F">
        <w:rPr>
          <w:sz w:val="28"/>
          <w:szCs w:val="28"/>
        </w:rPr>
        <w:t>5</w:t>
      </w:r>
      <w:r w:rsidR="00872825" w:rsidRPr="00432E5F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="00A2511E" w:rsidRPr="00EA53A9">
        <w:rPr>
          <w:sz w:val="28"/>
          <w:szCs w:val="28"/>
        </w:rPr>
        <w:t>1</w:t>
      </w:r>
      <w:r w:rsidR="00EA53A9">
        <w:rPr>
          <w:sz w:val="28"/>
          <w:szCs w:val="28"/>
        </w:rPr>
        <w:t>623</w:t>
      </w:r>
      <w:r w:rsidR="00872825" w:rsidRPr="00432E5F">
        <w:rPr>
          <w:sz w:val="28"/>
          <w:szCs w:val="28"/>
        </w:rPr>
        <w:t xml:space="preserve"> пожеж, </w:t>
      </w:r>
      <w:r w:rsidR="00B07069" w:rsidRPr="00432E5F">
        <w:rPr>
          <w:sz w:val="28"/>
          <w:szCs w:val="28"/>
        </w:rPr>
        <w:t xml:space="preserve">у </w:t>
      </w:r>
      <w:r w:rsidR="00432E5F">
        <w:rPr>
          <w:sz w:val="28"/>
          <w:szCs w:val="28"/>
        </w:rPr>
        <w:t>серпні</w:t>
      </w:r>
      <w:r w:rsidR="00B07069" w:rsidRPr="00432E5F">
        <w:rPr>
          <w:sz w:val="28"/>
          <w:szCs w:val="28"/>
        </w:rPr>
        <w:t xml:space="preserve"> </w:t>
      </w:r>
      <w:r w:rsidR="00872825" w:rsidRPr="00432E5F">
        <w:rPr>
          <w:sz w:val="28"/>
          <w:szCs w:val="28"/>
        </w:rPr>
        <w:t xml:space="preserve">цього року </w:t>
      </w:r>
      <w:r w:rsidR="00B07069" w:rsidRPr="00432E5F">
        <w:rPr>
          <w:sz w:val="28"/>
          <w:szCs w:val="28"/>
        </w:rPr>
        <w:t>зареєстрован</w:t>
      </w:r>
      <w:r w:rsidR="001B3714" w:rsidRPr="00432E5F">
        <w:rPr>
          <w:sz w:val="28"/>
          <w:szCs w:val="28"/>
        </w:rPr>
        <w:t>о</w:t>
      </w:r>
      <w:r w:rsidR="00872825" w:rsidRPr="00432E5F">
        <w:rPr>
          <w:sz w:val="28"/>
          <w:szCs w:val="28"/>
        </w:rPr>
        <w:t xml:space="preserve"> </w:t>
      </w:r>
      <w:r w:rsidR="00A2511E" w:rsidRPr="00432E5F">
        <w:rPr>
          <w:sz w:val="28"/>
          <w:szCs w:val="28"/>
        </w:rPr>
        <w:t xml:space="preserve">                         </w:t>
      </w:r>
      <w:r w:rsidR="00EA53A9">
        <w:rPr>
          <w:sz w:val="28"/>
          <w:szCs w:val="28"/>
        </w:rPr>
        <w:t>51</w:t>
      </w:r>
      <w:r w:rsidR="002520C9" w:rsidRPr="00432E5F">
        <w:rPr>
          <w:sz w:val="28"/>
          <w:szCs w:val="28"/>
        </w:rPr>
        <w:t xml:space="preserve"> </w:t>
      </w:r>
      <w:r w:rsidR="00B07069" w:rsidRPr="00432E5F">
        <w:rPr>
          <w:sz w:val="28"/>
          <w:szCs w:val="28"/>
        </w:rPr>
        <w:t>пожеж</w:t>
      </w:r>
      <w:r w:rsidR="00EA53A9">
        <w:rPr>
          <w:sz w:val="28"/>
          <w:szCs w:val="28"/>
        </w:rPr>
        <w:t>у</w:t>
      </w:r>
      <w:r w:rsidR="00B07069" w:rsidRPr="00432E5F">
        <w:rPr>
          <w:sz w:val="28"/>
          <w:szCs w:val="28"/>
        </w:rPr>
        <w:t xml:space="preserve"> </w:t>
      </w:r>
      <w:r w:rsidRPr="00432E5F">
        <w:rPr>
          <w:sz w:val="28"/>
          <w:szCs w:val="28"/>
        </w:rPr>
        <w:t>спричинен</w:t>
      </w:r>
      <w:r w:rsidR="00EA53A9">
        <w:rPr>
          <w:sz w:val="28"/>
          <w:szCs w:val="28"/>
        </w:rPr>
        <w:t>у</w:t>
      </w:r>
      <w:r w:rsidR="00C50956" w:rsidRPr="00432E5F">
        <w:rPr>
          <w:sz w:val="28"/>
          <w:szCs w:val="28"/>
        </w:rPr>
        <w:t xml:space="preserve"> </w:t>
      </w:r>
      <w:r w:rsidR="00B07069" w:rsidRPr="00432E5F">
        <w:rPr>
          <w:sz w:val="28"/>
          <w:szCs w:val="28"/>
        </w:rPr>
        <w:t>обстріл</w:t>
      </w:r>
      <w:r w:rsidRPr="00432E5F">
        <w:rPr>
          <w:sz w:val="28"/>
          <w:szCs w:val="28"/>
        </w:rPr>
        <w:t>ами</w:t>
      </w:r>
      <w:r w:rsidR="00956C03" w:rsidRPr="00432E5F">
        <w:rPr>
          <w:sz w:val="28"/>
          <w:szCs w:val="28"/>
        </w:rPr>
        <w:t>.</w:t>
      </w:r>
    </w:p>
    <w:bookmarkEnd w:id="19"/>
    <w:p w14:paraId="1EF1500A" w14:textId="77777777" w:rsidR="00F6647B" w:rsidRPr="00725C0D" w:rsidRDefault="00F6647B" w:rsidP="00956C03">
      <w:pPr>
        <w:ind w:firstLine="709"/>
        <w:jc w:val="both"/>
        <w:rPr>
          <w:color w:val="4472C4" w:themeColor="accent1"/>
          <w:sz w:val="12"/>
          <w:szCs w:val="12"/>
        </w:rPr>
      </w:pPr>
    </w:p>
    <w:p w14:paraId="00357FD4" w14:textId="6E9EDB90" w:rsidR="005233DE" w:rsidRPr="0030210C" w:rsidRDefault="00274226" w:rsidP="005233DE">
      <w:pPr>
        <w:ind w:firstLine="708"/>
        <w:jc w:val="both"/>
        <w:rPr>
          <w:bCs/>
          <w:iCs/>
          <w:sz w:val="28"/>
          <w:szCs w:val="28"/>
        </w:rPr>
      </w:pPr>
      <w:bookmarkStart w:id="22" w:name="_Hlk181347720"/>
      <w:bookmarkStart w:id="23" w:name="_Hlk186710095"/>
      <w:bookmarkStart w:id="24" w:name="_Hlk194403730"/>
      <w:bookmarkStart w:id="25" w:name="_Hlk199755889"/>
      <w:bookmarkStart w:id="26" w:name="_Hlk202171000"/>
      <w:bookmarkStart w:id="27" w:name="_Hlk196904695"/>
      <w:bookmarkStart w:id="28" w:name="_Hlk204865419"/>
      <w:bookmarkStart w:id="29" w:name="_Hlk207627634"/>
      <w:bookmarkStart w:id="30" w:name="_Hlk181348034"/>
      <w:bookmarkEnd w:id="7"/>
      <w:bookmarkEnd w:id="8"/>
      <w:bookmarkEnd w:id="20"/>
      <w:bookmarkEnd w:id="21"/>
      <w:r w:rsidRPr="0030210C">
        <w:rPr>
          <w:sz w:val="28"/>
          <w:szCs w:val="28"/>
        </w:rPr>
        <w:t xml:space="preserve">Також, внаслідок бойових дій станом на </w:t>
      </w:r>
      <w:r w:rsidR="00C30482" w:rsidRPr="0030210C">
        <w:rPr>
          <w:sz w:val="28"/>
          <w:szCs w:val="28"/>
        </w:rPr>
        <w:t>01</w:t>
      </w:r>
      <w:r w:rsidRPr="0030210C">
        <w:rPr>
          <w:sz w:val="28"/>
          <w:szCs w:val="28"/>
        </w:rPr>
        <w:t xml:space="preserve"> </w:t>
      </w:r>
      <w:r w:rsidR="00432E5F" w:rsidRPr="0030210C">
        <w:rPr>
          <w:sz w:val="28"/>
          <w:szCs w:val="28"/>
        </w:rPr>
        <w:t>вересня</w:t>
      </w:r>
      <w:r w:rsidRPr="0030210C">
        <w:rPr>
          <w:sz w:val="28"/>
          <w:szCs w:val="28"/>
        </w:rPr>
        <w:t xml:space="preserve"> 202</w:t>
      </w:r>
      <w:r w:rsidR="00587174" w:rsidRPr="0030210C">
        <w:rPr>
          <w:sz w:val="28"/>
          <w:szCs w:val="28"/>
        </w:rPr>
        <w:t>5</w:t>
      </w:r>
      <w:r w:rsidRPr="0030210C">
        <w:rPr>
          <w:sz w:val="28"/>
          <w:szCs w:val="28"/>
        </w:rPr>
        <w:t xml:space="preserve"> року залиша</w:t>
      </w:r>
      <w:r w:rsidR="00102354" w:rsidRPr="0030210C">
        <w:rPr>
          <w:sz w:val="28"/>
          <w:szCs w:val="28"/>
        </w:rPr>
        <w:t>ли</w:t>
      </w:r>
      <w:r w:rsidRPr="0030210C">
        <w:rPr>
          <w:sz w:val="28"/>
          <w:szCs w:val="28"/>
        </w:rPr>
        <w:t xml:space="preserve">ся знеструмленими </w:t>
      </w:r>
      <w:bookmarkStart w:id="31" w:name="_Hlk187296693"/>
      <w:bookmarkStart w:id="32" w:name="_Hlk184029867"/>
      <w:bookmarkStart w:id="33" w:name="_Hlk199427116"/>
      <w:bookmarkEnd w:id="22"/>
      <w:bookmarkEnd w:id="23"/>
      <w:bookmarkEnd w:id="24"/>
      <w:bookmarkEnd w:id="25"/>
      <w:bookmarkEnd w:id="26"/>
      <w:bookmarkEnd w:id="27"/>
      <w:bookmarkEnd w:id="28"/>
      <w:r w:rsidR="005233DE" w:rsidRPr="0030210C">
        <w:rPr>
          <w:bCs/>
          <w:sz w:val="28"/>
          <w:szCs w:val="28"/>
        </w:rPr>
        <w:t>17 ЛЕП</w:t>
      </w:r>
      <w:bookmarkEnd w:id="31"/>
      <w:r w:rsidR="005233DE" w:rsidRPr="0030210C">
        <w:rPr>
          <w:bCs/>
          <w:sz w:val="28"/>
          <w:szCs w:val="28"/>
        </w:rPr>
        <w:t xml:space="preserve"> 10 кВ (з них 15 ліній частково), 105 трансформаторних підстанцій, 34 населені пункти (з них 7 частково). Без електропостачання залиша</w:t>
      </w:r>
      <w:r w:rsidR="0030210C" w:rsidRPr="0030210C">
        <w:rPr>
          <w:bCs/>
          <w:sz w:val="28"/>
          <w:szCs w:val="28"/>
        </w:rPr>
        <w:t>ли</w:t>
      </w:r>
      <w:r w:rsidR="005233DE" w:rsidRPr="0030210C">
        <w:rPr>
          <w:bCs/>
          <w:sz w:val="28"/>
          <w:szCs w:val="28"/>
        </w:rPr>
        <w:t>ся 2408 абонентів.</w:t>
      </w:r>
    </w:p>
    <w:bookmarkEnd w:id="29"/>
    <w:p w14:paraId="0D081F72" w14:textId="1F75A562" w:rsidR="004A286F" w:rsidRPr="00725C0D" w:rsidRDefault="0096372A" w:rsidP="005233DE">
      <w:pPr>
        <w:tabs>
          <w:tab w:val="left" w:pos="0"/>
          <w:tab w:val="left" w:pos="567"/>
        </w:tabs>
        <w:ind w:firstLine="709"/>
        <w:jc w:val="both"/>
        <w:rPr>
          <w:rFonts w:eastAsia="Calibri"/>
          <w:color w:val="4472C4" w:themeColor="accent1"/>
          <w:spacing w:val="-4"/>
          <w:sz w:val="12"/>
          <w:szCs w:val="12"/>
        </w:rPr>
      </w:pPr>
      <w:r w:rsidRPr="00725C0D">
        <w:rPr>
          <w:bCs/>
          <w:iCs/>
          <w:color w:val="4472C4" w:themeColor="accent1"/>
          <w:sz w:val="12"/>
          <w:szCs w:val="12"/>
        </w:rPr>
        <w:tab/>
      </w:r>
      <w:bookmarkStart w:id="34" w:name="_Hlk201534125"/>
      <w:bookmarkStart w:id="35" w:name="_Hlk201548042"/>
      <w:r w:rsidR="004A286F" w:rsidRPr="00725C0D">
        <w:rPr>
          <w:rFonts w:eastAsia="Calibri"/>
          <w:color w:val="4472C4" w:themeColor="accent1"/>
          <w:spacing w:val="-4"/>
          <w:sz w:val="12"/>
          <w:szCs w:val="12"/>
        </w:rPr>
        <w:t xml:space="preserve"> </w:t>
      </w:r>
    </w:p>
    <w:p w14:paraId="68B60E0D" w14:textId="5DCA755C" w:rsidR="002C1BD5" w:rsidRPr="00EA53A9" w:rsidRDefault="002C1BD5" w:rsidP="00A40D59">
      <w:pPr>
        <w:ind w:firstLine="708"/>
        <w:jc w:val="both"/>
        <w:rPr>
          <w:sz w:val="28"/>
          <w:szCs w:val="28"/>
        </w:rPr>
      </w:pPr>
      <w:bookmarkStart w:id="36" w:name="_Hlk201846141"/>
      <w:bookmarkEnd w:id="34"/>
      <w:bookmarkEnd w:id="35"/>
      <w:r w:rsidRPr="00432E5F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</w:t>
      </w:r>
      <w:r w:rsidR="0000777F" w:rsidRPr="00432E5F">
        <w:rPr>
          <w:sz w:val="28"/>
          <w:szCs w:val="28"/>
        </w:rPr>
        <w:t xml:space="preserve"> ЗСУ,</w:t>
      </w:r>
      <w:r w:rsidRPr="00432E5F">
        <w:rPr>
          <w:sz w:val="28"/>
          <w:szCs w:val="28"/>
        </w:rPr>
        <w:t xml:space="preserve"> ГУ ДСНС України у Чернігівській області, </w:t>
      </w:r>
      <w:proofErr w:type="spellStart"/>
      <w:r w:rsidRPr="00432E5F">
        <w:rPr>
          <w:sz w:val="28"/>
          <w:szCs w:val="28"/>
        </w:rPr>
        <w:t>вибухотехнічної</w:t>
      </w:r>
      <w:proofErr w:type="spellEnd"/>
      <w:r w:rsidRPr="00432E5F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</w:t>
      </w:r>
      <w:r w:rsidR="00B814ED" w:rsidRPr="00EA53A9">
        <w:rPr>
          <w:sz w:val="28"/>
          <w:szCs w:val="28"/>
        </w:rPr>
        <w:t>4</w:t>
      </w:r>
      <w:r w:rsidR="00B21D92" w:rsidRPr="00EA53A9">
        <w:rPr>
          <w:sz w:val="28"/>
          <w:szCs w:val="28"/>
        </w:rPr>
        <w:t>5</w:t>
      </w:r>
      <w:r w:rsidR="00EA53A9" w:rsidRPr="00EA53A9">
        <w:rPr>
          <w:sz w:val="28"/>
          <w:szCs w:val="28"/>
        </w:rPr>
        <w:t>164</w:t>
      </w:r>
      <w:r w:rsidR="008C17F3" w:rsidRPr="00EA53A9">
        <w:rPr>
          <w:sz w:val="28"/>
          <w:szCs w:val="28"/>
        </w:rPr>
        <w:t>,</w:t>
      </w:r>
      <w:r w:rsidR="00B21D92" w:rsidRPr="00EA53A9">
        <w:rPr>
          <w:sz w:val="28"/>
          <w:szCs w:val="28"/>
        </w:rPr>
        <w:t>8</w:t>
      </w:r>
      <w:r w:rsidR="00EA53A9" w:rsidRPr="00EA53A9">
        <w:rPr>
          <w:sz w:val="28"/>
          <w:szCs w:val="28"/>
        </w:rPr>
        <w:t>3</w:t>
      </w:r>
      <w:r w:rsidR="008C17F3" w:rsidRPr="00EA53A9">
        <w:rPr>
          <w:sz w:val="28"/>
          <w:szCs w:val="28"/>
        </w:rPr>
        <w:t xml:space="preserve"> </w:t>
      </w:r>
      <w:r w:rsidRPr="00EA53A9">
        <w:rPr>
          <w:sz w:val="28"/>
          <w:szCs w:val="28"/>
        </w:rPr>
        <w:t>га території області, у  тому числі:</w:t>
      </w:r>
    </w:p>
    <w:p w14:paraId="2B45ECE7" w14:textId="21CFD08A" w:rsidR="002C1BD5" w:rsidRPr="00EA53A9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A53A9">
        <w:rPr>
          <w:sz w:val="28"/>
          <w:szCs w:val="28"/>
        </w:rPr>
        <w:t>39</w:t>
      </w:r>
      <w:r w:rsidR="00B21D92" w:rsidRPr="00EA53A9">
        <w:rPr>
          <w:sz w:val="28"/>
          <w:szCs w:val="28"/>
        </w:rPr>
        <w:t>5</w:t>
      </w:r>
      <w:r w:rsidR="00EA53A9" w:rsidRPr="00EA53A9">
        <w:rPr>
          <w:sz w:val="28"/>
          <w:szCs w:val="28"/>
        </w:rPr>
        <w:t>33</w:t>
      </w:r>
      <w:r w:rsidR="008C17F3" w:rsidRPr="00EA53A9">
        <w:rPr>
          <w:sz w:val="28"/>
          <w:szCs w:val="28"/>
        </w:rPr>
        <w:t>,</w:t>
      </w:r>
      <w:r w:rsidR="00EA53A9" w:rsidRPr="00EA53A9">
        <w:rPr>
          <w:sz w:val="28"/>
          <w:szCs w:val="28"/>
        </w:rPr>
        <w:t>17</w:t>
      </w:r>
      <w:r w:rsidR="002C1BD5" w:rsidRPr="00EA53A9">
        <w:rPr>
          <w:sz w:val="28"/>
          <w:szCs w:val="28"/>
        </w:rPr>
        <w:t xml:space="preserve"> га сільгоспугідь;  </w:t>
      </w:r>
    </w:p>
    <w:p w14:paraId="6528E081" w14:textId="5208BCAA" w:rsidR="00540B5C" w:rsidRPr="00EA53A9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A53A9">
        <w:rPr>
          <w:sz w:val="28"/>
          <w:szCs w:val="28"/>
        </w:rPr>
        <w:t>1</w:t>
      </w:r>
      <w:r w:rsidR="00EA53A9" w:rsidRPr="00EA53A9">
        <w:rPr>
          <w:sz w:val="28"/>
          <w:szCs w:val="28"/>
        </w:rPr>
        <w:t>808,93</w:t>
      </w:r>
      <w:r w:rsidRPr="00EA53A9">
        <w:rPr>
          <w:sz w:val="28"/>
          <w:szCs w:val="28"/>
        </w:rPr>
        <w:t xml:space="preserve"> га лісових масивів;</w:t>
      </w:r>
    </w:p>
    <w:p w14:paraId="41349C97" w14:textId="015F3FEC" w:rsidR="00E149C7" w:rsidRPr="00EA53A9" w:rsidRDefault="00B21D92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A53A9">
        <w:rPr>
          <w:sz w:val="28"/>
          <w:szCs w:val="28"/>
        </w:rPr>
        <w:t>30</w:t>
      </w:r>
      <w:r w:rsidR="00EA53A9" w:rsidRPr="00EA53A9">
        <w:rPr>
          <w:sz w:val="28"/>
          <w:szCs w:val="28"/>
        </w:rPr>
        <w:t>36</w:t>
      </w:r>
      <w:r w:rsidRPr="00EA53A9">
        <w:rPr>
          <w:sz w:val="28"/>
          <w:szCs w:val="28"/>
        </w:rPr>
        <w:t>,</w:t>
      </w:r>
      <w:r w:rsidR="00EA53A9" w:rsidRPr="00EA53A9">
        <w:rPr>
          <w:sz w:val="28"/>
          <w:szCs w:val="28"/>
        </w:rPr>
        <w:t>39</w:t>
      </w:r>
      <w:r w:rsidR="00E149C7" w:rsidRPr="00EA53A9">
        <w:rPr>
          <w:sz w:val="28"/>
          <w:szCs w:val="28"/>
        </w:rPr>
        <w:t xml:space="preserve"> га житлових ділянок;</w:t>
      </w:r>
    </w:p>
    <w:p w14:paraId="4ADDE929" w14:textId="5CD3A77B" w:rsidR="00E149C7" w:rsidRPr="00EA53A9" w:rsidRDefault="00B21D92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A53A9">
        <w:rPr>
          <w:sz w:val="28"/>
          <w:szCs w:val="28"/>
        </w:rPr>
        <w:t>7</w:t>
      </w:r>
      <w:r w:rsidR="00EA53A9" w:rsidRPr="00EA53A9">
        <w:rPr>
          <w:sz w:val="28"/>
          <w:szCs w:val="28"/>
        </w:rPr>
        <w:t>67,01</w:t>
      </w:r>
      <w:r w:rsidR="00E149C7" w:rsidRPr="00EA53A9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426D0668" w:rsidR="002C1BD5" w:rsidRPr="00EA53A9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A53A9">
        <w:rPr>
          <w:sz w:val="28"/>
          <w:szCs w:val="28"/>
        </w:rPr>
        <w:t>24,42</w:t>
      </w:r>
      <w:r w:rsidR="002C1BD5" w:rsidRPr="00EA53A9">
        <w:rPr>
          <w:sz w:val="28"/>
          <w:szCs w:val="28"/>
        </w:rPr>
        <w:t xml:space="preserve"> га водойм;</w:t>
      </w:r>
    </w:p>
    <w:p w14:paraId="339D6D7F" w14:textId="129583EA" w:rsidR="00E149C7" w:rsidRPr="00EA53A9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A53A9">
        <w:rPr>
          <w:sz w:val="28"/>
          <w:szCs w:val="28"/>
        </w:rPr>
        <w:t>1</w:t>
      </w:r>
      <w:r w:rsidR="00B814ED" w:rsidRPr="00EA53A9">
        <w:rPr>
          <w:sz w:val="28"/>
          <w:szCs w:val="28"/>
        </w:rPr>
        <w:t>9</w:t>
      </w:r>
      <w:r w:rsidRPr="00EA53A9">
        <w:rPr>
          <w:sz w:val="28"/>
          <w:szCs w:val="28"/>
        </w:rPr>
        <w:t>,</w:t>
      </w:r>
      <w:r w:rsidR="007312B1" w:rsidRPr="00EA53A9">
        <w:rPr>
          <w:sz w:val="28"/>
          <w:szCs w:val="28"/>
        </w:rPr>
        <w:t>3</w:t>
      </w:r>
      <w:r w:rsidR="008C17F3" w:rsidRPr="00EA53A9">
        <w:rPr>
          <w:sz w:val="28"/>
          <w:szCs w:val="28"/>
        </w:rPr>
        <w:t>3</w:t>
      </w:r>
      <w:r w:rsidRPr="00EA53A9">
        <w:rPr>
          <w:sz w:val="28"/>
          <w:szCs w:val="28"/>
        </w:rPr>
        <w:t xml:space="preserve"> га, території </w:t>
      </w:r>
      <w:r w:rsidR="00DF0B9A" w:rsidRPr="00EA53A9">
        <w:rPr>
          <w:sz w:val="28"/>
          <w:szCs w:val="28"/>
        </w:rPr>
        <w:t xml:space="preserve">прилеглої </w:t>
      </w:r>
      <w:r w:rsidRPr="00EA53A9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EA53A9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A53A9">
        <w:rPr>
          <w:sz w:val="28"/>
          <w:szCs w:val="28"/>
        </w:rPr>
        <w:t xml:space="preserve">10,44 </w:t>
      </w:r>
      <w:r w:rsidR="00781ED9" w:rsidRPr="00EA53A9">
        <w:rPr>
          <w:sz w:val="28"/>
          <w:szCs w:val="28"/>
        </w:rPr>
        <w:t>км</w:t>
      </w:r>
      <w:r w:rsidRPr="00EA53A9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EA53A9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A53A9">
        <w:rPr>
          <w:sz w:val="28"/>
          <w:szCs w:val="28"/>
        </w:rPr>
        <w:t>252,</w:t>
      </w:r>
      <w:r w:rsidR="00E24AF9" w:rsidRPr="00EA53A9">
        <w:rPr>
          <w:sz w:val="28"/>
          <w:szCs w:val="28"/>
        </w:rPr>
        <w:t>2</w:t>
      </w:r>
      <w:r w:rsidRPr="00EA53A9">
        <w:rPr>
          <w:sz w:val="28"/>
          <w:szCs w:val="28"/>
        </w:rPr>
        <w:t>9 км автомобільних доріг;</w:t>
      </w:r>
    </w:p>
    <w:p w14:paraId="3F3E4F2F" w14:textId="06A4C5E9" w:rsidR="002C1BD5" w:rsidRPr="00EA53A9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A53A9">
        <w:rPr>
          <w:sz w:val="28"/>
          <w:szCs w:val="28"/>
        </w:rPr>
        <w:t>618,36</w:t>
      </w:r>
      <w:r w:rsidR="002C1BD5" w:rsidRPr="00EA53A9">
        <w:rPr>
          <w:sz w:val="28"/>
          <w:szCs w:val="28"/>
        </w:rPr>
        <w:t xml:space="preserve"> км залізничних колій; </w:t>
      </w:r>
    </w:p>
    <w:p w14:paraId="7BBABD9F" w14:textId="45363DE5" w:rsidR="002C1BD5" w:rsidRPr="00EA53A9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A53A9">
        <w:rPr>
          <w:sz w:val="28"/>
          <w:szCs w:val="28"/>
        </w:rPr>
        <w:t>70,05</w:t>
      </w:r>
      <w:r w:rsidR="002C1BD5" w:rsidRPr="00EA53A9">
        <w:rPr>
          <w:sz w:val="28"/>
          <w:szCs w:val="28"/>
        </w:rPr>
        <w:t xml:space="preserve"> км території вздовж ліній електропостачання</w:t>
      </w:r>
      <w:r w:rsidR="00E149C7" w:rsidRPr="00EA53A9">
        <w:rPr>
          <w:sz w:val="28"/>
          <w:szCs w:val="28"/>
        </w:rPr>
        <w:t>.</w:t>
      </w:r>
    </w:p>
    <w:p w14:paraId="106AF819" w14:textId="55F8A3F9" w:rsidR="002C1BD5" w:rsidRPr="00EA53A9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EA53A9">
        <w:rPr>
          <w:sz w:val="28"/>
          <w:szCs w:val="28"/>
        </w:rPr>
        <w:t>Усього знешкоджен</w:t>
      </w:r>
      <w:r w:rsidR="00AD1E6E" w:rsidRPr="00EA53A9">
        <w:rPr>
          <w:sz w:val="28"/>
          <w:szCs w:val="28"/>
        </w:rPr>
        <w:t>і</w:t>
      </w:r>
      <w:r w:rsidRPr="00EA53A9">
        <w:rPr>
          <w:sz w:val="28"/>
          <w:szCs w:val="28"/>
        </w:rPr>
        <w:t xml:space="preserve"> 8</w:t>
      </w:r>
      <w:r w:rsidR="0031232E" w:rsidRPr="00EA53A9">
        <w:rPr>
          <w:sz w:val="28"/>
          <w:szCs w:val="28"/>
        </w:rPr>
        <w:t>6</w:t>
      </w:r>
      <w:r w:rsidR="00EA53A9" w:rsidRPr="00EA53A9">
        <w:rPr>
          <w:sz w:val="28"/>
          <w:szCs w:val="28"/>
          <w:lang w:val="ru-RU"/>
        </w:rPr>
        <w:t>747</w:t>
      </w:r>
      <w:r w:rsidR="00781ED9" w:rsidRPr="00EA53A9">
        <w:rPr>
          <w:sz w:val="28"/>
          <w:szCs w:val="28"/>
        </w:rPr>
        <w:t xml:space="preserve"> </w:t>
      </w:r>
      <w:r w:rsidRPr="00EA53A9">
        <w:rPr>
          <w:sz w:val="28"/>
          <w:szCs w:val="28"/>
        </w:rPr>
        <w:t>одиниц</w:t>
      </w:r>
      <w:r w:rsidR="00E54E05" w:rsidRPr="00EA53A9">
        <w:rPr>
          <w:sz w:val="28"/>
          <w:szCs w:val="28"/>
        </w:rPr>
        <w:t>ь</w:t>
      </w:r>
      <w:r w:rsidRPr="00EA53A9">
        <w:rPr>
          <w:sz w:val="28"/>
          <w:szCs w:val="28"/>
        </w:rPr>
        <w:t xml:space="preserve"> вибухонебезпечних предметів.</w:t>
      </w:r>
    </w:p>
    <w:bookmarkEnd w:id="15"/>
    <w:bookmarkEnd w:id="30"/>
    <w:bookmarkEnd w:id="32"/>
    <w:bookmarkEnd w:id="33"/>
    <w:bookmarkEnd w:id="36"/>
    <w:p w14:paraId="6F5C7729" w14:textId="77777777" w:rsidR="00E14914" w:rsidRPr="00725C0D" w:rsidRDefault="00E14914" w:rsidP="006B27DA">
      <w:pPr>
        <w:ind w:firstLine="709"/>
        <w:jc w:val="both"/>
        <w:rPr>
          <w:bCs/>
          <w:iCs/>
          <w:color w:val="4472C4" w:themeColor="accent1"/>
          <w:sz w:val="8"/>
          <w:szCs w:val="8"/>
        </w:rPr>
      </w:pPr>
    </w:p>
    <w:bookmarkEnd w:id="9"/>
    <w:p w14:paraId="6D8EB8CA" w14:textId="77777777" w:rsidR="00F56C2A" w:rsidRPr="00725C0D" w:rsidRDefault="00F56C2A" w:rsidP="00E14914">
      <w:pPr>
        <w:pStyle w:val="13"/>
        <w:ind w:firstLine="709"/>
        <w:rPr>
          <w:bCs/>
          <w:color w:val="4472C4" w:themeColor="accent1"/>
          <w:sz w:val="12"/>
          <w:szCs w:val="12"/>
        </w:rPr>
      </w:pPr>
    </w:p>
    <w:p w14:paraId="44FD3092" w14:textId="77777777" w:rsidR="00E14914" w:rsidRPr="00432E5F" w:rsidRDefault="00E14914" w:rsidP="00E14914">
      <w:pPr>
        <w:pStyle w:val="1"/>
        <w:rPr>
          <w:i w:val="0"/>
          <w:iCs/>
          <w:szCs w:val="28"/>
        </w:rPr>
      </w:pPr>
      <w:r w:rsidRPr="00432E5F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725C0D" w:rsidRDefault="00E14914" w:rsidP="00E14914">
      <w:pPr>
        <w:rPr>
          <w:color w:val="4472C4" w:themeColor="accent1"/>
          <w:sz w:val="10"/>
          <w:szCs w:val="10"/>
        </w:rPr>
      </w:pPr>
    </w:p>
    <w:p w14:paraId="0560AE63" w14:textId="17FDB9CE" w:rsidR="00E14914" w:rsidRPr="00F62B2C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432E5F">
        <w:rPr>
          <w:sz w:val="28"/>
          <w:szCs w:val="28"/>
        </w:rPr>
        <w:t xml:space="preserve">Протягом </w:t>
      </w:r>
      <w:r w:rsidR="00432E5F" w:rsidRPr="00432E5F">
        <w:rPr>
          <w:sz w:val="28"/>
          <w:szCs w:val="28"/>
        </w:rPr>
        <w:t>серпня</w:t>
      </w:r>
      <w:r w:rsidRPr="00432E5F">
        <w:rPr>
          <w:sz w:val="28"/>
          <w:szCs w:val="28"/>
        </w:rPr>
        <w:t xml:space="preserve"> зареєстрован</w:t>
      </w:r>
      <w:r w:rsidRPr="00F62B2C">
        <w:rPr>
          <w:sz w:val="28"/>
          <w:szCs w:val="28"/>
        </w:rPr>
        <w:t>о</w:t>
      </w:r>
      <w:r w:rsidR="00827B8C" w:rsidRPr="00F62B2C">
        <w:rPr>
          <w:b/>
          <w:bCs/>
          <w:i/>
          <w:iCs/>
          <w:sz w:val="28"/>
          <w:szCs w:val="28"/>
        </w:rPr>
        <w:t xml:space="preserve"> </w:t>
      </w:r>
      <w:r w:rsidR="000D11DC">
        <w:rPr>
          <w:b/>
          <w:bCs/>
          <w:i/>
          <w:iCs/>
          <w:sz w:val="28"/>
          <w:szCs w:val="28"/>
        </w:rPr>
        <w:t>189</w:t>
      </w:r>
      <w:r w:rsidR="005424BA" w:rsidRPr="00F62B2C">
        <w:rPr>
          <w:b/>
          <w:bCs/>
          <w:i/>
          <w:iCs/>
          <w:sz w:val="28"/>
          <w:szCs w:val="28"/>
        </w:rPr>
        <w:t xml:space="preserve"> </w:t>
      </w:r>
      <w:r w:rsidRPr="00F62B2C">
        <w:rPr>
          <w:b/>
          <w:i/>
          <w:sz w:val="28"/>
          <w:szCs w:val="28"/>
        </w:rPr>
        <w:t>небезпечн</w:t>
      </w:r>
      <w:r w:rsidR="000D11DC">
        <w:rPr>
          <w:b/>
          <w:i/>
          <w:sz w:val="28"/>
          <w:szCs w:val="28"/>
        </w:rPr>
        <w:t>их</w:t>
      </w:r>
      <w:r w:rsidRPr="00F62B2C">
        <w:rPr>
          <w:b/>
          <w:i/>
          <w:sz w:val="28"/>
          <w:szCs w:val="28"/>
        </w:rPr>
        <w:t xml:space="preserve"> поді</w:t>
      </w:r>
      <w:r w:rsidR="000D11DC">
        <w:rPr>
          <w:b/>
          <w:i/>
          <w:sz w:val="28"/>
          <w:szCs w:val="28"/>
        </w:rPr>
        <w:t>й</w:t>
      </w:r>
      <w:r w:rsidRPr="00F62B2C">
        <w:rPr>
          <w:b/>
          <w:i/>
          <w:sz w:val="28"/>
          <w:szCs w:val="28"/>
        </w:rPr>
        <w:t xml:space="preserve"> техногенного характеру</w:t>
      </w:r>
      <w:r w:rsidR="005D09F1" w:rsidRPr="00F62B2C">
        <w:rPr>
          <w:b/>
          <w:i/>
          <w:sz w:val="28"/>
          <w:szCs w:val="28"/>
        </w:rPr>
        <w:t>,</w:t>
      </w:r>
      <w:r w:rsidRPr="00F62B2C">
        <w:rPr>
          <w:b/>
          <w:i/>
          <w:sz w:val="28"/>
          <w:szCs w:val="28"/>
        </w:rPr>
        <w:t xml:space="preserve"> </w:t>
      </w:r>
      <w:r w:rsidRPr="00F62B2C">
        <w:rPr>
          <w:sz w:val="28"/>
          <w:szCs w:val="28"/>
        </w:rPr>
        <w:t xml:space="preserve">внаслідок яких </w:t>
      </w:r>
      <w:r w:rsidR="00821169" w:rsidRPr="00F62B2C">
        <w:rPr>
          <w:b/>
          <w:bCs/>
          <w:i/>
          <w:iCs/>
          <w:sz w:val="28"/>
          <w:szCs w:val="28"/>
        </w:rPr>
        <w:t>1</w:t>
      </w:r>
      <w:r w:rsidR="00F62B2C" w:rsidRPr="00F62B2C">
        <w:rPr>
          <w:b/>
          <w:bCs/>
          <w:i/>
          <w:iCs/>
          <w:sz w:val="28"/>
          <w:szCs w:val="28"/>
        </w:rPr>
        <w:t>0</w:t>
      </w:r>
      <w:r w:rsidRPr="00F62B2C">
        <w:rPr>
          <w:b/>
          <w:i/>
          <w:sz w:val="28"/>
          <w:szCs w:val="28"/>
        </w:rPr>
        <w:t xml:space="preserve"> ос</w:t>
      </w:r>
      <w:r w:rsidR="00821169" w:rsidRPr="00F62B2C">
        <w:rPr>
          <w:b/>
          <w:i/>
          <w:sz w:val="28"/>
          <w:szCs w:val="28"/>
        </w:rPr>
        <w:t>і</w:t>
      </w:r>
      <w:r w:rsidRPr="00F62B2C">
        <w:rPr>
          <w:b/>
          <w:i/>
          <w:sz w:val="28"/>
          <w:szCs w:val="28"/>
        </w:rPr>
        <w:t>б загинул</w:t>
      </w:r>
      <w:r w:rsidR="007E672B" w:rsidRPr="00F62B2C">
        <w:rPr>
          <w:b/>
          <w:i/>
          <w:sz w:val="28"/>
          <w:szCs w:val="28"/>
        </w:rPr>
        <w:t>и</w:t>
      </w:r>
      <w:r w:rsidRPr="00F62B2C">
        <w:rPr>
          <w:b/>
          <w:i/>
          <w:sz w:val="28"/>
          <w:szCs w:val="28"/>
        </w:rPr>
        <w:t xml:space="preserve"> та </w:t>
      </w:r>
      <w:r w:rsidR="00F62B2C" w:rsidRPr="00F62B2C">
        <w:rPr>
          <w:b/>
          <w:i/>
          <w:sz w:val="28"/>
          <w:szCs w:val="28"/>
        </w:rPr>
        <w:t>109</w:t>
      </w:r>
      <w:r w:rsidRPr="00F62B2C">
        <w:rPr>
          <w:b/>
          <w:i/>
          <w:sz w:val="28"/>
          <w:szCs w:val="28"/>
        </w:rPr>
        <w:t xml:space="preserve"> ос</w:t>
      </w:r>
      <w:r w:rsidR="00F25C00" w:rsidRPr="00F62B2C">
        <w:rPr>
          <w:b/>
          <w:i/>
          <w:sz w:val="28"/>
          <w:szCs w:val="28"/>
        </w:rPr>
        <w:t>і</w:t>
      </w:r>
      <w:r w:rsidRPr="00F62B2C">
        <w:rPr>
          <w:b/>
          <w:i/>
          <w:sz w:val="28"/>
          <w:szCs w:val="28"/>
        </w:rPr>
        <w:t>б постраждал</w:t>
      </w:r>
      <w:r w:rsidR="00F25C00" w:rsidRPr="00F62B2C">
        <w:rPr>
          <w:b/>
          <w:i/>
          <w:sz w:val="28"/>
          <w:szCs w:val="28"/>
        </w:rPr>
        <w:t>и</w:t>
      </w:r>
      <w:r w:rsidRPr="00F62B2C">
        <w:rPr>
          <w:b/>
          <w:i/>
          <w:sz w:val="28"/>
          <w:szCs w:val="28"/>
        </w:rPr>
        <w:t>.</w:t>
      </w:r>
    </w:p>
    <w:p w14:paraId="690ED10C" w14:textId="77777777" w:rsidR="00FC00A0" w:rsidRPr="00725C0D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4472C4" w:themeColor="accent1"/>
          <w:sz w:val="8"/>
          <w:szCs w:val="8"/>
        </w:rPr>
      </w:pPr>
    </w:p>
    <w:p w14:paraId="7876A554" w14:textId="77777777" w:rsidR="00E14914" w:rsidRPr="00432E5F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432E5F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21CFC382" w:rsidR="00745B2A" w:rsidRPr="00243E14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243E14">
        <w:rPr>
          <w:bCs/>
          <w:iCs/>
          <w:sz w:val="28"/>
          <w:szCs w:val="28"/>
        </w:rPr>
        <w:t xml:space="preserve">Протягом </w:t>
      </w:r>
      <w:r w:rsidR="00432E5F" w:rsidRPr="00243E14">
        <w:rPr>
          <w:bCs/>
          <w:iCs/>
          <w:sz w:val="28"/>
          <w:szCs w:val="28"/>
        </w:rPr>
        <w:t>серпня</w:t>
      </w:r>
      <w:r w:rsidRPr="00243E14">
        <w:rPr>
          <w:b/>
          <w:i/>
          <w:sz w:val="28"/>
          <w:szCs w:val="28"/>
        </w:rPr>
        <w:t xml:space="preserve"> надзвичайн</w:t>
      </w:r>
      <w:r w:rsidR="00587174" w:rsidRPr="00243E14">
        <w:rPr>
          <w:b/>
          <w:i/>
          <w:sz w:val="28"/>
          <w:szCs w:val="28"/>
        </w:rPr>
        <w:t>их</w:t>
      </w:r>
      <w:r w:rsidRPr="00243E14">
        <w:rPr>
          <w:b/>
          <w:i/>
          <w:sz w:val="28"/>
          <w:szCs w:val="28"/>
        </w:rPr>
        <w:t xml:space="preserve"> ситуаці</w:t>
      </w:r>
      <w:r w:rsidR="00587174" w:rsidRPr="00243E14">
        <w:rPr>
          <w:b/>
          <w:i/>
          <w:sz w:val="28"/>
          <w:szCs w:val="28"/>
        </w:rPr>
        <w:t>й</w:t>
      </w:r>
      <w:r w:rsidRPr="00243E14">
        <w:rPr>
          <w:b/>
          <w:i/>
          <w:sz w:val="28"/>
          <w:szCs w:val="28"/>
        </w:rPr>
        <w:t xml:space="preserve"> техногенного характеру</w:t>
      </w:r>
      <w:r w:rsidR="00587174" w:rsidRPr="00243E14">
        <w:rPr>
          <w:b/>
          <w:i/>
          <w:sz w:val="28"/>
          <w:szCs w:val="28"/>
        </w:rPr>
        <w:t xml:space="preserve"> не зареєстровано</w:t>
      </w:r>
      <w:bookmarkStart w:id="37" w:name="_Hlk183422808"/>
      <w:r w:rsidR="00587174" w:rsidRPr="00243E14">
        <w:rPr>
          <w:b/>
          <w:i/>
          <w:sz w:val="28"/>
          <w:szCs w:val="28"/>
        </w:rPr>
        <w:t>.</w:t>
      </w:r>
      <w:r w:rsidR="00745B2A" w:rsidRPr="00243E14">
        <w:rPr>
          <w:bCs/>
          <w:iCs/>
          <w:sz w:val="28"/>
          <w:szCs w:val="28"/>
        </w:rPr>
        <w:t xml:space="preserve"> </w:t>
      </w:r>
    </w:p>
    <w:bookmarkEnd w:id="37"/>
    <w:p w14:paraId="0637E076" w14:textId="77777777" w:rsidR="00460709" w:rsidRPr="00725C0D" w:rsidRDefault="00460709" w:rsidP="00460709">
      <w:pPr>
        <w:ind w:firstLine="567"/>
        <w:jc w:val="both"/>
        <w:rPr>
          <w:color w:val="4472C4" w:themeColor="accent1"/>
          <w:sz w:val="10"/>
          <w:szCs w:val="10"/>
        </w:rPr>
      </w:pPr>
      <w:r w:rsidRPr="00725C0D">
        <w:rPr>
          <w:b/>
          <w:i/>
          <w:color w:val="4472C4" w:themeColor="accent1"/>
          <w:sz w:val="10"/>
          <w:szCs w:val="10"/>
        </w:rPr>
        <w:t xml:space="preserve">   </w:t>
      </w:r>
    </w:p>
    <w:p w14:paraId="28AAC4BE" w14:textId="77777777" w:rsidR="00E14914" w:rsidRPr="00432E5F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432E5F">
        <w:rPr>
          <w:b/>
          <w:i/>
          <w:sz w:val="12"/>
          <w:szCs w:val="12"/>
        </w:rPr>
        <w:t xml:space="preserve">   </w:t>
      </w:r>
      <w:r w:rsidRPr="00432E5F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502C47D7" w:rsidR="00E14914" w:rsidRPr="00AB4B44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AB4B44">
        <w:rPr>
          <w:sz w:val="28"/>
          <w:szCs w:val="28"/>
        </w:rPr>
        <w:t xml:space="preserve">На шляхах області </w:t>
      </w:r>
      <w:r w:rsidR="005D09F1" w:rsidRPr="00AB4B44">
        <w:rPr>
          <w:sz w:val="28"/>
          <w:szCs w:val="28"/>
        </w:rPr>
        <w:t>зафіксован</w:t>
      </w:r>
      <w:r w:rsidR="00373F00" w:rsidRPr="00AB4B44">
        <w:rPr>
          <w:sz w:val="28"/>
          <w:szCs w:val="28"/>
        </w:rPr>
        <w:t>о</w:t>
      </w:r>
      <w:r w:rsidRPr="00AB4B44">
        <w:rPr>
          <w:sz w:val="28"/>
          <w:szCs w:val="28"/>
        </w:rPr>
        <w:t xml:space="preserve"> </w:t>
      </w:r>
      <w:r w:rsidR="00AB4B44" w:rsidRPr="00AB4B44">
        <w:rPr>
          <w:b/>
          <w:i/>
          <w:sz w:val="28"/>
          <w:szCs w:val="28"/>
        </w:rPr>
        <w:t>74</w:t>
      </w:r>
      <w:r w:rsidRPr="00AB4B44">
        <w:rPr>
          <w:b/>
          <w:i/>
          <w:sz w:val="28"/>
          <w:szCs w:val="28"/>
        </w:rPr>
        <w:t xml:space="preserve"> дорожньо-транспортн</w:t>
      </w:r>
      <w:r w:rsidR="00AB4B44" w:rsidRPr="00AB4B44">
        <w:rPr>
          <w:b/>
          <w:i/>
          <w:sz w:val="28"/>
          <w:szCs w:val="28"/>
        </w:rPr>
        <w:t>і</w:t>
      </w:r>
      <w:r w:rsidRPr="00AB4B44">
        <w:rPr>
          <w:b/>
          <w:i/>
          <w:sz w:val="28"/>
          <w:szCs w:val="28"/>
        </w:rPr>
        <w:t xml:space="preserve"> пригод</w:t>
      </w:r>
      <w:r w:rsidR="00AB4B44" w:rsidRPr="00AB4B44">
        <w:rPr>
          <w:b/>
          <w:i/>
          <w:sz w:val="28"/>
          <w:szCs w:val="28"/>
        </w:rPr>
        <w:t>и</w:t>
      </w:r>
      <w:r w:rsidRPr="00AB4B44">
        <w:rPr>
          <w:b/>
          <w:i/>
          <w:sz w:val="28"/>
          <w:szCs w:val="28"/>
        </w:rPr>
        <w:t>, внаслідок яких</w:t>
      </w:r>
      <w:r w:rsidR="00B452F2" w:rsidRPr="00AB4B44">
        <w:rPr>
          <w:b/>
          <w:i/>
          <w:sz w:val="28"/>
          <w:szCs w:val="28"/>
        </w:rPr>
        <w:t xml:space="preserve"> </w:t>
      </w:r>
      <w:r w:rsidR="00AB4B44" w:rsidRPr="00AB4B44">
        <w:rPr>
          <w:b/>
          <w:i/>
          <w:sz w:val="28"/>
          <w:szCs w:val="28"/>
        </w:rPr>
        <w:t>9</w:t>
      </w:r>
      <w:r w:rsidR="00930618" w:rsidRPr="00AB4B44">
        <w:rPr>
          <w:b/>
          <w:i/>
          <w:sz w:val="28"/>
          <w:szCs w:val="28"/>
        </w:rPr>
        <w:t xml:space="preserve"> ос</w:t>
      </w:r>
      <w:r w:rsidR="00821169" w:rsidRPr="00AB4B44">
        <w:rPr>
          <w:b/>
          <w:i/>
          <w:sz w:val="28"/>
          <w:szCs w:val="28"/>
        </w:rPr>
        <w:t>і</w:t>
      </w:r>
      <w:r w:rsidR="00930618" w:rsidRPr="00AB4B44">
        <w:rPr>
          <w:b/>
          <w:i/>
          <w:sz w:val="28"/>
          <w:szCs w:val="28"/>
        </w:rPr>
        <w:t>б загинул</w:t>
      </w:r>
      <w:r w:rsidR="00821169" w:rsidRPr="00AB4B44">
        <w:rPr>
          <w:b/>
          <w:i/>
          <w:sz w:val="28"/>
          <w:szCs w:val="28"/>
        </w:rPr>
        <w:t>и</w:t>
      </w:r>
      <w:r w:rsidR="00930618" w:rsidRPr="00AB4B44">
        <w:rPr>
          <w:b/>
          <w:i/>
          <w:sz w:val="28"/>
          <w:szCs w:val="28"/>
        </w:rPr>
        <w:t xml:space="preserve"> </w:t>
      </w:r>
      <w:r w:rsidRPr="00AB4B44">
        <w:rPr>
          <w:b/>
          <w:i/>
          <w:sz w:val="28"/>
          <w:szCs w:val="28"/>
        </w:rPr>
        <w:t>та</w:t>
      </w:r>
      <w:r w:rsidR="00930618" w:rsidRPr="00AB4B44">
        <w:rPr>
          <w:b/>
          <w:i/>
          <w:sz w:val="28"/>
          <w:szCs w:val="28"/>
        </w:rPr>
        <w:t xml:space="preserve"> </w:t>
      </w:r>
      <w:r w:rsidR="00AB4B44" w:rsidRPr="00AB4B44">
        <w:rPr>
          <w:b/>
          <w:i/>
          <w:sz w:val="28"/>
          <w:szCs w:val="28"/>
        </w:rPr>
        <w:t>106</w:t>
      </w:r>
      <w:r w:rsidR="00930618" w:rsidRPr="00AB4B44">
        <w:rPr>
          <w:b/>
          <w:i/>
          <w:sz w:val="28"/>
          <w:szCs w:val="28"/>
        </w:rPr>
        <w:t xml:space="preserve"> ос</w:t>
      </w:r>
      <w:r w:rsidR="00AB4B44" w:rsidRPr="00AB4B44">
        <w:rPr>
          <w:b/>
          <w:i/>
          <w:sz w:val="28"/>
          <w:szCs w:val="28"/>
        </w:rPr>
        <w:t>і</w:t>
      </w:r>
      <w:r w:rsidR="00930618" w:rsidRPr="00AB4B44">
        <w:rPr>
          <w:b/>
          <w:i/>
          <w:sz w:val="28"/>
          <w:szCs w:val="28"/>
        </w:rPr>
        <w:t>б отримал</w:t>
      </w:r>
      <w:r w:rsidR="00F25C00" w:rsidRPr="00AB4B44">
        <w:rPr>
          <w:b/>
          <w:i/>
          <w:sz w:val="28"/>
          <w:szCs w:val="28"/>
        </w:rPr>
        <w:t>и</w:t>
      </w:r>
      <w:r w:rsidR="00930618" w:rsidRPr="00AB4B44">
        <w:rPr>
          <w:b/>
          <w:i/>
          <w:sz w:val="28"/>
          <w:szCs w:val="28"/>
        </w:rPr>
        <w:t xml:space="preserve"> травми</w:t>
      </w:r>
      <w:r w:rsidR="00365832" w:rsidRPr="00AB4B44">
        <w:rPr>
          <w:b/>
          <w:i/>
          <w:sz w:val="28"/>
          <w:szCs w:val="28"/>
        </w:rPr>
        <w:t>.</w:t>
      </w:r>
    </w:p>
    <w:p w14:paraId="55D75878" w14:textId="1352BFEF" w:rsidR="000D138D" w:rsidRPr="00AB4B44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AB4B44">
        <w:rPr>
          <w:bCs/>
          <w:iCs/>
          <w:sz w:val="28"/>
          <w:szCs w:val="28"/>
        </w:rPr>
        <w:t xml:space="preserve"> </w:t>
      </w:r>
      <w:r w:rsidR="000D138D" w:rsidRPr="00AB4B44">
        <w:rPr>
          <w:bCs/>
          <w:iCs/>
          <w:sz w:val="28"/>
          <w:szCs w:val="28"/>
        </w:rPr>
        <w:t xml:space="preserve">У порівнянні з </w:t>
      </w:r>
      <w:r w:rsidR="00432E5F" w:rsidRPr="00AB4B44">
        <w:rPr>
          <w:bCs/>
          <w:iCs/>
          <w:sz w:val="28"/>
          <w:szCs w:val="28"/>
        </w:rPr>
        <w:t>серпнем</w:t>
      </w:r>
      <w:r w:rsidR="000D138D" w:rsidRPr="00AB4B44">
        <w:rPr>
          <w:bCs/>
          <w:iCs/>
          <w:sz w:val="28"/>
          <w:szCs w:val="28"/>
        </w:rPr>
        <w:t xml:space="preserve"> </w:t>
      </w:r>
      <w:r w:rsidR="00D42C62" w:rsidRPr="00AB4B44">
        <w:rPr>
          <w:bCs/>
          <w:iCs/>
          <w:sz w:val="28"/>
          <w:szCs w:val="28"/>
        </w:rPr>
        <w:t>минулого</w:t>
      </w:r>
      <w:r w:rsidR="000D138D" w:rsidRPr="00AB4B44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432E5F" w:rsidRPr="00AB4B44">
        <w:rPr>
          <w:bCs/>
          <w:iCs/>
          <w:sz w:val="28"/>
          <w:szCs w:val="28"/>
        </w:rPr>
        <w:t>серпні</w:t>
      </w:r>
      <w:r w:rsidR="000D138D" w:rsidRPr="00AB4B44">
        <w:rPr>
          <w:bCs/>
          <w:iCs/>
          <w:sz w:val="28"/>
          <w:szCs w:val="28"/>
        </w:rPr>
        <w:t xml:space="preserve"> 202</w:t>
      </w:r>
      <w:r w:rsidR="001341E0" w:rsidRPr="00AB4B44">
        <w:rPr>
          <w:bCs/>
          <w:iCs/>
          <w:sz w:val="28"/>
          <w:szCs w:val="28"/>
        </w:rPr>
        <w:t>4</w:t>
      </w:r>
      <w:r w:rsidR="000D138D" w:rsidRPr="00AB4B44">
        <w:rPr>
          <w:bCs/>
          <w:iCs/>
          <w:sz w:val="28"/>
          <w:szCs w:val="28"/>
        </w:rPr>
        <w:t xml:space="preserve"> року – </w:t>
      </w:r>
      <w:r w:rsidR="00BF1D6F" w:rsidRPr="00AB4B44">
        <w:rPr>
          <w:bCs/>
          <w:iCs/>
          <w:sz w:val="28"/>
          <w:szCs w:val="28"/>
        </w:rPr>
        <w:t>6</w:t>
      </w:r>
      <w:r w:rsidR="00432E5F" w:rsidRPr="00AB4B44">
        <w:rPr>
          <w:bCs/>
          <w:iCs/>
          <w:sz w:val="28"/>
          <w:szCs w:val="28"/>
        </w:rPr>
        <w:t>9</w:t>
      </w:r>
      <w:r w:rsidR="000D138D" w:rsidRPr="00AB4B44">
        <w:rPr>
          <w:bCs/>
          <w:iCs/>
          <w:sz w:val="28"/>
          <w:szCs w:val="28"/>
        </w:rPr>
        <w:t>)</w:t>
      </w:r>
      <w:r w:rsidR="00F25C00" w:rsidRPr="00AB4B44">
        <w:rPr>
          <w:bCs/>
          <w:iCs/>
          <w:sz w:val="28"/>
          <w:szCs w:val="28"/>
        </w:rPr>
        <w:t>,</w:t>
      </w:r>
      <w:r w:rsidR="00821169" w:rsidRPr="00AB4B44">
        <w:rPr>
          <w:bCs/>
          <w:iCs/>
          <w:sz w:val="28"/>
          <w:szCs w:val="28"/>
        </w:rPr>
        <w:t xml:space="preserve"> </w:t>
      </w:r>
      <w:r w:rsidR="00F25C00" w:rsidRPr="00AB4B44">
        <w:rPr>
          <w:bCs/>
          <w:iCs/>
          <w:sz w:val="28"/>
          <w:szCs w:val="28"/>
        </w:rPr>
        <w:t xml:space="preserve">кількість загиблих (у </w:t>
      </w:r>
      <w:r w:rsidR="00432E5F" w:rsidRPr="00AB4B44">
        <w:rPr>
          <w:bCs/>
          <w:iCs/>
          <w:sz w:val="28"/>
          <w:szCs w:val="28"/>
        </w:rPr>
        <w:t>серпні</w:t>
      </w:r>
      <w:r w:rsidR="00F25C00" w:rsidRPr="00AB4B44">
        <w:rPr>
          <w:bCs/>
          <w:iCs/>
          <w:sz w:val="28"/>
          <w:szCs w:val="28"/>
        </w:rPr>
        <w:t xml:space="preserve"> 2024 року – </w:t>
      </w:r>
      <w:r w:rsidR="00432E5F" w:rsidRPr="00AB4B44">
        <w:rPr>
          <w:bCs/>
          <w:iCs/>
          <w:sz w:val="28"/>
          <w:szCs w:val="28"/>
        </w:rPr>
        <w:t>8</w:t>
      </w:r>
      <w:r w:rsidR="00F25C00" w:rsidRPr="00AB4B44">
        <w:rPr>
          <w:bCs/>
          <w:iCs/>
          <w:sz w:val="28"/>
          <w:szCs w:val="28"/>
        </w:rPr>
        <w:t xml:space="preserve"> осіб) та </w:t>
      </w:r>
      <w:r w:rsidR="00821169" w:rsidRPr="00AB4B44">
        <w:rPr>
          <w:bCs/>
          <w:iCs/>
          <w:sz w:val="28"/>
          <w:szCs w:val="28"/>
        </w:rPr>
        <w:t xml:space="preserve">кількість постраждалих (у </w:t>
      </w:r>
      <w:r w:rsidR="00432E5F" w:rsidRPr="00AB4B44">
        <w:rPr>
          <w:bCs/>
          <w:iCs/>
          <w:sz w:val="28"/>
          <w:szCs w:val="28"/>
        </w:rPr>
        <w:t>серпні</w:t>
      </w:r>
      <w:r w:rsidR="00821169" w:rsidRPr="00AB4B44">
        <w:rPr>
          <w:bCs/>
          <w:iCs/>
          <w:sz w:val="28"/>
          <w:szCs w:val="28"/>
        </w:rPr>
        <w:t xml:space="preserve"> 2024 року – </w:t>
      </w:r>
      <w:r w:rsidR="00BF1D6F" w:rsidRPr="00AB4B44">
        <w:rPr>
          <w:bCs/>
          <w:iCs/>
          <w:sz w:val="28"/>
          <w:szCs w:val="28"/>
        </w:rPr>
        <w:t xml:space="preserve"> </w:t>
      </w:r>
      <w:r w:rsidR="00432E5F" w:rsidRPr="00AB4B44">
        <w:rPr>
          <w:bCs/>
          <w:iCs/>
          <w:sz w:val="28"/>
          <w:szCs w:val="28"/>
        </w:rPr>
        <w:t>88</w:t>
      </w:r>
      <w:r w:rsidR="00BF1D6F" w:rsidRPr="00AB4B44">
        <w:rPr>
          <w:bCs/>
          <w:iCs/>
          <w:sz w:val="28"/>
          <w:szCs w:val="28"/>
        </w:rPr>
        <w:t xml:space="preserve"> </w:t>
      </w:r>
      <w:r w:rsidR="00821169" w:rsidRPr="00AB4B44">
        <w:rPr>
          <w:bCs/>
          <w:iCs/>
          <w:sz w:val="28"/>
          <w:szCs w:val="28"/>
        </w:rPr>
        <w:t>осіб)</w:t>
      </w:r>
      <w:r w:rsidR="00F25C00" w:rsidRPr="00AB4B44">
        <w:rPr>
          <w:bCs/>
          <w:iCs/>
          <w:sz w:val="28"/>
          <w:szCs w:val="28"/>
        </w:rPr>
        <w:t xml:space="preserve"> </w:t>
      </w:r>
      <w:r w:rsidR="00AB4B44" w:rsidRPr="00AB4B44">
        <w:rPr>
          <w:bCs/>
          <w:iCs/>
          <w:sz w:val="28"/>
          <w:szCs w:val="28"/>
        </w:rPr>
        <w:t>збільшились</w:t>
      </w:r>
      <w:r w:rsidR="00821169" w:rsidRPr="00AB4B44">
        <w:rPr>
          <w:bCs/>
          <w:iCs/>
          <w:sz w:val="28"/>
          <w:szCs w:val="28"/>
        </w:rPr>
        <w:t xml:space="preserve"> відповідно на </w:t>
      </w:r>
      <w:r w:rsidR="00F25C00" w:rsidRPr="00AB4B44">
        <w:rPr>
          <w:bCs/>
          <w:iCs/>
          <w:sz w:val="28"/>
          <w:szCs w:val="28"/>
        </w:rPr>
        <w:t>7,</w:t>
      </w:r>
      <w:r w:rsidR="00AB4B44" w:rsidRPr="00AB4B44">
        <w:rPr>
          <w:bCs/>
          <w:iCs/>
          <w:sz w:val="28"/>
          <w:szCs w:val="28"/>
        </w:rPr>
        <w:t>2</w:t>
      </w:r>
      <w:r w:rsidR="00821169" w:rsidRPr="00AB4B44">
        <w:rPr>
          <w:bCs/>
          <w:iCs/>
          <w:sz w:val="28"/>
          <w:szCs w:val="28"/>
        </w:rPr>
        <w:t>%</w:t>
      </w:r>
      <w:r w:rsidR="00F25C00" w:rsidRPr="00AB4B44">
        <w:rPr>
          <w:bCs/>
          <w:iCs/>
          <w:sz w:val="28"/>
          <w:szCs w:val="28"/>
        </w:rPr>
        <w:t xml:space="preserve">, </w:t>
      </w:r>
      <w:r w:rsidR="00AB4B44" w:rsidRPr="00AB4B44">
        <w:rPr>
          <w:bCs/>
          <w:iCs/>
          <w:sz w:val="28"/>
          <w:szCs w:val="28"/>
        </w:rPr>
        <w:t>12,5</w:t>
      </w:r>
      <w:r w:rsidR="00F25C00" w:rsidRPr="00AB4B44">
        <w:rPr>
          <w:bCs/>
          <w:iCs/>
          <w:sz w:val="28"/>
          <w:szCs w:val="28"/>
        </w:rPr>
        <w:t>%</w:t>
      </w:r>
      <w:r w:rsidR="00821169" w:rsidRPr="00AB4B44">
        <w:rPr>
          <w:bCs/>
          <w:iCs/>
          <w:sz w:val="28"/>
          <w:szCs w:val="28"/>
        </w:rPr>
        <w:t xml:space="preserve"> та </w:t>
      </w:r>
      <w:r w:rsidR="00AB4B44" w:rsidRPr="00AB4B44">
        <w:rPr>
          <w:bCs/>
          <w:iCs/>
          <w:sz w:val="28"/>
          <w:szCs w:val="28"/>
        </w:rPr>
        <w:t>20,5</w:t>
      </w:r>
      <w:r w:rsidR="00821169" w:rsidRPr="00AB4B44">
        <w:rPr>
          <w:bCs/>
          <w:iCs/>
          <w:sz w:val="28"/>
          <w:szCs w:val="28"/>
        </w:rPr>
        <w:t>%</w:t>
      </w:r>
      <w:r w:rsidR="006E489C" w:rsidRPr="00AB4B44">
        <w:rPr>
          <w:bCs/>
          <w:iCs/>
          <w:sz w:val="28"/>
          <w:szCs w:val="28"/>
        </w:rPr>
        <w:t>.</w:t>
      </w:r>
      <w:r w:rsidR="00F25C00" w:rsidRPr="00AB4B44">
        <w:rPr>
          <w:bCs/>
          <w:iCs/>
          <w:sz w:val="28"/>
          <w:szCs w:val="28"/>
        </w:rPr>
        <w:t xml:space="preserve"> </w:t>
      </w:r>
    </w:p>
    <w:p w14:paraId="4169CDCF" w14:textId="71766933" w:rsidR="00E53CDC" w:rsidRPr="00AB4B44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AB4B44">
        <w:rPr>
          <w:bCs/>
          <w:iCs/>
          <w:sz w:val="28"/>
          <w:szCs w:val="28"/>
        </w:rPr>
        <w:lastRenderedPageBreak/>
        <w:t>Найбільше дорожньо-транспортних пригод було зареєстровано в</w:t>
      </w:r>
      <w:r w:rsidR="00810894" w:rsidRPr="00AB4B44">
        <w:rPr>
          <w:bCs/>
          <w:iCs/>
          <w:sz w:val="28"/>
          <w:szCs w:val="28"/>
        </w:rPr>
        <w:t xml:space="preserve">                              м. Чернігові</w:t>
      </w:r>
      <w:r w:rsidR="004D773D" w:rsidRPr="00AB4B44">
        <w:rPr>
          <w:bCs/>
          <w:iCs/>
          <w:sz w:val="28"/>
          <w:szCs w:val="28"/>
        </w:rPr>
        <w:t>, Прилуцькому</w:t>
      </w:r>
      <w:r w:rsidR="00821169" w:rsidRPr="00AB4B44">
        <w:rPr>
          <w:bCs/>
          <w:iCs/>
          <w:sz w:val="28"/>
          <w:szCs w:val="28"/>
        </w:rPr>
        <w:t xml:space="preserve"> та </w:t>
      </w:r>
      <w:r w:rsidR="00AB4B44" w:rsidRPr="00AB4B44">
        <w:rPr>
          <w:bCs/>
          <w:iCs/>
          <w:sz w:val="28"/>
          <w:szCs w:val="28"/>
        </w:rPr>
        <w:t>Чернігівському</w:t>
      </w:r>
      <w:r w:rsidR="00821169" w:rsidRPr="00AB4B44">
        <w:rPr>
          <w:bCs/>
          <w:iCs/>
          <w:sz w:val="28"/>
          <w:szCs w:val="28"/>
        </w:rPr>
        <w:t xml:space="preserve"> </w:t>
      </w:r>
      <w:r w:rsidR="009D4151" w:rsidRPr="00AB4B44">
        <w:rPr>
          <w:bCs/>
          <w:iCs/>
          <w:sz w:val="28"/>
          <w:szCs w:val="28"/>
        </w:rPr>
        <w:t>район</w:t>
      </w:r>
      <w:r w:rsidR="004D773D" w:rsidRPr="00AB4B44">
        <w:rPr>
          <w:bCs/>
          <w:iCs/>
          <w:sz w:val="28"/>
          <w:szCs w:val="28"/>
        </w:rPr>
        <w:t>ах</w:t>
      </w:r>
      <w:r w:rsidRPr="00AB4B44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432E5F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432E5F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725C0D" w:rsidRDefault="00E14914" w:rsidP="00101772">
      <w:pPr>
        <w:ind w:firstLine="709"/>
        <w:jc w:val="both"/>
        <w:rPr>
          <w:bCs/>
          <w:iCs/>
          <w:color w:val="4472C4" w:themeColor="accent1"/>
          <w:sz w:val="12"/>
          <w:szCs w:val="12"/>
        </w:rPr>
      </w:pPr>
    </w:p>
    <w:p w14:paraId="058772FE" w14:textId="6BCF9C9F" w:rsidR="00F62B2C" w:rsidRPr="007C207E" w:rsidRDefault="00E14914" w:rsidP="00F62B2C">
      <w:pPr>
        <w:ind w:firstLine="708"/>
        <w:jc w:val="both"/>
        <w:rPr>
          <w:bCs/>
          <w:iCs/>
          <w:color w:val="0070C0"/>
          <w:sz w:val="28"/>
          <w:szCs w:val="28"/>
        </w:rPr>
      </w:pPr>
      <w:r w:rsidRPr="00432E5F">
        <w:rPr>
          <w:bCs/>
          <w:iCs/>
          <w:sz w:val="28"/>
          <w:szCs w:val="28"/>
        </w:rPr>
        <w:t xml:space="preserve">Протягом звітного періоду зареєстровано </w:t>
      </w:r>
      <w:r w:rsidR="000D11DC">
        <w:rPr>
          <w:b/>
          <w:i/>
          <w:sz w:val="28"/>
          <w:szCs w:val="28"/>
        </w:rPr>
        <w:t>114</w:t>
      </w:r>
      <w:r w:rsidRPr="00F62B2C">
        <w:rPr>
          <w:b/>
          <w:i/>
          <w:sz w:val="28"/>
          <w:szCs w:val="28"/>
        </w:rPr>
        <w:t xml:space="preserve"> пожеж </w:t>
      </w:r>
      <w:r w:rsidR="00075E41" w:rsidRPr="00F62B2C">
        <w:rPr>
          <w:b/>
          <w:i/>
          <w:sz w:val="28"/>
          <w:szCs w:val="28"/>
        </w:rPr>
        <w:t>у</w:t>
      </w:r>
      <w:r w:rsidRPr="00F62B2C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F62B2C" w:rsidRPr="00F62B2C">
        <w:rPr>
          <w:b/>
          <w:i/>
          <w:sz w:val="28"/>
          <w:szCs w:val="28"/>
          <w:lang w:val="ru-RU"/>
        </w:rPr>
        <w:t>51</w:t>
      </w:r>
      <w:r w:rsidRPr="00F62B2C">
        <w:rPr>
          <w:b/>
          <w:i/>
          <w:sz w:val="28"/>
          <w:szCs w:val="28"/>
        </w:rPr>
        <w:t xml:space="preserve"> пожеж</w:t>
      </w:r>
      <w:r w:rsidR="0030210C">
        <w:rPr>
          <w:b/>
          <w:i/>
          <w:sz w:val="28"/>
          <w:szCs w:val="28"/>
        </w:rPr>
        <w:t>у</w:t>
      </w:r>
      <w:r w:rsidRPr="00F62B2C">
        <w:rPr>
          <w:b/>
          <w:i/>
          <w:sz w:val="28"/>
          <w:szCs w:val="28"/>
        </w:rPr>
        <w:t xml:space="preserve"> </w:t>
      </w:r>
      <w:r w:rsidRPr="00432E5F">
        <w:rPr>
          <w:b/>
          <w:i/>
          <w:sz w:val="28"/>
          <w:szCs w:val="28"/>
        </w:rPr>
        <w:t xml:space="preserve">протягом </w:t>
      </w:r>
      <w:r w:rsidR="00432E5F" w:rsidRPr="00432E5F">
        <w:rPr>
          <w:b/>
          <w:i/>
          <w:sz w:val="28"/>
          <w:szCs w:val="28"/>
        </w:rPr>
        <w:t>серпня</w:t>
      </w:r>
      <w:r w:rsidRPr="00432E5F">
        <w:rPr>
          <w:b/>
          <w:i/>
          <w:sz w:val="28"/>
          <w:szCs w:val="28"/>
        </w:rPr>
        <w:t xml:space="preserve"> </w:t>
      </w:r>
      <w:r w:rsidRPr="00F62B2C">
        <w:rPr>
          <w:b/>
          <w:i/>
          <w:sz w:val="28"/>
          <w:szCs w:val="28"/>
        </w:rPr>
        <w:t>зареєстрован</w:t>
      </w:r>
      <w:r w:rsidR="00F62B2C" w:rsidRPr="00F62B2C">
        <w:rPr>
          <w:b/>
          <w:i/>
          <w:sz w:val="28"/>
          <w:szCs w:val="28"/>
        </w:rPr>
        <w:t>о</w:t>
      </w:r>
      <w:r w:rsidRPr="00F62B2C">
        <w:rPr>
          <w:b/>
          <w:i/>
          <w:sz w:val="28"/>
          <w:szCs w:val="28"/>
        </w:rPr>
        <w:t xml:space="preserve"> згідно заяв як пожеж</w:t>
      </w:r>
      <w:r w:rsidR="00C8746A" w:rsidRPr="00F62B2C">
        <w:rPr>
          <w:b/>
          <w:i/>
          <w:sz w:val="28"/>
          <w:szCs w:val="28"/>
        </w:rPr>
        <w:t>і</w:t>
      </w:r>
      <w:r w:rsidRPr="00F62B2C">
        <w:rPr>
          <w:b/>
          <w:i/>
          <w:sz w:val="28"/>
          <w:szCs w:val="28"/>
        </w:rPr>
        <w:t>, що виникл</w:t>
      </w:r>
      <w:r w:rsidR="00C8746A" w:rsidRPr="00F62B2C">
        <w:rPr>
          <w:b/>
          <w:i/>
          <w:sz w:val="28"/>
          <w:szCs w:val="28"/>
        </w:rPr>
        <w:t>и</w:t>
      </w:r>
      <w:r w:rsidRPr="00F62B2C">
        <w:rPr>
          <w:b/>
          <w:i/>
          <w:sz w:val="28"/>
          <w:szCs w:val="28"/>
        </w:rPr>
        <w:t xml:space="preserve"> внаслідок бойових дій.</w:t>
      </w:r>
      <w:r w:rsidRPr="00F62B2C">
        <w:rPr>
          <w:bCs/>
          <w:iCs/>
          <w:sz w:val="28"/>
          <w:szCs w:val="28"/>
        </w:rPr>
        <w:t xml:space="preserve"> </w:t>
      </w:r>
      <w:r w:rsidR="0058512C" w:rsidRPr="00F62B2C">
        <w:rPr>
          <w:bCs/>
          <w:iCs/>
          <w:sz w:val="28"/>
          <w:szCs w:val="28"/>
        </w:rPr>
        <w:t xml:space="preserve"> </w:t>
      </w:r>
      <w:r w:rsidRPr="00F62B2C">
        <w:rPr>
          <w:b/>
          <w:i/>
          <w:sz w:val="28"/>
          <w:szCs w:val="28"/>
        </w:rPr>
        <w:t xml:space="preserve">Під час пожеж </w:t>
      </w:r>
      <w:r w:rsidR="00F62B2C" w:rsidRPr="00F62B2C">
        <w:rPr>
          <w:b/>
          <w:i/>
          <w:sz w:val="28"/>
          <w:szCs w:val="28"/>
        </w:rPr>
        <w:t>1</w:t>
      </w:r>
      <w:r w:rsidRPr="00F62B2C">
        <w:rPr>
          <w:b/>
          <w:i/>
          <w:sz w:val="28"/>
          <w:szCs w:val="28"/>
        </w:rPr>
        <w:t xml:space="preserve"> ос</w:t>
      </w:r>
      <w:r w:rsidR="0045674D" w:rsidRPr="00F62B2C">
        <w:rPr>
          <w:b/>
          <w:i/>
          <w:sz w:val="28"/>
          <w:szCs w:val="28"/>
        </w:rPr>
        <w:t>о</w:t>
      </w:r>
      <w:r w:rsidRPr="00F62B2C">
        <w:rPr>
          <w:b/>
          <w:i/>
          <w:sz w:val="28"/>
          <w:szCs w:val="28"/>
        </w:rPr>
        <w:t>б</w:t>
      </w:r>
      <w:r w:rsidR="00F62B2C" w:rsidRPr="00F62B2C">
        <w:rPr>
          <w:b/>
          <w:i/>
          <w:sz w:val="28"/>
          <w:szCs w:val="28"/>
        </w:rPr>
        <w:t>а</w:t>
      </w:r>
      <w:r w:rsidRPr="00F62B2C">
        <w:rPr>
          <w:b/>
          <w:i/>
          <w:sz w:val="28"/>
          <w:szCs w:val="28"/>
        </w:rPr>
        <w:t xml:space="preserve"> загинул</w:t>
      </w:r>
      <w:r w:rsidR="00F62B2C" w:rsidRPr="00F62B2C">
        <w:rPr>
          <w:b/>
          <w:i/>
          <w:sz w:val="28"/>
          <w:szCs w:val="28"/>
        </w:rPr>
        <w:t>а</w:t>
      </w:r>
      <w:r w:rsidR="006878C2" w:rsidRPr="00F62B2C">
        <w:rPr>
          <w:b/>
          <w:i/>
          <w:sz w:val="28"/>
          <w:szCs w:val="28"/>
        </w:rPr>
        <w:t xml:space="preserve"> та </w:t>
      </w:r>
      <w:r w:rsidR="0045674D" w:rsidRPr="00F62B2C">
        <w:rPr>
          <w:b/>
          <w:i/>
          <w:sz w:val="28"/>
          <w:szCs w:val="28"/>
        </w:rPr>
        <w:t>2</w:t>
      </w:r>
      <w:r w:rsidR="006878C2" w:rsidRPr="00F62B2C">
        <w:rPr>
          <w:b/>
          <w:i/>
          <w:sz w:val="28"/>
          <w:szCs w:val="28"/>
        </w:rPr>
        <w:t xml:space="preserve"> ос</w:t>
      </w:r>
      <w:r w:rsidR="0045674D" w:rsidRPr="00F62B2C">
        <w:rPr>
          <w:b/>
          <w:i/>
          <w:sz w:val="28"/>
          <w:szCs w:val="28"/>
        </w:rPr>
        <w:t>о</w:t>
      </w:r>
      <w:r w:rsidR="006878C2" w:rsidRPr="00F62B2C">
        <w:rPr>
          <w:b/>
          <w:i/>
          <w:sz w:val="28"/>
          <w:szCs w:val="28"/>
        </w:rPr>
        <w:t>б</w:t>
      </w:r>
      <w:r w:rsidR="0045674D" w:rsidRPr="00F62B2C">
        <w:rPr>
          <w:b/>
          <w:i/>
          <w:sz w:val="28"/>
          <w:szCs w:val="28"/>
        </w:rPr>
        <w:t>и</w:t>
      </w:r>
      <w:r w:rsidR="006878C2" w:rsidRPr="00F62B2C">
        <w:rPr>
          <w:b/>
          <w:i/>
          <w:sz w:val="28"/>
          <w:szCs w:val="28"/>
        </w:rPr>
        <w:t xml:space="preserve"> постраждал</w:t>
      </w:r>
      <w:r w:rsidR="006B0273" w:rsidRPr="00F62B2C">
        <w:rPr>
          <w:b/>
          <w:i/>
          <w:sz w:val="28"/>
          <w:szCs w:val="28"/>
        </w:rPr>
        <w:t>и</w:t>
      </w:r>
      <w:r w:rsidRPr="00F62B2C">
        <w:rPr>
          <w:b/>
          <w:i/>
          <w:sz w:val="28"/>
          <w:szCs w:val="28"/>
        </w:rPr>
        <w:t>.</w:t>
      </w:r>
      <w:r w:rsidRPr="00F62B2C">
        <w:rPr>
          <w:bCs/>
          <w:iCs/>
          <w:sz w:val="28"/>
          <w:szCs w:val="28"/>
        </w:rPr>
        <w:t xml:space="preserve"> </w:t>
      </w:r>
      <w:r w:rsidR="00D56F1C" w:rsidRPr="00F62B2C">
        <w:rPr>
          <w:bCs/>
          <w:iCs/>
          <w:sz w:val="28"/>
          <w:szCs w:val="28"/>
        </w:rPr>
        <w:t xml:space="preserve">Вогнем було знищено (пошкоджено) </w:t>
      </w:r>
      <w:r w:rsidR="00F62B2C" w:rsidRPr="00F62B2C">
        <w:rPr>
          <w:bCs/>
          <w:iCs/>
          <w:sz w:val="28"/>
          <w:szCs w:val="28"/>
        </w:rPr>
        <w:t>87</w:t>
      </w:r>
      <w:r w:rsidR="00D56F1C" w:rsidRPr="00F62B2C">
        <w:rPr>
          <w:bCs/>
          <w:iCs/>
          <w:sz w:val="28"/>
          <w:szCs w:val="28"/>
        </w:rPr>
        <w:t xml:space="preserve"> будів</w:t>
      </w:r>
      <w:r w:rsidR="00F62B2C" w:rsidRPr="00F62B2C">
        <w:rPr>
          <w:bCs/>
          <w:iCs/>
          <w:sz w:val="28"/>
          <w:szCs w:val="28"/>
        </w:rPr>
        <w:t>е</w:t>
      </w:r>
      <w:r w:rsidR="00D56F1C" w:rsidRPr="00F62B2C">
        <w:rPr>
          <w:bCs/>
          <w:iCs/>
          <w:sz w:val="28"/>
          <w:szCs w:val="28"/>
        </w:rPr>
        <w:t>л</w:t>
      </w:r>
      <w:r w:rsidR="00F62B2C" w:rsidRPr="00F62B2C">
        <w:rPr>
          <w:bCs/>
          <w:iCs/>
          <w:sz w:val="28"/>
          <w:szCs w:val="28"/>
        </w:rPr>
        <w:t>ь</w:t>
      </w:r>
      <w:r w:rsidR="00D56F1C" w:rsidRPr="00F62B2C">
        <w:rPr>
          <w:bCs/>
          <w:iCs/>
          <w:sz w:val="28"/>
          <w:szCs w:val="28"/>
        </w:rPr>
        <w:t xml:space="preserve"> </w:t>
      </w:r>
      <w:r w:rsidR="006466C7" w:rsidRPr="00F62B2C">
        <w:rPr>
          <w:bCs/>
          <w:iCs/>
          <w:sz w:val="28"/>
          <w:szCs w:val="28"/>
        </w:rPr>
        <w:t>і</w:t>
      </w:r>
      <w:r w:rsidR="00D56F1C" w:rsidRPr="00F62B2C">
        <w:rPr>
          <w:bCs/>
          <w:iCs/>
          <w:sz w:val="28"/>
          <w:szCs w:val="28"/>
        </w:rPr>
        <w:t xml:space="preserve"> споруд</w:t>
      </w:r>
      <w:r w:rsidR="000838C3" w:rsidRPr="00F62B2C">
        <w:rPr>
          <w:bCs/>
          <w:iCs/>
          <w:sz w:val="28"/>
          <w:szCs w:val="28"/>
        </w:rPr>
        <w:t>,</w:t>
      </w:r>
      <w:r w:rsidR="00F62B2C" w:rsidRPr="00F62B2C">
        <w:rPr>
          <w:bCs/>
          <w:iCs/>
          <w:sz w:val="28"/>
          <w:szCs w:val="28"/>
        </w:rPr>
        <w:t xml:space="preserve"> 15</w:t>
      </w:r>
      <w:r w:rsidR="00D56F1C" w:rsidRPr="00F62B2C">
        <w:rPr>
          <w:bCs/>
          <w:iCs/>
          <w:sz w:val="28"/>
          <w:szCs w:val="28"/>
        </w:rPr>
        <w:t xml:space="preserve"> одиниц</w:t>
      </w:r>
      <w:r w:rsidR="0045674D" w:rsidRPr="00F62B2C">
        <w:rPr>
          <w:bCs/>
          <w:iCs/>
          <w:sz w:val="28"/>
          <w:szCs w:val="28"/>
        </w:rPr>
        <w:t>ь</w:t>
      </w:r>
      <w:r w:rsidR="00D56F1C" w:rsidRPr="00F62B2C">
        <w:rPr>
          <w:bCs/>
          <w:iCs/>
          <w:sz w:val="28"/>
          <w:szCs w:val="28"/>
        </w:rPr>
        <w:t xml:space="preserve"> техніки</w:t>
      </w:r>
      <w:bookmarkStart w:id="38" w:name="_Hlk168307945"/>
      <w:r w:rsidR="000838C3" w:rsidRPr="00F62B2C">
        <w:rPr>
          <w:bCs/>
          <w:iCs/>
          <w:sz w:val="28"/>
          <w:szCs w:val="28"/>
        </w:rPr>
        <w:t xml:space="preserve"> та </w:t>
      </w:r>
      <w:r w:rsidR="00F62B2C" w:rsidRPr="00F62B2C">
        <w:rPr>
          <w:bCs/>
          <w:iCs/>
          <w:sz w:val="28"/>
          <w:szCs w:val="28"/>
        </w:rPr>
        <w:t>6</w:t>
      </w:r>
      <w:r w:rsidR="000838C3" w:rsidRPr="00F62B2C">
        <w:rPr>
          <w:bCs/>
          <w:iCs/>
          <w:sz w:val="28"/>
          <w:szCs w:val="28"/>
        </w:rPr>
        <w:t xml:space="preserve"> т кормів</w:t>
      </w:r>
      <w:r w:rsidR="00F62B2C" w:rsidRPr="00F62B2C">
        <w:rPr>
          <w:bCs/>
          <w:iCs/>
          <w:sz w:val="28"/>
          <w:szCs w:val="28"/>
        </w:rPr>
        <w:t>, загинули                      83 голови свійських тварин.</w:t>
      </w:r>
    </w:p>
    <w:bookmarkEnd w:id="38"/>
    <w:p w14:paraId="07E0E42B" w14:textId="5BA6D982" w:rsidR="000D138D" w:rsidRPr="00F62B2C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432E5F">
        <w:rPr>
          <w:bCs/>
          <w:iCs/>
          <w:spacing w:val="-2"/>
          <w:sz w:val="28"/>
          <w:szCs w:val="28"/>
        </w:rPr>
        <w:t xml:space="preserve">У порівнянні з </w:t>
      </w:r>
      <w:r w:rsidR="00432E5F" w:rsidRPr="00432E5F">
        <w:rPr>
          <w:bCs/>
          <w:iCs/>
          <w:spacing w:val="-2"/>
          <w:sz w:val="28"/>
          <w:szCs w:val="28"/>
        </w:rPr>
        <w:t>серпнем</w:t>
      </w:r>
      <w:r w:rsidRPr="00432E5F">
        <w:rPr>
          <w:bCs/>
          <w:iCs/>
          <w:spacing w:val="-2"/>
          <w:sz w:val="28"/>
          <w:szCs w:val="28"/>
        </w:rPr>
        <w:t xml:space="preserve"> </w:t>
      </w:r>
      <w:r w:rsidR="00D42C62" w:rsidRPr="00432E5F">
        <w:rPr>
          <w:bCs/>
          <w:iCs/>
          <w:spacing w:val="-2"/>
          <w:sz w:val="28"/>
          <w:szCs w:val="28"/>
        </w:rPr>
        <w:t>минулого</w:t>
      </w:r>
      <w:r w:rsidRPr="00432E5F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432E5F" w:rsidRPr="00432E5F">
        <w:rPr>
          <w:bCs/>
          <w:iCs/>
          <w:spacing w:val="-2"/>
          <w:sz w:val="28"/>
          <w:szCs w:val="28"/>
        </w:rPr>
        <w:t>серпні</w:t>
      </w:r>
      <w:r w:rsidRPr="00432E5F">
        <w:rPr>
          <w:bCs/>
          <w:iCs/>
          <w:spacing w:val="-2"/>
          <w:sz w:val="28"/>
          <w:szCs w:val="28"/>
        </w:rPr>
        <w:t xml:space="preserve"> 202</w:t>
      </w:r>
      <w:r w:rsidR="001341E0" w:rsidRPr="00432E5F">
        <w:rPr>
          <w:bCs/>
          <w:iCs/>
          <w:spacing w:val="-2"/>
          <w:sz w:val="28"/>
          <w:szCs w:val="28"/>
        </w:rPr>
        <w:t>4</w:t>
      </w:r>
      <w:r w:rsidRPr="00432E5F">
        <w:rPr>
          <w:bCs/>
          <w:iCs/>
          <w:spacing w:val="-2"/>
          <w:sz w:val="28"/>
          <w:szCs w:val="28"/>
        </w:rPr>
        <w:t xml:space="preserve"> року –</w:t>
      </w:r>
      <w:r w:rsidR="007C64E8" w:rsidRPr="00432E5F">
        <w:rPr>
          <w:bCs/>
          <w:iCs/>
          <w:spacing w:val="-2"/>
          <w:sz w:val="28"/>
          <w:szCs w:val="28"/>
        </w:rPr>
        <w:t xml:space="preserve"> </w:t>
      </w:r>
      <w:r w:rsidR="00432E5F" w:rsidRPr="00432E5F">
        <w:rPr>
          <w:bCs/>
          <w:iCs/>
          <w:spacing w:val="-2"/>
          <w:sz w:val="28"/>
          <w:szCs w:val="28"/>
        </w:rPr>
        <w:t>104</w:t>
      </w:r>
      <w:r w:rsidRPr="00432E5F">
        <w:rPr>
          <w:bCs/>
          <w:iCs/>
          <w:spacing w:val="-2"/>
          <w:sz w:val="28"/>
          <w:szCs w:val="28"/>
        </w:rPr>
        <w:t>)</w:t>
      </w:r>
      <w:r w:rsidR="0045674D" w:rsidRPr="00432E5F">
        <w:rPr>
          <w:bCs/>
          <w:iCs/>
          <w:spacing w:val="-2"/>
          <w:sz w:val="28"/>
          <w:szCs w:val="28"/>
        </w:rPr>
        <w:t xml:space="preserve"> </w:t>
      </w:r>
      <w:r w:rsidR="00F62B2C">
        <w:rPr>
          <w:bCs/>
          <w:iCs/>
          <w:spacing w:val="-2"/>
          <w:sz w:val="28"/>
          <w:szCs w:val="28"/>
        </w:rPr>
        <w:t xml:space="preserve">збільшилась </w:t>
      </w:r>
      <w:r w:rsidR="000D11DC">
        <w:rPr>
          <w:bCs/>
          <w:iCs/>
          <w:spacing w:val="-2"/>
          <w:sz w:val="28"/>
          <w:szCs w:val="28"/>
        </w:rPr>
        <w:t>на 9,6%</w:t>
      </w:r>
      <w:r w:rsidR="00F62B2C">
        <w:rPr>
          <w:bCs/>
          <w:iCs/>
          <w:spacing w:val="-2"/>
          <w:sz w:val="28"/>
          <w:szCs w:val="28"/>
        </w:rPr>
        <w:t xml:space="preserve">, </w:t>
      </w:r>
      <w:r w:rsidR="00F62B2C" w:rsidRPr="00432E5F">
        <w:rPr>
          <w:bCs/>
          <w:iCs/>
          <w:spacing w:val="-2"/>
          <w:sz w:val="28"/>
          <w:szCs w:val="28"/>
        </w:rPr>
        <w:t>кількість постраждалих  (у серпні 2024 року –  6 осіб</w:t>
      </w:r>
      <w:r w:rsidR="00F62B2C" w:rsidRPr="00F62B2C">
        <w:rPr>
          <w:bCs/>
          <w:iCs/>
          <w:spacing w:val="-2"/>
          <w:sz w:val="28"/>
          <w:szCs w:val="28"/>
        </w:rPr>
        <w:t>) зменшилась в 3 рази, при цьому</w:t>
      </w:r>
      <w:r w:rsidR="000B6DC7" w:rsidRPr="00F62B2C">
        <w:rPr>
          <w:bCs/>
          <w:iCs/>
          <w:spacing w:val="-2"/>
          <w:sz w:val="28"/>
          <w:szCs w:val="28"/>
        </w:rPr>
        <w:t xml:space="preserve"> кількість загиблих (у </w:t>
      </w:r>
      <w:r w:rsidR="00432E5F" w:rsidRPr="00F62B2C">
        <w:rPr>
          <w:bCs/>
          <w:iCs/>
          <w:spacing w:val="-2"/>
          <w:sz w:val="28"/>
          <w:szCs w:val="28"/>
        </w:rPr>
        <w:t>серпні</w:t>
      </w:r>
      <w:r w:rsidR="000B6DC7" w:rsidRPr="00F62B2C">
        <w:rPr>
          <w:bCs/>
          <w:iCs/>
          <w:spacing w:val="-2"/>
          <w:sz w:val="28"/>
          <w:szCs w:val="28"/>
        </w:rPr>
        <w:t xml:space="preserve"> 2024 року –  </w:t>
      </w:r>
      <w:r w:rsidR="00432E5F" w:rsidRPr="00F62B2C">
        <w:rPr>
          <w:bCs/>
          <w:iCs/>
          <w:spacing w:val="-2"/>
          <w:sz w:val="28"/>
          <w:szCs w:val="28"/>
        </w:rPr>
        <w:t>1</w:t>
      </w:r>
      <w:r w:rsidR="000B6DC7" w:rsidRPr="00F62B2C">
        <w:rPr>
          <w:bCs/>
          <w:iCs/>
          <w:spacing w:val="-2"/>
          <w:sz w:val="28"/>
          <w:szCs w:val="28"/>
        </w:rPr>
        <w:t xml:space="preserve"> особ</w:t>
      </w:r>
      <w:r w:rsidR="00432E5F" w:rsidRPr="00F62B2C">
        <w:rPr>
          <w:bCs/>
          <w:iCs/>
          <w:spacing w:val="-2"/>
          <w:sz w:val="28"/>
          <w:szCs w:val="28"/>
        </w:rPr>
        <w:t>а</w:t>
      </w:r>
      <w:r w:rsidR="000B6DC7" w:rsidRPr="00F62B2C">
        <w:rPr>
          <w:bCs/>
          <w:iCs/>
          <w:spacing w:val="-2"/>
          <w:sz w:val="28"/>
          <w:szCs w:val="28"/>
        </w:rPr>
        <w:t xml:space="preserve">) </w:t>
      </w:r>
      <w:r w:rsidR="00F62B2C" w:rsidRPr="00F62B2C">
        <w:rPr>
          <w:bCs/>
          <w:iCs/>
          <w:spacing w:val="-2"/>
          <w:sz w:val="28"/>
          <w:szCs w:val="28"/>
        </w:rPr>
        <w:t>залишилась на тому ж рівні.</w:t>
      </w:r>
      <w:r w:rsidR="0045674D" w:rsidRPr="00F62B2C">
        <w:rPr>
          <w:bCs/>
          <w:iCs/>
          <w:spacing w:val="-2"/>
          <w:sz w:val="28"/>
          <w:szCs w:val="28"/>
        </w:rPr>
        <w:t xml:space="preserve"> </w:t>
      </w:r>
    </w:p>
    <w:p w14:paraId="599DF74C" w14:textId="03CA7A3D" w:rsidR="0098745E" w:rsidRPr="004D773D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4D773D">
        <w:rPr>
          <w:bCs/>
          <w:iCs/>
          <w:sz w:val="28"/>
          <w:szCs w:val="28"/>
        </w:rPr>
        <w:t>Найбільше пожеж було зареєстровано</w:t>
      </w:r>
      <w:r w:rsidR="00052B2A" w:rsidRPr="004D773D">
        <w:rPr>
          <w:bCs/>
          <w:iCs/>
          <w:sz w:val="28"/>
          <w:szCs w:val="28"/>
        </w:rPr>
        <w:t xml:space="preserve"> </w:t>
      </w:r>
      <w:r w:rsidR="002D7529" w:rsidRPr="004D773D">
        <w:rPr>
          <w:bCs/>
          <w:iCs/>
          <w:sz w:val="28"/>
          <w:szCs w:val="28"/>
        </w:rPr>
        <w:t>Ніжинському</w:t>
      </w:r>
      <w:r w:rsidR="006B0273" w:rsidRPr="004D773D">
        <w:rPr>
          <w:bCs/>
          <w:iCs/>
          <w:sz w:val="28"/>
          <w:szCs w:val="28"/>
        </w:rPr>
        <w:t xml:space="preserve"> </w:t>
      </w:r>
      <w:r w:rsidR="00551372" w:rsidRPr="004D773D">
        <w:rPr>
          <w:bCs/>
          <w:iCs/>
          <w:sz w:val="28"/>
          <w:szCs w:val="28"/>
        </w:rPr>
        <w:t xml:space="preserve">та </w:t>
      </w:r>
      <w:r w:rsidRPr="004D773D">
        <w:rPr>
          <w:bCs/>
          <w:iCs/>
          <w:sz w:val="28"/>
          <w:szCs w:val="28"/>
        </w:rPr>
        <w:t>Чернігівському район</w:t>
      </w:r>
      <w:r w:rsidR="00D87549" w:rsidRPr="004D773D">
        <w:rPr>
          <w:bCs/>
          <w:iCs/>
          <w:sz w:val="28"/>
          <w:szCs w:val="28"/>
        </w:rPr>
        <w:t>ах</w:t>
      </w:r>
      <w:r w:rsidRPr="004D773D">
        <w:rPr>
          <w:bCs/>
          <w:iCs/>
          <w:sz w:val="28"/>
          <w:szCs w:val="28"/>
        </w:rPr>
        <w:t xml:space="preserve">. </w:t>
      </w:r>
    </w:p>
    <w:p w14:paraId="1C2508DC" w14:textId="43960505" w:rsidR="00E14914" w:rsidRPr="00432E5F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9" w:name="_Hlk186713487"/>
      <w:r w:rsidRPr="00432E5F">
        <w:rPr>
          <w:bCs/>
          <w:iCs/>
          <w:sz w:val="28"/>
          <w:szCs w:val="28"/>
        </w:rPr>
        <w:t>Основні причини виникнення цих пожеж –</w:t>
      </w:r>
      <w:r w:rsidR="00FB28F7" w:rsidRPr="00432E5F">
        <w:rPr>
          <w:bCs/>
          <w:iCs/>
          <w:sz w:val="28"/>
          <w:szCs w:val="28"/>
        </w:rPr>
        <w:t xml:space="preserve"> </w:t>
      </w:r>
      <w:r w:rsidRPr="00432E5F">
        <w:rPr>
          <w:bCs/>
          <w:iCs/>
          <w:sz w:val="28"/>
          <w:szCs w:val="28"/>
        </w:rPr>
        <w:t>порушення правил пожежної безпеки при користуванні електричними приладами</w:t>
      </w:r>
      <w:r w:rsidR="00BA0480" w:rsidRPr="00432E5F">
        <w:rPr>
          <w:bCs/>
          <w:iCs/>
          <w:sz w:val="28"/>
          <w:szCs w:val="28"/>
        </w:rPr>
        <w:t>, коротке замикання електромережі</w:t>
      </w:r>
      <w:r w:rsidRPr="00432E5F">
        <w:rPr>
          <w:bCs/>
          <w:iCs/>
          <w:sz w:val="28"/>
          <w:szCs w:val="28"/>
        </w:rPr>
        <w:t>,</w:t>
      </w:r>
      <w:r w:rsidR="00BF52DC" w:rsidRPr="00432E5F">
        <w:rPr>
          <w:sz w:val="28"/>
          <w:szCs w:val="28"/>
        </w:rPr>
        <w:t xml:space="preserve"> </w:t>
      </w:r>
      <w:bookmarkStart w:id="40" w:name="_Hlk176178723"/>
      <w:r w:rsidR="00D03958" w:rsidRPr="00432E5F">
        <w:rPr>
          <w:bCs/>
          <w:iCs/>
          <w:sz w:val="28"/>
          <w:szCs w:val="28"/>
        </w:rPr>
        <w:t xml:space="preserve">розряд блискавки, </w:t>
      </w:r>
      <w:r w:rsidR="00BF52DC" w:rsidRPr="00432E5F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40"/>
      <w:r w:rsidR="00FE42A8" w:rsidRPr="00432E5F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432E5F">
        <w:rPr>
          <w:bCs/>
          <w:iCs/>
          <w:sz w:val="28"/>
          <w:szCs w:val="28"/>
        </w:rPr>
        <w:t xml:space="preserve"> а також</w:t>
      </w:r>
      <w:r w:rsidR="00FE42A8" w:rsidRPr="00432E5F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432E5F">
        <w:rPr>
          <w:bCs/>
          <w:iCs/>
          <w:sz w:val="28"/>
          <w:szCs w:val="28"/>
        </w:rPr>
        <w:t>рф</w:t>
      </w:r>
      <w:proofErr w:type="spellEnd"/>
      <w:r w:rsidRPr="00432E5F">
        <w:rPr>
          <w:bCs/>
          <w:iCs/>
          <w:sz w:val="28"/>
          <w:szCs w:val="28"/>
        </w:rPr>
        <w:t>.</w:t>
      </w:r>
    </w:p>
    <w:p w14:paraId="627DD9BB" w14:textId="2DC0368D" w:rsidR="004152EF" w:rsidRPr="00243E14" w:rsidRDefault="004152EF" w:rsidP="004152EF">
      <w:pPr>
        <w:ind w:firstLine="567"/>
        <w:jc w:val="both"/>
        <w:rPr>
          <w:bCs/>
          <w:iCs/>
          <w:sz w:val="28"/>
          <w:szCs w:val="28"/>
        </w:rPr>
      </w:pPr>
      <w:r w:rsidRPr="00243E14">
        <w:rPr>
          <w:bCs/>
          <w:iCs/>
          <w:sz w:val="28"/>
          <w:szCs w:val="28"/>
        </w:rPr>
        <w:t xml:space="preserve">У </w:t>
      </w:r>
      <w:r w:rsidR="00432E5F" w:rsidRPr="00243E14">
        <w:rPr>
          <w:bCs/>
          <w:iCs/>
          <w:sz w:val="28"/>
          <w:szCs w:val="28"/>
        </w:rPr>
        <w:t>серпні</w:t>
      </w:r>
      <w:r w:rsidRPr="00243E14">
        <w:rPr>
          <w:bCs/>
          <w:iCs/>
          <w:sz w:val="28"/>
          <w:szCs w:val="28"/>
        </w:rPr>
        <w:t xml:space="preserve"> зареєстровано </w:t>
      </w:r>
      <w:r w:rsidR="00B01B13" w:rsidRPr="00243E14">
        <w:rPr>
          <w:b/>
          <w:i/>
          <w:sz w:val="28"/>
          <w:szCs w:val="28"/>
        </w:rPr>
        <w:t>1</w:t>
      </w:r>
      <w:r w:rsidRPr="00243E14">
        <w:rPr>
          <w:b/>
          <w:i/>
          <w:sz w:val="28"/>
          <w:szCs w:val="28"/>
        </w:rPr>
        <w:t xml:space="preserve"> нещасний випадок, внаслідок як</w:t>
      </w:r>
      <w:r w:rsidR="00D03958" w:rsidRPr="00243E14">
        <w:rPr>
          <w:b/>
          <w:i/>
          <w:sz w:val="28"/>
          <w:szCs w:val="28"/>
        </w:rPr>
        <w:t>ого</w:t>
      </w:r>
      <w:r w:rsidRPr="00243E14">
        <w:rPr>
          <w:b/>
          <w:i/>
          <w:sz w:val="28"/>
          <w:szCs w:val="28"/>
        </w:rPr>
        <w:t xml:space="preserve"> </w:t>
      </w:r>
      <w:r w:rsidR="00B01B13" w:rsidRPr="00243E14">
        <w:rPr>
          <w:b/>
          <w:i/>
          <w:sz w:val="28"/>
          <w:szCs w:val="28"/>
        </w:rPr>
        <w:t>1</w:t>
      </w:r>
      <w:r w:rsidRPr="00243E14">
        <w:rPr>
          <w:b/>
          <w:i/>
          <w:sz w:val="28"/>
          <w:szCs w:val="28"/>
        </w:rPr>
        <w:t xml:space="preserve"> особа постраждала</w:t>
      </w:r>
      <w:r w:rsidRPr="00243E14">
        <w:rPr>
          <w:bCs/>
          <w:iCs/>
          <w:sz w:val="28"/>
          <w:szCs w:val="28"/>
        </w:rPr>
        <w:t>, а саме:</w:t>
      </w:r>
    </w:p>
    <w:p w14:paraId="6B34B7A3" w14:textId="542D29D2" w:rsidR="00B01B13" w:rsidRPr="00B01B13" w:rsidRDefault="00B01B13" w:rsidP="00B01B13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43E14">
        <w:rPr>
          <w:rFonts w:eastAsia="Calibri"/>
          <w:i/>
          <w:iCs/>
          <w:sz w:val="28"/>
          <w:szCs w:val="28"/>
          <w:lang w:eastAsia="en-US"/>
        </w:rPr>
        <w:t xml:space="preserve">- </w:t>
      </w:r>
      <w:r w:rsidRPr="00243E14">
        <w:rPr>
          <w:rFonts w:eastAsia="Calibri"/>
          <w:sz w:val="28"/>
          <w:szCs w:val="28"/>
          <w:lang w:eastAsia="en-US"/>
        </w:rPr>
        <w:t>02 серпня</w:t>
      </w:r>
      <w:r w:rsidRPr="00243E14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243E14">
        <w:rPr>
          <w:rFonts w:eastAsia="Calibri"/>
          <w:sz w:val="28"/>
          <w:szCs w:val="28"/>
          <w:lang w:eastAsia="en-US"/>
        </w:rPr>
        <w:t xml:space="preserve">в с. </w:t>
      </w:r>
      <w:proofErr w:type="spellStart"/>
      <w:r w:rsidRPr="00243E14">
        <w:rPr>
          <w:rFonts w:eastAsia="Calibri"/>
          <w:sz w:val="28"/>
          <w:szCs w:val="28"/>
          <w:lang w:eastAsia="en-US"/>
        </w:rPr>
        <w:t>Вершинова</w:t>
      </w:r>
      <w:proofErr w:type="spellEnd"/>
      <w:r w:rsidRPr="00243E1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3E14">
        <w:rPr>
          <w:rFonts w:eastAsia="Calibri"/>
          <w:sz w:val="28"/>
          <w:szCs w:val="28"/>
          <w:lang w:eastAsia="en-US"/>
        </w:rPr>
        <w:t>Му</w:t>
      </w:r>
      <w:r w:rsidRPr="00B01B13">
        <w:rPr>
          <w:rFonts w:eastAsia="Calibri"/>
          <w:sz w:val="28"/>
          <w:szCs w:val="28"/>
          <w:lang w:eastAsia="en-US"/>
        </w:rPr>
        <w:t>равійка</w:t>
      </w:r>
      <w:proofErr w:type="spellEnd"/>
      <w:r w:rsidRPr="00B01B13">
        <w:rPr>
          <w:rFonts w:eastAsia="Calibri"/>
          <w:sz w:val="28"/>
          <w:szCs w:val="28"/>
          <w:lang w:eastAsia="en-US"/>
        </w:rPr>
        <w:t xml:space="preserve"> Чернігівського району машиніст потягу, що рухався за маршрутом «Чернігів-Київ», побачив жінку, яка переходила залізничні колії, подав звуковий сигнал </w:t>
      </w:r>
      <w:r w:rsidRPr="00B01B13">
        <w:rPr>
          <w:bCs/>
          <w:sz w:val="28"/>
          <w:szCs w:val="28"/>
        </w:rPr>
        <w:t xml:space="preserve">та застосував </w:t>
      </w:r>
      <w:r w:rsidR="00C37C4E" w:rsidRPr="00B01B13">
        <w:rPr>
          <w:bCs/>
          <w:sz w:val="28"/>
          <w:szCs w:val="28"/>
        </w:rPr>
        <w:t>екстрене</w:t>
      </w:r>
      <w:r w:rsidRPr="00B01B13">
        <w:rPr>
          <w:bCs/>
          <w:sz w:val="28"/>
          <w:szCs w:val="28"/>
        </w:rPr>
        <w:t xml:space="preserve"> гальмування</w:t>
      </w:r>
      <w:r w:rsidRPr="00B01B13">
        <w:rPr>
          <w:b/>
          <w:sz w:val="28"/>
          <w:szCs w:val="28"/>
        </w:rPr>
        <w:t>,</w:t>
      </w:r>
      <w:r w:rsidRPr="00B01B13">
        <w:rPr>
          <w:rFonts w:eastAsia="Calibri"/>
          <w:sz w:val="28"/>
          <w:szCs w:val="28"/>
          <w:lang w:eastAsia="en-US"/>
        </w:rPr>
        <w:t xml:space="preserve"> але її зачепив.</w:t>
      </w:r>
      <w:r w:rsidRPr="00B01B13">
        <w:rPr>
          <w:b/>
          <w:i/>
          <w:iCs/>
          <w:sz w:val="28"/>
          <w:szCs w:val="28"/>
        </w:rPr>
        <w:t xml:space="preserve"> </w:t>
      </w:r>
      <w:r w:rsidRPr="00B01B13">
        <w:rPr>
          <w:bCs/>
          <w:sz w:val="28"/>
          <w:szCs w:val="28"/>
        </w:rPr>
        <w:t>Внаслідок події жінка отримала тілесні ушкодження.</w:t>
      </w:r>
    </w:p>
    <w:p w14:paraId="1BBAA5F8" w14:textId="77777777" w:rsidR="004152EF" w:rsidRPr="00725C0D" w:rsidRDefault="004152EF" w:rsidP="009152CC">
      <w:pPr>
        <w:shd w:val="clear" w:color="auto" w:fill="FFFFFF" w:themeFill="background1"/>
        <w:ind w:firstLine="709"/>
        <w:jc w:val="both"/>
        <w:rPr>
          <w:bCs/>
          <w:iCs/>
          <w:color w:val="4472C4" w:themeColor="accent1"/>
          <w:sz w:val="12"/>
          <w:szCs w:val="12"/>
        </w:rPr>
      </w:pPr>
    </w:p>
    <w:p w14:paraId="0D0A4FED" w14:textId="77777777" w:rsidR="007B1C7F" w:rsidRPr="00725C0D" w:rsidRDefault="007B1C7F" w:rsidP="00DE37F8">
      <w:pPr>
        <w:tabs>
          <w:tab w:val="left" w:pos="0"/>
        </w:tabs>
        <w:ind w:firstLine="709"/>
        <w:jc w:val="both"/>
        <w:rPr>
          <w:b/>
          <w:color w:val="4472C4" w:themeColor="accent1"/>
          <w:sz w:val="12"/>
          <w:szCs w:val="12"/>
        </w:rPr>
      </w:pPr>
      <w:bookmarkStart w:id="41" w:name="_Hlk189473611"/>
    </w:p>
    <w:bookmarkEnd w:id="39"/>
    <w:bookmarkEnd w:id="41"/>
    <w:p w14:paraId="2AEBB8E4" w14:textId="5F9DCFE9" w:rsidR="00E14914" w:rsidRPr="00432E5F" w:rsidRDefault="00E14914" w:rsidP="004869CB">
      <w:pPr>
        <w:jc w:val="center"/>
        <w:rPr>
          <w:b/>
          <w:sz w:val="28"/>
          <w:szCs w:val="28"/>
        </w:rPr>
      </w:pPr>
      <w:r w:rsidRPr="00432E5F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725C0D" w:rsidRDefault="00E14914" w:rsidP="00E14914">
      <w:pPr>
        <w:ind w:firstLine="567"/>
        <w:jc w:val="center"/>
        <w:rPr>
          <w:b/>
          <w:color w:val="4472C4" w:themeColor="accent1"/>
          <w:sz w:val="10"/>
          <w:szCs w:val="10"/>
        </w:rPr>
      </w:pPr>
    </w:p>
    <w:p w14:paraId="5D9D8290" w14:textId="45BF7368" w:rsidR="00E14914" w:rsidRPr="00AE477C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432E5F">
        <w:rPr>
          <w:spacing w:val="-8"/>
          <w:sz w:val="28"/>
          <w:szCs w:val="28"/>
        </w:rPr>
        <w:t xml:space="preserve">Протягом </w:t>
      </w:r>
      <w:r w:rsidR="00432E5F" w:rsidRPr="00432E5F">
        <w:rPr>
          <w:spacing w:val="-8"/>
          <w:sz w:val="28"/>
          <w:szCs w:val="28"/>
        </w:rPr>
        <w:t>серпня</w:t>
      </w:r>
      <w:r w:rsidRPr="00432E5F">
        <w:rPr>
          <w:spacing w:val="-8"/>
          <w:sz w:val="28"/>
          <w:szCs w:val="28"/>
        </w:rPr>
        <w:t xml:space="preserve"> зареєстровано</w:t>
      </w:r>
      <w:r w:rsidR="00854A34" w:rsidRPr="00432E5F">
        <w:rPr>
          <w:spacing w:val="-8"/>
          <w:sz w:val="28"/>
          <w:szCs w:val="28"/>
        </w:rPr>
        <w:t xml:space="preserve"> </w:t>
      </w:r>
      <w:r w:rsidR="000D11DC">
        <w:rPr>
          <w:b/>
          <w:bCs/>
          <w:i/>
          <w:iCs/>
          <w:spacing w:val="-8"/>
          <w:sz w:val="28"/>
          <w:szCs w:val="28"/>
        </w:rPr>
        <w:t>137</w:t>
      </w:r>
      <w:r w:rsidRPr="00AE477C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AE477C">
        <w:rPr>
          <w:b/>
          <w:i/>
          <w:spacing w:val="-8"/>
          <w:sz w:val="28"/>
          <w:szCs w:val="28"/>
        </w:rPr>
        <w:t>небезпечн</w:t>
      </w:r>
      <w:r w:rsidR="000D11DC">
        <w:rPr>
          <w:b/>
          <w:i/>
          <w:spacing w:val="-8"/>
          <w:sz w:val="28"/>
          <w:szCs w:val="28"/>
        </w:rPr>
        <w:t>их</w:t>
      </w:r>
      <w:r w:rsidR="009E65A9" w:rsidRPr="00AE477C">
        <w:rPr>
          <w:b/>
          <w:i/>
          <w:spacing w:val="-8"/>
          <w:sz w:val="28"/>
          <w:szCs w:val="28"/>
        </w:rPr>
        <w:t xml:space="preserve"> </w:t>
      </w:r>
      <w:r w:rsidRPr="00AE477C">
        <w:rPr>
          <w:b/>
          <w:i/>
          <w:sz w:val="28"/>
          <w:szCs w:val="28"/>
        </w:rPr>
        <w:t>под</w:t>
      </w:r>
      <w:r w:rsidR="00FF5FD2" w:rsidRPr="00AE477C">
        <w:rPr>
          <w:b/>
          <w:i/>
          <w:sz w:val="28"/>
          <w:szCs w:val="28"/>
        </w:rPr>
        <w:t>і</w:t>
      </w:r>
      <w:r w:rsidR="000D11DC">
        <w:rPr>
          <w:b/>
          <w:i/>
          <w:sz w:val="28"/>
          <w:szCs w:val="28"/>
        </w:rPr>
        <w:t>й</w:t>
      </w:r>
      <w:r w:rsidRPr="00AE477C">
        <w:rPr>
          <w:b/>
          <w:i/>
          <w:sz w:val="28"/>
          <w:szCs w:val="28"/>
        </w:rPr>
        <w:t xml:space="preserve"> природного характеру</w:t>
      </w:r>
      <w:r w:rsidR="006C393D" w:rsidRPr="00AE477C">
        <w:rPr>
          <w:b/>
          <w:i/>
          <w:sz w:val="28"/>
          <w:szCs w:val="28"/>
        </w:rPr>
        <w:t xml:space="preserve">, внаслідок яких </w:t>
      </w:r>
      <w:r w:rsidR="002B7A40" w:rsidRPr="00AE477C">
        <w:rPr>
          <w:b/>
          <w:i/>
          <w:sz w:val="28"/>
          <w:szCs w:val="28"/>
        </w:rPr>
        <w:t>загинул</w:t>
      </w:r>
      <w:r w:rsidR="00AE477C" w:rsidRPr="00AE477C">
        <w:rPr>
          <w:b/>
          <w:i/>
          <w:sz w:val="28"/>
          <w:szCs w:val="28"/>
        </w:rPr>
        <w:t>а</w:t>
      </w:r>
      <w:r w:rsidR="00C37C4E">
        <w:rPr>
          <w:b/>
          <w:i/>
          <w:sz w:val="28"/>
          <w:szCs w:val="28"/>
        </w:rPr>
        <w:t xml:space="preserve"> </w:t>
      </w:r>
      <w:r w:rsidR="00C37C4E" w:rsidRPr="00AE477C">
        <w:rPr>
          <w:b/>
          <w:i/>
          <w:sz w:val="28"/>
          <w:szCs w:val="28"/>
        </w:rPr>
        <w:t>1 особа</w:t>
      </w:r>
      <w:r w:rsidR="0059205D" w:rsidRPr="00AE477C">
        <w:rPr>
          <w:b/>
          <w:i/>
          <w:sz w:val="28"/>
          <w:szCs w:val="28"/>
        </w:rPr>
        <w:t>.</w:t>
      </w:r>
    </w:p>
    <w:p w14:paraId="6957AC8C" w14:textId="77777777" w:rsidR="00624131" w:rsidRPr="00725C0D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4472C4" w:themeColor="accent1"/>
          <w:sz w:val="10"/>
          <w:szCs w:val="10"/>
        </w:rPr>
      </w:pPr>
    </w:p>
    <w:p w14:paraId="7EA6AE4B" w14:textId="77777777" w:rsidR="00E14914" w:rsidRPr="00432E5F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432E5F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5E31E428" w:rsidR="00E36D10" w:rsidRPr="00243E14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42" w:name="_Hlk177717930"/>
      <w:r w:rsidRPr="00243E14">
        <w:rPr>
          <w:bCs/>
          <w:iCs/>
          <w:sz w:val="28"/>
          <w:szCs w:val="28"/>
        </w:rPr>
        <w:t xml:space="preserve">Протягом </w:t>
      </w:r>
      <w:r w:rsidR="00432E5F" w:rsidRPr="00243E14">
        <w:rPr>
          <w:bCs/>
          <w:iCs/>
          <w:sz w:val="28"/>
          <w:szCs w:val="28"/>
        </w:rPr>
        <w:t>серпня</w:t>
      </w:r>
      <w:r w:rsidRPr="00243E14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243E14">
        <w:rPr>
          <w:bCs/>
          <w:sz w:val="28"/>
          <w:szCs w:val="28"/>
        </w:rPr>
        <w:t>.</w:t>
      </w:r>
    </w:p>
    <w:p w14:paraId="476FF841" w14:textId="77777777" w:rsidR="00675159" w:rsidRPr="00725C0D" w:rsidRDefault="00675159" w:rsidP="005E1665">
      <w:pPr>
        <w:spacing w:before="20" w:after="20"/>
        <w:ind w:left="30" w:firstLine="679"/>
        <w:jc w:val="both"/>
        <w:rPr>
          <w:color w:val="4472C4" w:themeColor="accent1"/>
          <w:sz w:val="12"/>
          <w:szCs w:val="12"/>
          <w:lang w:eastAsia="uk-UA"/>
        </w:rPr>
      </w:pPr>
    </w:p>
    <w:bookmarkEnd w:id="42"/>
    <w:p w14:paraId="7D63ACFC" w14:textId="77777777" w:rsidR="00E14914" w:rsidRPr="00432E5F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432E5F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725C0D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4472C4" w:themeColor="accent1"/>
          <w:sz w:val="6"/>
          <w:szCs w:val="6"/>
        </w:rPr>
      </w:pPr>
    </w:p>
    <w:p w14:paraId="104F4F6F" w14:textId="6ADEF8B9" w:rsidR="006C393D" w:rsidRPr="00432E5F" w:rsidRDefault="006C393D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43" w:name="_Hlk96347131"/>
      <w:bookmarkStart w:id="44" w:name="_Hlk204867437"/>
      <w:r w:rsidRPr="00243E14">
        <w:rPr>
          <w:b/>
          <w:i/>
          <w:sz w:val="28"/>
          <w:szCs w:val="28"/>
        </w:rPr>
        <w:t xml:space="preserve">Протягом </w:t>
      </w:r>
      <w:r w:rsidR="009E65A9" w:rsidRPr="00243E14">
        <w:rPr>
          <w:b/>
          <w:i/>
          <w:sz w:val="28"/>
          <w:szCs w:val="28"/>
        </w:rPr>
        <w:t xml:space="preserve"> </w:t>
      </w:r>
      <w:r w:rsidR="00C37C4E">
        <w:rPr>
          <w:b/>
          <w:i/>
          <w:sz w:val="28"/>
          <w:szCs w:val="28"/>
        </w:rPr>
        <w:t>звітного періоду</w:t>
      </w:r>
      <w:r w:rsidRPr="00243E14">
        <w:rPr>
          <w:b/>
          <w:i/>
          <w:sz w:val="28"/>
          <w:szCs w:val="28"/>
        </w:rPr>
        <w:t xml:space="preserve"> зареєстровано</w:t>
      </w:r>
      <w:r w:rsidR="009829CC" w:rsidRPr="00243E14">
        <w:rPr>
          <w:b/>
          <w:i/>
          <w:sz w:val="28"/>
          <w:szCs w:val="28"/>
        </w:rPr>
        <w:t xml:space="preserve"> </w:t>
      </w:r>
      <w:r w:rsidR="00432E5F" w:rsidRPr="00243E14">
        <w:rPr>
          <w:b/>
          <w:i/>
          <w:sz w:val="28"/>
          <w:szCs w:val="28"/>
        </w:rPr>
        <w:t>1</w:t>
      </w:r>
      <w:r w:rsidR="0002515C" w:rsidRPr="00243E14">
        <w:rPr>
          <w:b/>
          <w:i/>
          <w:sz w:val="28"/>
          <w:szCs w:val="28"/>
        </w:rPr>
        <w:t xml:space="preserve"> </w:t>
      </w:r>
      <w:r w:rsidRPr="00243E14">
        <w:rPr>
          <w:b/>
          <w:i/>
          <w:sz w:val="28"/>
          <w:szCs w:val="28"/>
        </w:rPr>
        <w:t>випад</w:t>
      </w:r>
      <w:r w:rsidR="00432E5F" w:rsidRPr="00243E14">
        <w:rPr>
          <w:b/>
          <w:i/>
          <w:sz w:val="28"/>
          <w:szCs w:val="28"/>
        </w:rPr>
        <w:t>о</w:t>
      </w:r>
      <w:r w:rsidRPr="00243E14">
        <w:rPr>
          <w:b/>
          <w:i/>
          <w:sz w:val="28"/>
          <w:szCs w:val="28"/>
        </w:rPr>
        <w:t>к загибелі</w:t>
      </w:r>
      <w:r w:rsidR="00B11875" w:rsidRPr="00243E14">
        <w:rPr>
          <w:b/>
          <w:i/>
          <w:sz w:val="28"/>
          <w:szCs w:val="28"/>
        </w:rPr>
        <w:t xml:space="preserve"> </w:t>
      </w:r>
      <w:r w:rsidR="00C37C4E">
        <w:rPr>
          <w:b/>
          <w:i/>
          <w:sz w:val="28"/>
          <w:szCs w:val="28"/>
        </w:rPr>
        <w:t>дитини</w:t>
      </w:r>
      <w:r w:rsidRPr="00243E14">
        <w:rPr>
          <w:b/>
          <w:i/>
          <w:sz w:val="28"/>
          <w:szCs w:val="28"/>
        </w:rPr>
        <w:t xml:space="preserve"> на водн</w:t>
      </w:r>
      <w:r w:rsidR="00C37C4E">
        <w:rPr>
          <w:b/>
          <w:i/>
          <w:sz w:val="28"/>
          <w:szCs w:val="28"/>
        </w:rPr>
        <w:t>ому</w:t>
      </w:r>
      <w:r w:rsidRPr="00243E14">
        <w:rPr>
          <w:b/>
          <w:i/>
          <w:sz w:val="28"/>
          <w:szCs w:val="28"/>
        </w:rPr>
        <w:t xml:space="preserve"> об’єкт</w:t>
      </w:r>
      <w:r w:rsidR="00C37C4E">
        <w:rPr>
          <w:b/>
          <w:i/>
          <w:sz w:val="28"/>
          <w:szCs w:val="28"/>
        </w:rPr>
        <w:t>і</w:t>
      </w:r>
      <w:r w:rsidRPr="00243E14">
        <w:rPr>
          <w:b/>
          <w:i/>
          <w:sz w:val="28"/>
          <w:szCs w:val="28"/>
        </w:rPr>
        <w:t xml:space="preserve"> області </w:t>
      </w:r>
      <w:r w:rsidRPr="00243E14">
        <w:rPr>
          <w:bCs/>
          <w:iCs/>
          <w:sz w:val="28"/>
          <w:szCs w:val="28"/>
        </w:rPr>
        <w:t>(</w:t>
      </w:r>
      <w:r w:rsidR="00F35A8B" w:rsidRPr="00243E14">
        <w:rPr>
          <w:bCs/>
          <w:iCs/>
          <w:sz w:val="28"/>
          <w:szCs w:val="28"/>
        </w:rPr>
        <w:t>Новгород-Сіверський район</w:t>
      </w:r>
      <w:r w:rsidR="007F29AB" w:rsidRPr="00243E14">
        <w:rPr>
          <w:bCs/>
          <w:iCs/>
          <w:sz w:val="28"/>
          <w:szCs w:val="28"/>
        </w:rPr>
        <w:t>)</w:t>
      </w:r>
      <w:r w:rsidR="004812C4" w:rsidRPr="00243E14">
        <w:rPr>
          <w:bCs/>
          <w:iCs/>
          <w:sz w:val="28"/>
          <w:szCs w:val="28"/>
        </w:rPr>
        <w:t>.</w:t>
      </w:r>
      <w:r w:rsidRPr="00243E14">
        <w:rPr>
          <w:b/>
          <w:i/>
          <w:sz w:val="28"/>
          <w:szCs w:val="28"/>
        </w:rPr>
        <w:t xml:space="preserve"> </w:t>
      </w:r>
      <w:bookmarkEnd w:id="43"/>
      <w:r w:rsidR="001341E0" w:rsidRPr="00432E5F">
        <w:rPr>
          <w:bCs/>
          <w:iCs/>
          <w:spacing w:val="-4"/>
          <w:sz w:val="28"/>
          <w:szCs w:val="28"/>
        </w:rPr>
        <w:t xml:space="preserve">У </w:t>
      </w:r>
      <w:r w:rsidR="00432E5F" w:rsidRPr="00432E5F">
        <w:rPr>
          <w:bCs/>
          <w:iCs/>
          <w:spacing w:val="-4"/>
          <w:sz w:val="28"/>
          <w:szCs w:val="28"/>
        </w:rPr>
        <w:t>серпні</w:t>
      </w:r>
      <w:r w:rsidRPr="00432E5F">
        <w:rPr>
          <w:bCs/>
          <w:iCs/>
          <w:sz w:val="28"/>
          <w:szCs w:val="28"/>
        </w:rPr>
        <w:t xml:space="preserve"> </w:t>
      </w:r>
      <w:r w:rsidRPr="00432E5F">
        <w:rPr>
          <w:bCs/>
          <w:iCs/>
          <w:spacing w:val="-4"/>
          <w:sz w:val="28"/>
          <w:szCs w:val="28"/>
        </w:rPr>
        <w:t>202</w:t>
      </w:r>
      <w:r w:rsidR="001341E0" w:rsidRPr="00432E5F">
        <w:rPr>
          <w:bCs/>
          <w:iCs/>
          <w:spacing w:val="-4"/>
          <w:sz w:val="28"/>
          <w:szCs w:val="28"/>
        </w:rPr>
        <w:t>4</w:t>
      </w:r>
      <w:r w:rsidRPr="00432E5F">
        <w:rPr>
          <w:bCs/>
          <w:iCs/>
          <w:spacing w:val="-4"/>
          <w:sz w:val="28"/>
          <w:szCs w:val="28"/>
        </w:rPr>
        <w:t xml:space="preserve"> року  на водних об’єктах області</w:t>
      </w:r>
      <w:r w:rsidR="006619E1" w:rsidRPr="00432E5F">
        <w:rPr>
          <w:bCs/>
          <w:iCs/>
          <w:spacing w:val="-4"/>
          <w:sz w:val="28"/>
          <w:szCs w:val="28"/>
        </w:rPr>
        <w:t xml:space="preserve"> </w:t>
      </w:r>
      <w:r w:rsidR="005378C8" w:rsidRPr="00432E5F">
        <w:rPr>
          <w:bCs/>
          <w:iCs/>
          <w:spacing w:val="-4"/>
          <w:sz w:val="28"/>
          <w:szCs w:val="28"/>
        </w:rPr>
        <w:t>загинул</w:t>
      </w:r>
      <w:r w:rsidR="00C37C4E">
        <w:rPr>
          <w:bCs/>
          <w:iCs/>
          <w:spacing w:val="-4"/>
          <w:sz w:val="28"/>
          <w:szCs w:val="28"/>
        </w:rPr>
        <w:t>о</w:t>
      </w:r>
      <w:r w:rsidR="00C71D22" w:rsidRPr="00432E5F">
        <w:rPr>
          <w:bCs/>
          <w:iCs/>
          <w:spacing w:val="-4"/>
          <w:sz w:val="28"/>
          <w:szCs w:val="28"/>
        </w:rPr>
        <w:t xml:space="preserve">  </w:t>
      </w:r>
      <w:r w:rsidR="00432E5F" w:rsidRPr="00432E5F">
        <w:rPr>
          <w:bCs/>
          <w:iCs/>
          <w:spacing w:val="-4"/>
          <w:sz w:val="28"/>
          <w:szCs w:val="28"/>
        </w:rPr>
        <w:t>12</w:t>
      </w:r>
      <w:r w:rsidR="005378C8" w:rsidRPr="00432E5F">
        <w:rPr>
          <w:bCs/>
          <w:iCs/>
          <w:spacing w:val="-4"/>
          <w:sz w:val="28"/>
          <w:szCs w:val="28"/>
        </w:rPr>
        <w:t xml:space="preserve"> ос</w:t>
      </w:r>
      <w:r w:rsidR="00FB28F7" w:rsidRPr="00432E5F">
        <w:rPr>
          <w:bCs/>
          <w:iCs/>
          <w:spacing w:val="-4"/>
          <w:sz w:val="28"/>
          <w:szCs w:val="28"/>
        </w:rPr>
        <w:t>і</w:t>
      </w:r>
      <w:r w:rsidR="005378C8" w:rsidRPr="00432E5F">
        <w:rPr>
          <w:bCs/>
          <w:iCs/>
          <w:spacing w:val="-4"/>
          <w:sz w:val="28"/>
          <w:szCs w:val="28"/>
        </w:rPr>
        <w:t>б</w:t>
      </w:r>
      <w:r w:rsidRPr="00432E5F">
        <w:rPr>
          <w:bCs/>
          <w:iCs/>
          <w:spacing w:val="-4"/>
          <w:sz w:val="28"/>
          <w:szCs w:val="28"/>
        </w:rPr>
        <w:t>.</w:t>
      </w:r>
      <w:r w:rsidRPr="00432E5F">
        <w:rPr>
          <w:bCs/>
          <w:iCs/>
          <w:sz w:val="28"/>
          <w:szCs w:val="28"/>
        </w:rPr>
        <w:t xml:space="preserve"> </w:t>
      </w:r>
    </w:p>
    <w:bookmarkEnd w:id="44"/>
    <w:p w14:paraId="37A8F4CF" w14:textId="77777777" w:rsidR="00395E83" w:rsidRPr="00725C0D" w:rsidRDefault="00395E83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4472C4" w:themeColor="accent1"/>
          <w:sz w:val="8"/>
          <w:szCs w:val="8"/>
        </w:rPr>
      </w:pPr>
    </w:p>
    <w:p w14:paraId="1D9AF534" w14:textId="77777777" w:rsidR="007C51DB" w:rsidRPr="00725C0D" w:rsidRDefault="007C51DB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4472C4" w:themeColor="accent1"/>
          <w:sz w:val="8"/>
          <w:szCs w:val="8"/>
        </w:rPr>
      </w:pPr>
    </w:p>
    <w:p w14:paraId="29DE27B2" w14:textId="2B66F1BA" w:rsidR="009E65A9" w:rsidRPr="00B01B13" w:rsidRDefault="00C37C4E" w:rsidP="009E65A9">
      <w:pPr>
        <w:tabs>
          <w:tab w:val="left" w:pos="0"/>
          <w:tab w:val="left" w:pos="567"/>
        </w:tabs>
        <w:ind w:firstLine="567"/>
        <w:jc w:val="both"/>
        <w:rPr>
          <w:spacing w:val="-4"/>
          <w:sz w:val="28"/>
          <w:szCs w:val="28"/>
        </w:rPr>
      </w:pPr>
      <w:bookmarkStart w:id="45" w:name="_Hlk199770556"/>
      <w:r>
        <w:rPr>
          <w:spacing w:val="-4"/>
          <w:sz w:val="28"/>
          <w:szCs w:val="28"/>
        </w:rPr>
        <w:t>П</w:t>
      </w:r>
      <w:r w:rsidR="009E65A9" w:rsidRPr="00432E5F">
        <w:rPr>
          <w:spacing w:val="-4"/>
          <w:sz w:val="28"/>
          <w:szCs w:val="28"/>
        </w:rPr>
        <w:t>ротягом звітного періоду</w:t>
      </w:r>
      <w:bookmarkEnd w:id="45"/>
      <w:r w:rsidR="009E65A9" w:rsidRPr="00432E5F">
        <w:rPr>
          <w:spacing w:val="-4"/>
          <w:sz w:val="28"/>
          <w:szCs w:val="28"/>
        </w:rPr>
        <w:t xml:space="preserve"> зареєстровано</w:t>
      </w:r>
      <w:r w:rsidR="009E65A9" w:rsidRPr="00725C0D">
        <w:rPr>
          <w:color w:val="4472C4" w:themeColor="accent1"/>
          <w:spacing w:val="-4"/>
          <w:sz w:val="28"/>
          <w:szCs w:val="28"/>
        </w:rPr>
        <w:t xml:space="preserve"> </w:t>
      </w:r>
      <w:r w:rsidR="000D11DC">
        <w:rPr>
          <w:b/>
          <w:bCs/>
          <w:i/>
          <w:iCs/>
          <w:spacing w:val="-4"/>
          <w:sz w:val="28"/>
          <w:szCs w:val="28"/>
        </w:rPr>
        <w:t>102</w:t>
      </w:r>
      <w:r w:rsidR="009E65A9" w:rsidRPr="00243E14">
        <w:rPr>
          <w:b/>
          <w:bCs/>
          <w:i/>
          <w:iCs/>
          <w:spacing w:val="-4"/>
          <w:sz w:val="28"/>
          <w:szCs w:val="28"/>
        </w:rPr>
        <w:t xml:space="preserve"> </w:t>
      </w:r>
      <w:r w:rsidR="009E65A9" w:rsidRPr="00243E14">
        <w:rPr>
          <w:b/>
          <w:i/>
          <w:spacing w:val="-4"/>
          <w:sz w:val="28"/>
          <w:szCs w:val="28"/>
        </w:rPr>
        <w:t>випадк</w:t>
      </w:r>
      <w:r w:rsidR="000D11DC">
        <w:rPr>
          <w:b/>
          <w:i/>
          <w:spacing w:val="-4"/>
          <w:sz w:val="28"/>
          <w:szCs w:val="28"/>
        </w:rPr>
        <w:t>и</w:t>
      </w:r>
      <w:r w:rsidR="009E65A9" w:rsidRPr="00243E14">
        <w:rPr>
          <w:b/>
          <w:i/>
          <w:spacing w:val="-4"/>
          <w:sz w:val="28"/>
          <w:szCs w:val="28"/>
        </w:rPr>
        <w:t xml:space="preserve">  загоряння сухої трави та сміття на відкритій місцевості на</w:t>
      </w:r>
      <w:r w:rsidR="009E65A9" w:rsidRPr="00243E14">
        <w:rPr>
          <w:spacing w:val="-4"/>
          <w:sz w:val="28"/>
          <w:szCs w:val="28"/>
        </w:rPr>
        <w:t xml:space="preserve"> </w:t>
      </w:r>
      <w:r w:rsidR="009E65A9" w:rsidRPr="00243E14">
        <w:rPr>
          <w:b/>
          <w:i/>
          <w:spacing w:val="-4"/>
          <w:sz w:val="28"/>
          <w:szCs w:val="28"/>
        </w:rPr>
        <w:t xml:space="preserve">загальній площі </w:t>
      </w:r>
      <w:r w:rsidR="00243E14" w:rsidRPr="00243E14">
        <w:rPr>
          <w:b/>
          <w:i/>
          <w:spacing w:val="-4"/>
          <w:sz w:val="28"/>
          <w:szCs w:val="28"/>
        </w:rPr>
        <w:t>134,3903</w:t>
      </w:r>
      <w:r w:rsidR="00CD1E5D" w:rsidRPr="00243E14">
        <w:rPr>
          <w:b/>
          <w:i/>
          <w:spacing w:val="-4"/>
          <w:sz w:val="28"/>
          <w:szCs w:val="28"/>
        </w:rPr>
        <w:t xml:space="preserve"> </w:t>
      </w:r>
      <w:r w:rsidR="006C71E9" w:rsidRPr="00243E14">
        <w:rPr>
          <w:b/>
          <w:i/>
          <w:spacing w:val="-4"/>
          <w:sz w:val="28"/>
          <w:szCs w:val="28"/>
        </w:rPr>
        <w:t>га</w:t>
      </w:r>
      <w:r w:rsidR="008E5038" w:rsidRPr="00243E14">
        <w:rPr>
          <w:b/>
          <w:i/>
          <w:spacing w:val="-4"/>
          <w:sz w:val="28"/>
          <w:szCs w:val="28"/>
        </w:rPr>
        <w:t>.</w:t>
      </w:r>
      <w:r w:rsidR="009E65A9" w:rsidRPr="00243E14">
        <w:rPr>
          <w:b/>
          <w:i/>
          <w:spacing w:val="-4"/>
          <w:sz w:val="28"/>
          <w:szCs w:val="28"/>
        </w:rPr>
        <w:t xml:space="preserve"> </w:t>
      </w:r>
      <w:r w:rsidR="009E65A9" w:rsidRPr="00B01B13">
        <w:rPr>
          <w:spacing w:val="-4"/>
          <w:sz w:val="28"/>
          <w:szCs w:val="28"/>
        </w:rPr>
        <w:t xml:space="preserve">За </w:t>
      </w:r>
      <w:r w:rsidR="00432E5F" w:rsidRPr="00B01B13">
        <w:rPr>
          <w:spacing w:val="-4"/>
          <w:sz w:val="28"/>
          <w:szCs w:val="28"/>
        </w:rPr>
        <w:t>серпень</w:t>
      </w:r>
      <w:r w:rsidR="009E65A9" w:rsidRPr="00B01B13">
        <w:rPr>
          <w:spacing w:val="-4"/>
          <w:sz w:val="28"/>
          <w:szCs w:val="28"/>
        </w:rPr>
        <w:t xml:space="preserve"> </w:t>
      </w:r>
      <w:r w:rsidR="009E65A9" w:rsidRPr="00B01B13">
        <w:rPr>
          <w:spacing w:val="-4"/>
          <w:sz w:val="28"/>
          <w:szCs w:val="28"/>
        </w:rPr>
        <w:lastRenderedPageBreak/>
        <w:t xml:space="preserve">минулого року </w:t>
      </w:r>
      <w:r w:rsidR="005378C8" w:rsidRPr="00B01B13">
        <w:rPr>
          <w:spacing w:val="-4"/>
          <w:sz w:val="28"/>
          <w:szCs w:val="28"/>
        </w:rPr>
        <w:t xml:space="preserve">зареєстровано </w:t>
      </w:r>
      <w:r w:rsidR="00B01B13" w:rsidRPr="00B01B13">
        <w:rPr>
          <w:spacing w:val="-4"/>
          <w:sz w:val="28"/>
          <w:szCs w:val="28"/>
        </w:rPr>
        <w:t>17</w:t>
      </w:r>
      <w:r w:rsidR="00BF1D6F" w:rsidRPr="00B01B13">
        <w:rPr>
          <w:spacing w:val="-4"/>
          <w:sz w:val="28"/>
          <w:szCs w:val="28"/>
        </w:rPr>
        <w:t>6</w:t>
      </w:r>
      <w:r w:rsidR="005378C8" w:rsidRPr="00B01B13">
        <w:rPr>
          <w:spacing w:val="-4"/>
          <w:sz w:val="28"/>
          <w:szCs w:val="28"/>
        </w:rPr>
        <w:t xml:space="preserve"> випадків</w:t>
      </w:r>
      <w:r w:rsidR="009E65A9" w:rsidRPr="00B01B13">
        <w:rPr>
          <w:spacing w:val="-4"/>
          <w:sz w:val="28"/>
          <w:szCs w:val="28"/>
        </w:rPr>
        <w:t xml:space="preserve"> загоряння сухої трави та сміття на відкритій місцевості </w:t>
      </w:r>
      <w:r w:rsidR="005378C8" w:rsidRPr="00B01B13">
        <w:rPr>
          <w:spacing w:val="-4"/>
          <w:sz w:val="28"/>
          <w:szCs w:val="28"/>
        </w:rPr>
        <w:t xml:space="preserve">на загальній площі </w:t>
      </w:r>
      <w:r w:rsidR="00B01B13" w:rsidRPr="00B01B13">
        <w:rPr>
          <w:spacing w:val="-4"/>
          <w:sz w:val="28"/>
          <w:szCs w:val="28"/>
        </w:rPr>
        <w:t>160,31</w:t>
      </w:r>
      <w:r w:rsidR="00C71D22" w:rsidRPr="00B01B13">
        <w:rPr>
          <w:spacing w:val="-4"/>
          <w:sz w:val="28"/>
          <w:szCs w:val="28"/>
        </w:rPr>
        <w:t xml:space="preserve"> га</w:t>
      </w:r>
      <w:r w:rsidR="009E65A9" w:rsidRPr="00B01B13">
        <w:rPr>
          <w:spacing w:val="-4"/>
          <w:sz w:val="28"/>
          <w:szCs w:val="28"/>
        </w:rPr>
        <w:t>.</w:t>
      </w:r>
    </w:p>
    <w:p w14:paraId="251B15CF" w14:textId="77777777" w:rsidR="00244FC1" w:rsidRPr="00725C0D" w:rsidRDefault="00244FC1" w:rsidP="009E65A9">
      <w:pPr>
        <w:tabs>
          <w:tab w:val="left" w:pos="0"/>
          <w:tab w:val="left" w:pos="567"/>
        </w:tabs>
        <w:ind w:firstLine="567"/>
        <w:jc w:val="both"/>
        <w:rPr>
          <w:color w:val="4472C4" w:themeColor="accent1"/>
          <w:sz w:val="12"/>
          <w:szCs w:val="12"/>
        </w:rPr>
      </w:pPr>
    </w:p>
    <w:p w14:paraId="62E45A1D" w14:textId="7E99E68D" w:rsidR="005378C8" w:rsidRPr="00B01B13" w:rsidRDefault="005378C8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46" w:name="_Hlk133571577"/>
      <w:r w:rsidRPr="00AE477C">
        <w:rPr>
          <w:sz w:val="28"/>
          <w:szCs w:val="28"/>
        </w:rPr>
        <w:t xml:space="preserve">Протягом </w:t>
      </w:r>
      <w:r w:rsidR="00C37C4E">
        <w:rPr>
          <w:sz w:val="28"/>
          <w:szCs w:val="28"/>
        </w:rPr>
        <w:t>серпня</w:t>
      </w:r>
      <w:r w:rsidRPr="00AE477C">
        <w:rPr>
          <w:sz w:val="28"/>
          <w:szCs w:val="28"/>
        </w:rPr>
        <w:t xml:space="preserve"> </w:t>
      </w:r>
      <w:r w:rsidRPr="00AE477C">
        <w:rPr>
          <w:b/>
          <w:i/>
          <w:sz w:val="28"/>
          <w:szCs w:val="28"/>
        </w:rPr>
        <w:t xml:space="preserve">зареєстровано </w:t>
      </w:r>
      <w:r w:rsidR="00AE477C" w:rsidRPr="00AE477C">
        <w:rPr>
          <w:b/>
          <w:i/>
          <w:sz w:val="28"/>
          <w:szCs w:val="28"/>
        </w:rPr>
        <w:t>22</w:t>
      </w:r>
      <w:r w:rsidR="006C71E9" w:rsidRPr="00AE477C">
        <w:rPr>
          <w:b/>
          <w:i/>
          <w:sz w:val="28"/>
          <w:szCs w:val="28"/>
        </w:rPr>
        <w:t xml:space="preserve"> </w:t>
      </w:r>
      <w:r w:rsidRPr="00AE477C">
        <w:rPr>
          <w:b/>
          <w:i/>
          <w:sz w:val="28"/>
          <w:szCs w:val="28"/>
        </w:rPr>
        <w:t>пожеж</w:t>
      </w:r>
      <w:r w:rsidR="00AE477C" w:rsidRPr="00AE477C">
        <w:rPr>
          <w:b/>
          <w:i/>
          <w:sz w:val="28"/>
          <w:szCs w:val="28"/>
        </w:rPr>
        <w:t>і</w:t>
      </w:r>
      <w:r w:rsidRPr="00AE477C">
        <w:rPr>
          <w:b/>
          <w:i/>
          <w:sz w:val="28"/>
          <w:szCs w:val="28"/>
        </w:rPr>
        <w:t xml:space="preserve"> в лісових масивах на загальній площі </w:t>
      </w:r>
      <w:r w:rsidR="00AE477C" w:rsidRPr="00AE477C">
        <w:rPr>
          <w:b/>
          <w:i/>
          <w:sz w:val="28"/>
          <w:szCs w:val="28"/>
        </w:rPr>
        <w:t xml:space="preserve">18,01 </w:t>
      </w:r>
      <w:r w:rsidRPr="00AE477C">
        <w:rPr>
          <w:b/>
          <w:i/>
          <w:sz w:val="28"/>
          <w:szCs w:val="28"/>
        </w:rPr>
        <w:t>га.</w:t>
      </w:r>
      <w:r w:rsidRPr="00725C0D">
        <w:rPr>
          <w:b/>
          <w:i/>
          <w:color w:val="4472C4" w:themeColor="accent1"/>
          <w:sz w:val="28"/>
          <w:szCs w:val="28"/>
        </w:rPr>
        <w:t xml:space="preserve"> </w:t>
      </w:r>
      <w:r w:rsidRPr="00B01B13">
        <w:rPr>
          <w:bCs/>
          <w:iCs/>
          <w:sz w:val="28"/>
          <w:szCs w:val="28"/>
        </w:rPr>
        <w:t>За цей же період минулого року</w:t>
      </w:r>
      <w:r w:rsidR="00244FC1" w:rsidRPr="00B01B13">
        <w:rPr>
          <w:bCs/>
          <w:iCs/>
          <w:sz w:val="28"/>
          <w:szCs w:val="28"/>
        </w:rPr>
        <w:t xml:space="preserve"> зареєстровано </w:t>
      </w:r>
      <w:r w:rsidR="00B01B13" w:rsidRPr="00B01B13">
        <w:rPr>
          <w:bCs/>
          <w:iCs/>
          <w:sz w:val="28"/>
          <w:szCs w:val="28"/>
        </w:rPr>
        <w:t>29</w:t>
      </w:r>
      <w:r w:rsidRPr="00B01B13">
        <w:rPr>
          <w:bCs/>
          <w:iCs/>
          <w:sz w:val="28"/>
          <w:szCs w:val="28"/>
        </w:rPr>
        <w:t xml:space="preserve"> пожеж в лісових масивах </w:t>
      </w:r>
      <w:r w:rsidR="00244FC1" w:rsidRPr="00B01B13">
        <w:rPr>
          <w:bCs/>
          <w:iCs/>
          <w:sz w:val="28"/>
          <w:szCs w:val="28"/>
        </w:rPr>
        <w:t>на загальній площі</w:t>
      </w:r>
      <w:r w:rsidR="00BF1D6F" w:rsidRPr="00B01B13">
        <w:rPr>
          <w:bCs/>
          <w:iCs/>
          <w:sz w:val="28"/>
          <w:szCs w:val="28"/>
        </w:rPr>
        <w:t xml:space="preserve"> </w:t>
      </w:r>
      <w:r w:rsidR="00B01B13" w:rsidRPr="00B01B13">
        <w:rPr>
          <w:bCs/>
          <w:iCs/>
          <w:sz w:val="28"/>
          <w:szCs w:val="28"/>
        </w:rPr>
        <w:t>53,89</w:t>
      </w:r>
      <w:r w:rsidR="00244FC1" w:rsidRPr="00B01B13">
        <w:rPr>
          <w:bCs/>
          <w:iCs/>
          <w:sz w:val="28"/>
          <w:szCs w:val="28"/>
        </w:rPr>
        <w:t xml:space="preserve"> га</w:t>
      </w:r>
      <w:r w:rsidRPr="00B01B13">
        <w:rPr>
          <w:bCs/>
          <w:iCs/>
          <w:sz w:val="28"/>
          <w:szCs w:val="28"/>
        </w:rPr>
        <w:t>.</w:t>
      </w:r>
    </w:p>
    <w:p w14:paraId="40113B0B" w14:textId="77777777" w:rsidR="00D03958" w:rsidRPr="00725C0D" w:rsidRDefault="00D03958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4472C4" w:themeColor="accent1"/>
          <w:sz w:val="10"/>
          <w:szCs w:val="10"/>
        </w:rPr>
      </w:pPr>
    </w:p>
    <w:bookmarkEnd w:id="46"/>
    <w:p w14:paraId="464997BF" w14:textId="21B1D5F7" w:rsidR="006C393D" w:rsidRPr="00B01B13" w:rsidRDefault="00E740BB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243E14">
        <w:rPr>
          <w:bCs/>
          <w:iCs/>
          <w:sz w:val="28"/>
          <w:szCs w:val="28"/>
        </w:rPr>
        <w:t xml:space="preserve">Крім того, у </w:t>
      </w:r>
      <w:r w:rsidR="00B01B13" w:rsidRPr="00243E14">
        <w:rPr>
          <w:bCs/>
          <w:iCs/>
          <w:sz w:val="28"/>
          <w:szCs w:val="28"/>
        </w:rPr>
        <w:t>серпні</w:t>
      </w:r>
      <w:r w:rsidRPr="00243E14">
        <w:rPr>
          <w:bCs/>
          <w:iCs/>
          <w:sz w:val="28"/>
          <w:szCs w:val="28"/>
        </w:rPr>
        <w:t xml:space="preserve"> зареєстровано</w:t>
      </w:r>
      <w:r w:rsidRPr="00243E14">
        <w:rPr>
          <w:b/>
          <w:i/>
          <w:sz w:val="28"/>
          <w:szCs w:val="28"/>
        </w:rPr>
        <w:t xml:space="preserve"> </w:t>
      </w:r>
      <w:r w:rsidR="00243E14" w:rsidRPr="00243E14">
        <w:rPr>
          <w:b/>
          <w:i/>
          <w:sz w:val="28"/>
          <w:szCs w:val="28"/>
        </w:rPr>
        <w:t>2</w:t>
      </w:r>
      <w:r w:rsidRPr="00243E14">
        <w:rPr>
          <w:b/>
          <w:i/>
          <w:sz w:val="28"/>
          <w:szCs w:val="28"/>
        </w:rPr>
        <w:t xml:space="preserve"> пожежі на </w:t>
      </w:r>
      <w:r w:rsidR="00243E14" w:rsidRPr="00243E14">
        <w:rPr>
          <w:b/>
          <w:i/>
          <w:sz w:val="28"/>
          <w:szCs w:val="28"/>
        </w:rPr>
        <w:t>торф’яниках</w:t>
      </w:r>
      <w:r w:rsidRPr="00243E14">
        <w:rPr>
          <w:b/>
          <w:i/>
          <w:sz w:val="28"/>
          <w:szCs w:val="28"/>
        </w:rPr>
        <w:t xml:space="preserve"> на загальній площі </w:t>
      </w:r>
      <w:r w:rsidR="00243E14" w:rsidRPr="00243E14">
        <w:rPr>
          <w:b/>
          <w:i/>
          <w:sz w:val="28"/>
          <w:szCs w:val="28"/>
        </w:rPr>
        <w:t xml:space="preserve">8,0 </w:t>
      </w:r>
      <w:r w:rsidRPr="00243E14">
        <w:rPr>
          <w:b/>
          <w:i/>
          <w:sz w:val="28"/>
          <w:szCs w:val="28"/>
        </w:rPr>
        <w:t xml:space="preserve">га </w:t>
      </w:r>
      <w:r w:rsidRPr="00243E14">
        <w:rPr>
          <w:bCs/>
          <w:iCs/>
          <w:sz w:val="28"/>
          <w:szCs w:val="28"/>
        </w:rPr>
        <w:t>(</w:t>
      </w:r>
      <w:r w:rsidR="000B3A70">
        <w:rPr>
          <w:bCs/>
          <w:iCs/>
          <w:sz w:val="28"/>
          <w:szCs w:val="28"/>
        </w:rPr>
        <w:t xml:space="preserve">біля </w:t>
      </w:r>
      <w:r w:rsidR="000B3A70" w:rsidRPr="00243E14">
        <w:rPr>
          <w:bCs/>
          <w:iCs/>
          <w:sz w:val="28"/>
          <w:szCs w:val="28"/>
        </w:rPr>
        <w:t xml:space="preserve">с. </w:t>
      </w:r>
      <w:proofErr w:type="spellStart"/>
      <w:r w:rsidR="000B3A70" w:rsidRPr="00243E14">
        <w:rPr>
          <w:bCs/>
          <w:iCs/>
          <w:sz w:val="28"/>
          <w:szCs w:val="28"/>
        </w:rPr>
        <w:t>Данівка</w:t>
      </w:r>
      <w:proofErr w:type="spellEnd"/>
      <w:r w:rsidR="000B3A70" w:rsidRPr="00243E14">
        <w:rPr>
          <w:bCs/>
          <w:iCs/>
          <w:sz w:val="28"/>
          <w:szCs w:val="28"/>
        </w:rPr>
        <w:t xml:space="preserve"> Чернігівського району</w:t>
      </w:r>
      <w:r w:rsidR="000B3A70">
        <w:rPr>
          <w:bCs/>
          <w:iCs/>
          <w:sz w:val="28"/>
          <w:szCs w:val="28"/>
        </w:rPr>
        <w:t xml:space="preserve"> – на площі 5,0 га</w:t>
      </w:r>
      <w:r w:rsidR="000B3A70" w:rsidRPr="00243E14">
        <w:rPr>
          <w:bCs/>
          <w:iCs/>
          <w:sz w:val="28"/>
          <w:szCs w:val="28"/>
        </w:rPr>
        <w:t>,</w:t>
      </w:r>
      <w:r w:rsidR="000B3A70">
        <w:rPr>
          <w:bCs/>
          <w:iCs/>
          <w:sz w:val="28"/>
          <w:szCs w:val="28"/>
        </w:rPr>
        <w:t xml:space="preserve"> біля</w:t>
      </w:r>
      <w:r w:rsidR="000B3A70" w:rsidRPr="00243E14">
        <w:rPr>
          <w:bCs/>
          <w:iCs/>
          <w:sz w:val="28"/>
          <w:szCs w:val="28"/>
        </w:rPr>
        <w:t xml:space="preserve"> </w:t>
      </w:r>
      <w:r w:rsidR="000B3A70">
        <w:rPr>
          <w:bCs/>
          <w:iCs/>
          <w:sz w:val="28"/>
          <w:szCs w:val="28"/>
        </w:rPr>
        <w:t xml:space="preserve">                        </w:t>
      </w:r>
      <w:r w:rsidR="000B3A70" w:rsidRPr="00243E14">
        <w:rPr>
          <w:bCs/>
          <w:iCs/>
          <w:sz w:val="28"/>
          <w:szCs w:val="28"/>
        </w:rPr>
        <w:t xml:space="preserve">с. </w:t>
      </w:r>
      <w:proofErr w:type="spellStart"/>
      <w:r w:rsidR="000B3A70" w:rsidRPr="00243E14">
        <w:rPr>
          <w:bCs/>
          <w:iCs/>
          <w:sz w:val="28"/>
          <w:szCs w:val="28"/>
        </w:rPr>
        <w:t>Кинашівка</w:t>
      </w:r>
      <w:proofErr w:type="spellEnd"/>
      <w:r w:rsidR="000B3A70" w:rsidRPr="00243E14">
        <w:rPr>
          <w:bCs/>
          <w:iCs/>
          <w:sz w:val="28"/>
          <w:szCs w:val="28"/>
        </w:rPr>
        <w:t xml:space="preserve"> Ніжинського району</w:t>
      </w:r>
      <w:r w:rsidR="000B3A70">
        <w:rPr>
          <w:bCs/>
          <w:iCs/>
          <w:sz w:val="28"/>
          <w:szCs w:val="28"/>
        </w:rPr>
        <w:t xml:space="preserve"> – на площі 3,0 га</w:t>
      </w:r>
      <w:r w:rsidR="00243E14" w:rsidRPr="00243E14">
        <w:rPr>
          <w:bCs/>
          <w:iCs/>
          <w:sz w:val="28"/>
          <w:szCs w:val="28"/>
        </w:rPr>
        <w:t>)</w:t>
      </w:r>
      <w:r w:rsidRPr="00243E14">
        <w:rPr>
          <w:bCs/>
          <w:iCs/>
          <w:sz w:val="28"/>
          <w:szCs w:val="28"/>
        </w:rPr>
        <w:t>.</w:t>
      </w:r>
      <w:r w:rsidRPr="00243E14">
        <w:rPr>
          <w:sz w:val="28"/>
          <w:szCs w:val="28"/>
        </w:rPr>
        <w:t xml:space="preserve"> </w:t>
      </w:r>
      <w:r w:rsidRPr="00B01B13">
        <w:rPr>
          <w:sz w:val="28"/>
          <w:szCs w:val="28"/>
        </w:rPr>
        <w:t xml:space="preserve">За цей же період минулого року було </w:t>
      </w:r>
      <w:r w:rsidR="00243E14">
        <w:rPr>
          <w:sz w:val="28"/>
          <w:szCs w:val="28"/>
        </w:rPr>
        <w:t>пожеж на торф’яниках не було</w:t>
      </w:r>
      <w:r w:rsidRPr="00B01B13">
        <w:rPr>
          <w:bCs/>
          <w:iCs/>
          <w:sz w:val="28"/>
          <w:szCs w:val="28"/>
        </w:rPr>
        <w:t>.</w:t>
      </w:r>
    </w:p>
    <w:p w14:paraId="6331540D" w14:textId="77777777" w:rsidR="00E740BB" w:rsidRPr="00725C0D" w:rsidRDefault="00E740BB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4472C4" w:themeColor="accent1"/>
          <w:sz w:val="10"/>
          <w:szCs w:val="10"/>
        </w:rPr>
      </w:pPr>
    </w:p>
    <w:p w14:paraId="163FC47C" w14:textId="048CCD79" w:rsidR="00A63FF2" w:rsidRPr="00243E14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47" w:name="_Hlk189473506"/>
      <w:r w:rsidRPr="00243E14">
        <w:rPr>
          <w:bCs/>
          <w:iCs/>
          <w:sz w:val="28"/>
          <w:szCs w:val="28"/>
        </w:rPr>
        <w:t>Протягом</w:t>
      </w:r>
      <w:r w:rsidR="006448E0" w:rsidRPr="00243E14">
        <w:rPr>
          <w:bCs/>
          <w:iCs/>
          <w:sz w:val="28"/>
          <w:szCs w:val="28"/>
        </w:rPr>
        <w:t xml:space="preserve"> </w:t>
      </w:r>
      <w:r w:rsidR="00A22DA4" w:rsidRPr="00243E14">
        <w:rPr>
          <w:bCs/>
          <w:iCs/>
          <w:sz w:val="28"/>
          <w:szCs w:val="28"/>
        </w:rPr>
        <w:t>серпня</w:t>
      </w:r>
      <w:r w:rsidR="006448E0" w:rsidRPr="00243E14">
        <w:rPr>
          <w:bCs/>
          <w:iCs/>
          <w:sz w:val="28"/>
          <w:szCs w:val="28"/>
        </w:rPr>
        <w:t xml:space="preserve"> в</w:t>
      </w:r>
      <w:r w:rsidR="00E14914" w:rsidRPr="00243E14">
        <w:rPr>
          <w:bCs/>
          <w:iCs/>
          <w:sz w:val="28"/>
          <w:szCs w:val="28"/>
        </w:rPr>
        <w:t>наслідок несприятливих погодних умов</w:t>
      </w:r>
      <w:r w:rsidR="008D688E" w:rsidRPr="00243E14">
        <w:rPr>
          <w:bCs/>
          <w:iCs/>
          <w:sz w:val="28"/>
          <w:szCs w:val="28"/>
        </w:rPr>
        <w:t xml:space="preserve"> та технологічних причин</w:t>
      </w:r>
      <w:r w:rsidR="00E14914" w:rsidRPr="00243E14">
        <w:rPr>
          <w:bCs/>
          <w:iCs/>
          <w:sz w:val="28"/>
          <w:szCs w:val="28"/>
        </w:rPr>
        <w:t xml:space="preserve"> зареєстровано</w:t>
      </w:r>
      <w:r w:rsidR="00A209A6" w:rsidRPr="00243E14">
        <w:rPr>
          <w:bCs/>
          <w:iCs/>
          <w:sz w:val="28"/>
          <w:szCs w:val="28"/>
        </w:rPr>
        <w:t xml:space="preserve"> </w:t>
      </w:r>
      <w:r w:rsidR="00243E14" w:rsidRPr="00243E14">
        <w:rPr>
          <w:b/>
          <w:i/>
          <w:sz w:val="28"/>
          <w:szCs w:val="28"/>
        </w:rPr>
        <w:t>10</w:t>
      </w:r>
      <w:r w:rsidR="006604A0" w:rsidRPr="00243E14">
        <w:rPr>
          <w:b/>
          <w:i/>
          <w:sz w:val="28"/>
          <w:szCs w:val="28"/>
        </w:rPr>
        <w:t xml:space="preserve"> </w:t>
      </w:r>
      <w:r w:rsidR="00E9147F" w:rsidRPr="00243E14">
        <w:rPr>
          <w:b/>
          <w:i/>
          <w:sz w:val="28"/>
          <w:szCs w:val="28"/>
        </w:rPr>
        <w:t>випад</w:t>
      </w:r>
      <w:r w:rsidR="00935664" w:rsidRPr="00243E14">
        <w:rPr>
          <w:b/>
          <w:i/>
          <w:sz w:val="28"/>
          <w:szCs w:val="28"/>
        </w:rPr>
        <w:t>к</w:t>
      </w:r>
      <w:r w:rsidR="0045670B" w:rsidRPr="00243E14">
        <w:rPr>
          <w:b/>
          <w:i/>
          <w:sz w:val="28"/>
          <w:szCs w:val="28"/>
        </w:rPr>
        <w:t>ів</w:t>
      </w:r>
      <w:r w:rsidR="00274E1A" w:rsidRPr="00243E14">
        <w:rPr>
          <w:b/>
          <w:i/>
          <w:sz w:val="28"/>
          <w:szCs w:val="28"/>
        </w:rPr>
        <w:t xml:space="preserve"> </w:t>
      </w:r>
      <w:r w:rsidR="00E14914" w:rsidRPr="00243E14">
        <w:rPr>
          <w:b/>
          <w:i/>
          <w:sz w:val="28"/>
          <w:szCs w:val="28"/>
        </w:rPr>
        <w:t>аварійного відключення</w:t>
      </w:r>
      <w:r w:rsidR="00111B57" w:rsidRPr="00243E14">
        <w:rPr>
          <w:b/>
          <w:i/>
          <w:sz w:val="28"/>
          <w:szCs w:val="28"/>
        </w:rPr>
        <w:t xml:space="preserve"> </w:t>
      </w:r>
      <w:r w:rsidR="00E14914" w:rsidRPr="00243E14">
        <w:rPr>
          <w:b/>
          <w:i/>
          <w:sz w:val="28"/>
          <w:szCs w:val="28"/>
        </w:rPr>
        <w:t>електропостачання</w:t>
      </w:r>
      <w:r w:rsidR="00E14914" w:rsidRPr="00243E14">
        <w:rPr>
          <w:bCs/>
          <w:iCs/>
          <w:sz w:val="28"/>
          <w:szCs w:val="28"/>
        </w:rPr>
        <w:t>, а саме:</w:t>
      </w:r>
      <w:r w:rsidR="00285323" w:rsidRPr="00243E14">
        <w:rPr>
          <w:bCs/>
          <w:iCs/>
          <w:sz w:val="28"/>
          <w:szCs w:val="28"/>
        </w:rPr>
        <w:t xml:space="preserve"> </w:t>
      </w:r>
    </w:p>
    <w:p w14:paraId="2A099248" w14:textId="5DE307FA" w:rsidR="00FA47CD" w:rsidRPr="00C37C4E" w:rsidRDefault="00FA47CD" w:rsidP="00FA47CD">
      <w:pPr>
        <w:ind w:firstLine="708"/>
        <w:jc w:val="both"/>
        <w:rPr>
          <w:sz w:val="28"/>
          <w:szCs w:val="28"/>
        </w:rPr>
      </w:pPr>
      <w:r w:rsidRPr="00C37C4E">
        <w:rPr>
          <w:sz w:val="28"/>
          <w:szCs w:val="28"/>
        </w:rPr>
        <w:t>- 07 серпня сталося пошкодження повітряних ліній електропостачання, було  відключено 10 ЛЕП 10 кВ, 81 трансформаторна підстанція, без електропостачання залишалися 3143</w:t>
      </w:r>
      <w:r w:rsidRPr="00C37C4E">
        <w:rPr>
          <w:bCs/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абоненти </w:t>
      </w:r>
      <w:r w:rsidRPr="00C37C4E">
        <w:rPr>
          <w:bCs/>
          <w:sz w:val="28"/>
          <w:szCs w:val="28"/>
        </w:rPr>
        <w:t>у 11 населених пунктах</w:t>
      </w:r>
      <w:r w:rsidRPr="00C37C4E">
        <w:rPr>
          <w:sz w:val="28"/>
          <w:szCs w:val="28"/>
        </w:rPr>
        <w:t xml:space="preserve"> (Чернігівський район – 3, Ніжинський район – 3, </w:t>
      </w:r>
      <w:proofErr w:type="spellStart"/>
      <w:r w:rsidRPr="00C37C4E">
        <w:rPr>
          <w:sz w:val="28"/>
          <w:szCs w:val="28"/>
        </w:rPr>
        <w:t>Корюківський</w:t>
      </w:r>
      <w:proofErr w:type="spellEnd"/>
      <w:r w:rsidRPr="00C37C4E">
        <w:rPr>
          <w:sz w:val="28"/>
          <w:szCs w:val="28"/>
        </w:rPr>
        <w:t xml:space="preserve"> район – 5). Силами АТ «</w:t>
      </w:r>
      <w:proofErr w:type="spellStart"/>
      <w:r w:rsidRPr="00C37C4E">
        <w:rPr>
          <w:sz w:val="28"/>
          <w:szCs w:val="28"/>
        </w:rPr>
        <w:t>Чернігівобленерго</w:t>
      </w:r>
      <w:proofErr w:type="spellEnd"/>
      <w:r w:rsidRPr="00C37C4E">
        <w:rPr>
          <w:sz w:val="28"/>
          <w:szCs w:val="28"/>
        </w:rPr>
        <w:t xml:space="preserve">» (10 бригад, 10 од. техніки, 20 працівників) о 12 год. 07 серпня електропостачання </w:t>
      </w:r>
      <w:r w:rsidR="00243E14" w:rsidRPr="00C37C4E">
        <w:rPr>
          <w:sz w:val="28"/>
          <w:szCs w:val="28"/>
        </w:rPr>
        <w:t xml:space="preserve">повністю </w:t>
      </w:r>
      <w:r w:rsidRPr="00C37C4E">
        <w:rPr>
          <w:sz w:val="28"/>
          <w:szCs w:val="28"/>
        </w:rPr>
        <w:t>відновлено.</w:t>
      </w:r>
    </w:p>
    <w:p w14:paraId="15E1C54D" w14:textId="0630E3AC" w:rsidR="00FA47CD" w:rsidRPr="00C37C4E" w:rsidRDefault="00FA47CD" w:rsidP="00274E1A">
      <w:pPr>
        <w:ind w:firstLine="708"/>
        <w:jc w:val="both"/>
        <w:rPr>
          <w:i/>
          <w:iCs/>
          <w:sz w:val="28"/>
          <w:szCs w:val="28"/>
        </w:rPr>
      </w:pPr>
      <w:r w:rsidRPr="00C37C4E">
        <w:rPr>
          <w:sz w:val="28"/>
          <w:szCs w:val="28"/>
        </w:rPr>
        <w:t xml:space="preserve">- 08 </w:t>
      </w:r>
      <w:r w:rsidR="00274E1A" w:rsidRPr="00C37C4E">
        <w:rPr>
          <w:sz w:val="28"/>
          <w:szCs w:val="28"/>
        </w:rPr>
        <w:t>серпня</w:t>
      </w:r>
      <w:r w:rsidRPr="00C37C4E">
        <w:rPr>
          <w:sz w:val="28"/>
          <w:szCs w:val="28"/>
        </w:rPr>
        <w:t xml:space="preserve"> сталося пошкодження повітряних ліній електропостачання, було  відключено 5 ЛЕП 10 кВ (1 ЛЕП 10 кВ частково), 38 трансформаторних підстанцій</w:t>
      </w:r>
      <w:r w:rsidR="00243E14" w:rsidRPr="00C37C4E">
        <w:rPr>
          <w:sz w:val="28"/>
          <w:szCs w:val="28"/>
        </w:rPr>
        <w:t>,</w:t>
      </w:r>
      <w:r w:rsidRPr="00C37C4E">
        <w:rPr>
          <w:sz w:val="28"/>
          <w:szCs w:val="28"/>
        </w:rPr>
        <w:t xml:space="preserve"> </w:t>
      </w:r>
      <w:r w:rsidR="00243E14" w:rsidRPr="00C37C4E">
        <w:rPr>
          <w:sz w:val="28"/>
          <w:szCs w:val="28"/>
        </w:rPr>
        <w:t>б</w:t>
      </w:r>
      <w:r w:rsidRPr="00C37C4E">
        <w:rPr>
          <w:sz w:val="28"/>
          <w:szCs w:val="28"/>
        </w:rPr>
        <w:t>ез електропостачання залишався 1051</w:t>
      </w:r>
      <w:r w:rsidRPr="00C37C4E">
        <w:rPr>
          <w:bCs/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абонент </w:t>
      </w:r>
      <w:r w:rsidRPr="00C37C4E">
        <w:rPr>
          <w:bCs/>
          <w:sz w:val="28"/>
          <w:szCs w:val="28"/>
        </w:rPr>
        <w:t>у 14 населених пунктах</w:t>
      </w:r>
      <w:r w:rsidRPr="00C37C4E">
        <w:rPr>
          <w:sz w:val="28"/>
          <w:szCs w:val="28"/>
        </w:rPr>
        <w:t xml:space="preserve"> (Чернігівський район – 5; </w:t>
      </w:r>
      <w:proofErr w:type="spellStart"/>
      <w:r w:rsidRPr="00C37C4E">
        <w:rPr>
          <w:sz w:val="28"/>
          <w:szCs w:val="28"/>
        </w:rPr>
        <w:t>Корюківський</w:t>
      </w:r>
      <w:proofErr w:type="spellEnd"/>
      <w:r w:rsidRPr="00C37C4E">
        <w:rPr>
          <w:sz w:val="28"/>
          <w:szCs w:val="28"/>
        </w:rPr>
        <w:t xml:space="preserve"> район- 5; Новгород-Сіверський район - 4). Силами АТ «</w:t>
      </w:r>
      <w:proofErr w:type="spellStart"/>
      <w:r w:rsidRPr="00C37C4E">
        <w:rPr>
          <w:sz w:val="28"/>
          <w:szCs w:val="28"/>
        </w:rPr>
        <w:t>Чернігівобленерго</w:t>
      </w:r>
      <w:proofErr w:type="spellEnd"/>
      <w:r w:rsidRPr="00C37C4E">
        <w:rPr>
          <w:sz w:val="28"/>
          <w:szCs w:val="28"/>
        </w:rPr>
        <w:t xml:space="preserve">» (5 бригад, 5 од. техніки, </w:t>
      </w:r>
      <w:r w:rsidR="00C37C4E">
        <w:rPr>
          <w:sz w:val="28"/>
          <w:szCs w:val="28"/>
        </w:rPr>
        <w:t xml:space="preserve">                              </w:t>
      </w:r>
      <w:r w:rsidRPr="00C37C4E">
        <w:rPr>
          <w:sz w:val="28"/>
          <w:szCs w:val="28"/>
        </w:rPr>
        <w:t>10 працівників)</w:t>
      </w:r>
      <w:r w:rsidRPr="00C37C4E">
        <w:rPr>
          <w:b/>
          <w:bCs/>
          <w:i/>
          <w:iCs/>
          <w:sz w:val="28"/>
          <w:szCs w:val="28"/>
        </w:rPr>
        <w:t xml:space="preserve"> </w:t>
      </w:r>
      <w:r w:rsidR="00274E1A" w:rsidRPr="00C37C4E">
        <w:rPr>
          <w:sz w:val="28"/>
          <w:szCs w:val="28"/>
        </w:rPr>
        <w:t xml:space="preserve">станом на 06 год. 09 серпня </w:t>
      </w:r>
      <w:r w:rsidR="00243E14" w:rsidRPr="00C37C4E">
        <w:rPr>
          <w:sz w:val="28"/>
          <w:szCs w:val="28"/>
        </w:rPr>
        <w:t xml:space="preserve">електропостачання </w:t>
      </w:r>
      <w:r w:rsidR="00274E1A" w:rsidRPr="00C37C4E">
        <w:rPr>
          <w:sz w:val="28"/>
          <w:szCs w:val="28"/>
        </w:rPr>
        <w:t>повністю відновлено.</w:t>
      </w:r>
    </w:p>
    <w:p w14:paraId="2BC52857" w14:textId="1CB2D10F" w:rsidR="00274E1A" w:rsidRPr="00C37C4E" w:rsidRDefault="00274E1A" w:rsidP="00274E1A">
      <w:pPr>
        <w:ind w:firstLine="708"/>
        <w:jc w:val="both"/>
        <w:rPr>
          <w:sz w:val="28"/>
          <w:szCs w:val="28"/>
        </w:rPr>
      </w:pPr>
      <w:r w:rsidRPr="00C37C4E">
        <w:rPr>
          <w:i/>
          <w:iCs/>
          <w:sz w:val="28"/>
          <w:szCs w:val="28"/>
        </w:rPr>
        <w:t xml:space="preserve">- </w:t>
      </w:r>
      <w:r w:rsidRPr="00C37C4E">
        <w:rPr>
          <w:sz w:val="28"/>
          <w:szCs w:val="28"/>
        </w:rPr>
        <w:t xml:space="preserve">в ніч на 09 </w:t>
      </w:r>
      <w:r w:rsidR="00FB73C8" w:rsidRPr="00C37C4E">
        <w:rPr>
          <w:sz w:val="28"/>
          <w:szCs w:val="28"/>
        </w:rPr>
        <w:t>серпня</w:t>
      </w:r>
      <w:r w:rsidRPr="00C37C4E">
        <w:rPr>
          <w:sz w:val="28"/>
          <w:szCs w:val="28"/>
        </w:rPr>
        <w:t xml:space="preserve"> сталося пошкодження ліній електропостачання,</w:t>
      </w:r>
      <w:r w:rsidRPr="00C37C4E">
        <w:rPr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станом на 06 годину 09 </w:t>
      </w:r>
      <w:r w:rsidR="00FB73C8" w:rsidRPr="00C37C4E">
        <w:rPr>
          <w:sz w:val="28"/>
          <w:szCs w:val="28"/>
        </w:rPr>
        <w:t>серпня</w:t>
      </w:r>
      <w:r w:rsidR="00C37C4E">
        <w:rPr>
          <w:sz w:val="28"/>
          <w:szCs w:val="28"/>
        </w:rPr>
        <w:t xml:space="preserve"> було</w:t>
      </w:r>
      <w:r w:rsidRPr="00C37C4E">
        <w:rPr>
          <w:sz w:val="28"/>
          <w:szCs w:val="28"/>
        </w:rPr>
        <w:t xml:space="preserve"> відключено 1 ЛЕП 10 кВ</w:t>
      </w:r>
      <w:r w:rsidR="00C37C4E" w:rsidRPr="00C37C4E">
        <w:rPr>
          <w:sz w:val="28"/>
          <w:szCs w:val="28"/>
        </w:rPr>
        <w:t xml:space="preserve"> </w:t>
      </w:r>
      <w:r w:rsidR="00C37C4E">
        <w:rPr>
          <w:sz w:val="28"/>
          <w:szCs w:val="28"/>
        </w:rPr>
        <w:t>(</w:t>
      </w:r>
      <w:r w:rsidR="00C37C4E" w:rsidRPr="00C37C4E">
        <w:rPr>
          <w:sz w:val="28"/>
          <w:szCs w:val="28"/>
        </w:rPr>
        <w:t>частково</w:t>
      </w:r>
      <w:r w:rsidR="00BB0C57">
        <w:rPr>
          <w:sz w:val="28"/>
          <w:szCs w:val="28"/>
        </w:rPr>
        <w:t>)</w:t>
      </w:r>
      <w:r w:rsidRPr="00C37C4E">
        <w:rPr>
          <w:sz w:val="28"/>
          <w:szCs w:val="28"/>
        </w:rPr>
        <w:t xml:space="preserve">, </w:t>
      </w:r>
      <w:r w:rsidR="00C37C4E">
        <w:rPr>
          <w:sz w:val="28"/>
          <w:szCs w:val="28"/>
        </w:rPr>
        <w:t xml:space="preserve">                                         </w:t>
      </w:r>
      <w:r w:rsidRPr="00C37C4E">
        <w:rPr>
          <w:sz w:val="28"/>
          <w:szCs w:val="28"/>
        </w:rPr>
        <w:t>15 трансформаторних підстанцій</w:t>
      </w:r>
      <w:r w:rsidR="00243E14" w:rsidRPr="00C37C4E">
        <w:rPr>
          <w:sz w:val="28"/>
          <w:szCs w:val="28"/>
        </w:rPr>
        <w:t>,</w:t>
      </w:r>
      <w:r w:rsidRPr="00C37C4E">
        <w:rPr>
          <w:sz w:val="28"/>
          <w:szCs w:val="28"/>
        </w:rPr>
        <w:t xml:space="preserve"> </w:t>
      </w:r>
      <w:r w:rsidR="00243E14" w:rsidRPr="00C37C4E">
        <w:rPr>
          <w:sz w:val="28"/>
          <w:szCs w:val="28"/>
        </w:rPr>
        <w:t>б</w:t>
      </w:r>
      <w:r w:rsidRPr="00C37C4E">
        <w:rPr>
          <w:sz w:val="28"/>
          <w:szCs w:val="28"/>
        </w:rPr>
        <w:t>ез електропостачання залиша</w:t>
      </w:r>
      <w:r w:rsidR="00243E14" w:rsidRPr="00C37C4E">
        <w:rPr>
          <w:sz w:val="28"/>
          <w:szCs w:val="28"/>
        </w:rPr>
        <w:t>ли</w:t>
      </w:r>
      <w:r w:rsidRPr="00C37C4E">
        <w:rPr>
          <w:sz w:val="28"/>
          <w:szCs w:val="28"/>
        </w:rPr>
        <w:t xml:space="preserve">ся </w:t>
      </w:r>
      <w:r w:rsidR="00C37C4E">
        <w:rPr>
          <w:sz w:val="28"/>
          <w:szCs w:val="28"/>
        </w:rPr>
        <w:t xml:space="preserve">                               </w:t>
      </w:r>
      <w:r w:rsidRPr="00C37C4E">
        <w:rPr>
          <w:sz w:val="28"/>
          <w:szCs w:val="28"/>
        </w:rPr>
        <w:t>544</w:t>
      </w:r>
      <w:r w:rsidRPr="00C37C4E">
        <w:rPr>
          <w:bCs/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абоненти </w:t>
      </w:r>
      <w:r w:rsidRPr="00C37C4E">
        <w:rPr>
          <w:bCs/>
          <w:sz w:val="28"/>
          <w:szCs w:val="28"/>
        </w:rPr>
        <w:t>у 2 населених пунктах</w:t>
      </w:r>
      <w:r w:rsidRPr="00C37C4E">
        <w:rPr>
          <w:sz w:val="28"/>
          <w:szCs w:val="28"/>
        </w:rPr>
        <w:t xml:space="preserve"> Чернігівського району. </w:t>
      </w:r>
      <w:r w:rsidR="00243E14" w:rsidRPr="00C37C4E">
        <w:rPr>
          <w:sz w:val="28"/>
          <w:szCs w:val="28"/>
        </w:rPr>
        <w:t>Силами</w:t>
      </w:r>
      <w:r w:rsidR="00BB0C57">
        <w:rPr>
          <w:sz w:val="28"/>
          <w:szCs w:val="28"/>
        </w:rPr>
        <w:t xml:space="preserve">                                 </w:t>
      </w:r>
      <w:r w:rsidR="00243E14" w:rsidRPr="00C37C4E">
        <w:rPr>
          <w:sz w:val="28"/>
          <w:szCs w:val="28"/>
        </w:rPr>
        <w:t xml:space="preserve"> АТ «</w:t>
      </w:r>
      <w:proofErr w:type="spellStart"/>
      <w:r w:rsidR="00243E14" w:rsidRPr="00C37C4E">
        <w:rPr>
          <w:sz w:val="28"/>
          <w:szCs w:val="28"/>
        </w:rPr>
        <w:t>Чернігівобленерго</w:t>
      </w:r>
      <w:proofErr w:type="spellEnd"/>
      <w:r w:rsidR="00243E14" w:rsidRPr="00C37C4E">
        <w:rPr>
          <w:sz w:val="28"/>
          <w:szCs w:val="28"/>
        </w:rPr>
        <w:t xml:space="preserve">» </w:t>
      </w:r>
      <w:r w:rsidRPr="00C37C4E">
        <w:rPr>
          <w:sz w:val="28"/>
          <w:szCs w:val="28"/>
        </w:rPr>
        <w:t xml:space="preserve">станом на 06 год. 10 серпня </w:t>
      </w:r>
      <w:r w:rsidR="00243E14" w:rsidRPr="00C37C4E">
        <w:rPr>
          <w:sz w:val="28"/>
          <w:szCs w:val="28"/>
        </w:rPr>
        <w:t>електропостачання</w:t>
      </w:r>
      <w:r w:rsidR="00C37C4E">
        <w:rPr>
          <w:sz w:val="28"/>
          <w:szCs w:val="28"/>
        </w:rPr>
        <w:t xml:space="preserve"> </w:t>
      </w:r>
      <w:r w:rsidRPr="00C37C4E">
        <w:rPr>
          <w:sz w:val="28"/>
          <w:szCs w:val="28"/>
        </w:rPr>
        <w:t>повністю відновлено</w:t>
      </w:r>
      <w:r w:rsidR="00C37C4E">
        <w:rPr>
          <w:sz w:val="28"/>
          <w:szCs w:val="28"/>
        </w:rPr>
        <w:t>.</w:t>
      </w:r>
      <w:r w:rsidRPr="00C37C4E">
        <w:rPr>
          <w:sz w:val="28"/>
          <w:szCs w:val="28"/>
        </w:rPr>
        <w:t xml:space="preserve"> </w:t>
      </w:r>
    </w:p>
    <w:p w14:paraId="108F3FE0" w14:textId="4108EA39" w:rsidR="0045670B" w:rsidRPr="00C37C4E" w:rsidRDefault="0045670B" w:rsidP="0045670B">
      <w:pPr>
        <w:ind w:firstLine="708"/>
        <w:jc w:val="both"/>
        <w:rPr>
          <w:sz w:val="28"/>
          <w:szCs w:val="28"/>
        </w:rPr>
      </w:pPr>
      <w:r w:rsidRPr="00C37C4E">
        <w:rPr>
          <w:i/>
          <w:iCs/>
          <w:sz w:val="28"/>
          <w:szCs w:val="28"/>
        </w:rPr>
        <w:t xml:space="preserve">- </w:t>
      </w:r>
      <w:r w:rsidRPr="00C37C4E">
        <w:rPr>
          <w:sz w:val="28"/>
          <w:szCs w:val="28"/>
        </w:rPr>
        <w:t xml:space="preserve">в ніч на 12 </w:t>
      </w:r>
      <w:r w:rsidR="00FB73C8" w:rsidRPr="00C37C4E">
        <w:rPr>
          <w:sz w:val="28"/>
          <w:szCs w:val="28"/>
        </w:rPr>
        <w:t xml:space="preserve">серпня </w:t>
      </w:r>
      <w:r w:rsidRPr="00C37C4E">
        <w:rPr>
          <w:sz w:val="28"/>
          <w:szCs w:val="28"/>
        </w:rPr>
        <w:t>сталося пошкодження ліній електропостачання,</w:t>
      </w:r>
      <w:r w:rsidRPr="00C37C4E">
        <w:rPr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станом на 06 годину 12 </w:t>
      </w:r>
      <w:r w:rsidR="00FB73C8" w:rsidRPr="00C37C4E">
        <w:rPr>
          <w:sz w:val="28"/>
          <w:szCs w:val="28"/>
        </w:rPr>
        <w:t>серпня</w:t>
      </w:r>
      <w:r w:rsidRPr="00C37C4E">
        <w:rPr>
          <w:sz w:val="28"/>
          <w:szCs w:val="28"/>
        </w:rPr>
        <w:t xml:space="preserve"> </w:t>
      </w:r>
      <w:r w:rsidR="00243E14" w:rsidRPr="00C37C4E">
        <w:rPr>
          <w:sz w:val="28"/>
          <w:szCs w:val="28"/>
        </w:rPr>
        <w:t xml:space="preserve">було </w:t>
      </w:r>
      <w:r w:rsidRPr="00C37C4E">
        <w:rPr>
          <w:sz w:val="28"/>
          <w:szCs w:val="28"/>
        </w:rPr>
        <w:t>відключено 2 ЛЕП 10 кВ</w:t>
      </w:r>
      <w:r w:rsidR="00BB0C57" w:rsidRPr="00BB0C57">
        <w:rPr>
          <w:sz w:val="28"/>
          <w:szCs w:val="28"/>
        </w:rPr>
        <w:t xml:space="preserve"> </w:t>
      </w:r>
      <w:r w:rsidR="00BB0C57">
        <w:rPr>
          <w:sz w:val="28"/>
          <w:szCs w:val="28"/>
        </w:rPr>
        <w:t>(</w:t>
      </w:r>
      <w:r w:rsidR="00BB0C57" w:rsidRPr="00C37C4E">
        <w:rPr>
          <w:sz w:val="28"/>
          <w:szCs w:val="28"/>
        </w:rPr>
        <w:t>частково</w:t>
      </w:r>
      <w:r w:rsidR="00BB0C57">
        <w:rPr>
          <w:sz w:val="28"/>
          <w:szCs w:val="28"/>
        </w:rPr>
        <w:t>)</w:t>
      </w:r>
      <w:r w:rsidRPr="00C37C4E">
        <w:rPr>
          <w:sz w:val="28"/>
          <w:szCs w:val="28"/>
        </w:rPr>
        <w:t xml:space="preserve">, </w:t>
      </w:r>
      <w:r w:rsidR="00C37C4E">
        <w:rPr>
          <w:sz w:val="28"/>
          <w:szCs w:val="28"/>
        </w:rPr>
        <w:t xml:space="preserve">                                    </w:t>
      </w:r>
      <w:r w:rsidRPr="00C37C4E">
        <w:rPr>
          <w:sz w:val="28"/>
          <w:szCs w:val="28"/>
        </w:rPr>
        <w:t>12 трансформаторних підстанцій</w:t>
      </w:r>
      <w:r w:rsidR="00243E14" w:rsidRPr="00C37C4E">
        <w:rPr>
          <w:sz w:val="28"/>
          <w:szCs w:val="28"/>
        </w:rPr>
        <w:t>,</w:t>
      </w:r>
      <w:r w:rsidRPr="00C37C4E">
        <w:rPr>
          <w:sz w:val="28"/>
          <w:szCs w:val="28"/>
        </w:rPr>
        <w:t xml:space="preserve"> </w:t>
      </w:r>
      <w:r w:rsidR="00243E14" w:rsidRPr="00C37C4E">
        <w:rPr>
          <w:sz w:val="28"/>
          <w:szCs w:val="28"/>
        </w:rPr>
        <w:t>б</w:t>
      </w:r>
      <w:r w:rsidRPr="00C37C4E">
        <w:rPr>
          <w:sz w:val="28"/>
          <w:szCs w:val="28"/>
        </w:rPr>
        <w:t xml:space="preserve">ез електропостачання залишалися </w:t>
      </w:r>
      <w:r w:rsidR="00C37C4E">
        <w:rPr>
          <w:sz w:val="28"/>
          <w:szCs w:val="28"/>
        </w:rPr>
        <w:t xml:space="preserve">                             </w:t>
      </w:r>
      <w:r w:rsidRPr="00C37C4E">
        <w:rPr>
          <w:sz w:val="28"/>
          <w:szCs w:val="28"/>
        </w:rPr>
        <w:t>188</w:t>
      </w:r>
      <w:r w:rsidRPr="00C37C4E">
        <w:rPr>
          <w:bCs/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абонентів </w:t>
      </w:r>
      <w:r w:rsidRPr="00C37C4E">
        <w:rPr>
          <w:bCs/>
          <w:sz w:val="28"/>
          <w:szCs w:val="28"/>
        </w:rPr>
        <w:t>у 2 населених пунктах</w:t>
      </w:r>
      <w:r w:rsidRPr="00C37C4E">
        <w:rPr>
          <w:sz w:val="28"/>
          <w:szCs w:val="28"/>
        </w:rPr>
        <w:t xml:space="preserve"> (Чернігівський район – 1; Новгород-Сіверський район - 1). Силами</w:t>
      </w:r>
      <w:r w:rsidR="00243E14" w:rsidRPr="00C37C4E">
        <w:rPr>
          <w:sz w:val="28"/>
          <w:szCs w:val="28"/>
        </w:rPr>
        <w:t xml:space="preserve"> </w:t>
      </w:r>
      <w:r w:rsidRPr="00C37C4E">
        <w:rPr>
          <w:sz w:val="28"/>
          <w:szCs w:val="28"/>
        </w:rPr>
        <w:t>АТ «</w:t>
      </w:r>
      <w:proofErr w:type="spellStart"/>
      <w:r w:rsidRPr="00C37C4E">
        <w:rPr>
          <w:sz w:val="28"/>
          <w:szCs w:val="28"/>
        </w:rPr>
        <w:t>Чернігівобленерго</w:t>
      </w:r>
      <w:proofErr w:type="spellEnd"/>
      <w:r w:rsidRPr="00C37C4E">
        <w:rPr>
          <w:sz w:val="28"/>
          <w:szCs w:val="28"/>
        </w:rPr>
        <w:t xml:space="preserve">» (3 бригади, 4 од. техніки, 11 працівників) станом на 06 год. 13 серпня </w:t>
      </w:r>
      <w:r w:rsidR="00243E14" w:rsidRPr="00C37C4E">
        <w:rPr>
          <w:sz w:val="28"/>
          <w:szCs w:val="28"/>
        </w:rPr>
        <w:t xml:space="preserve">електропостачання </w:t>
      </w:r>
      <w:r w:rsidRPr="00C37C4E">
        <w:rPr>
          <w:sz w:val="28"/>
          <w:szCs w:val="28"/>
        </w:rPr>
        <w:t>повністю відновлено.</w:t>
      </w:r>
    </w:p>
    <w:p w14:paraId="62923868" w14:textId="6FF19591" w:rsidR="0045670B" w:rsidRPr="00C37C4E" w:rsidRDefault="0045670B" w:rsidP="0045670B">
      <w:pPr>
        <w:ind w:firstLine="708"/>
        <w:jc w:val="both"/>
        <w:rPr>
          <w:sz w:val="28"/>
          <w:szCs w:val="28"/>
        </w:rPr>
      </w:pPr>
      <w:r w:rsidRPr="00C37C4E">
        <w:rPr>
          <w:i/>
          <w:iCs/>
          <w:sz w:val="28"/>
          <w:szCs w:val="28"/>
        </w:rPr>
        <w:t xml:space="preserve">- </w:t>
      </w:r>
      <w:r w:rsidRPr="00C37C4E">
        <w:rPr>
          <w:sz w:val="28"/>
          <w:szCs w:val="28"/>
        </w:rPr>
        <w:t>в ніч на 13 серпня сталося пошкодження ліній електропостачання</w:t>
      </w:r>
      <w:r w:rsidR="00243E14" w:rsidRPr="00C37C4E">
        <w:rPr>
          <w:sz w:val="28"/>
          <w:szCs w:val="28"/>
        </w:rPr>
        <w:t>,</w:t>
      </w:r>
      <w:r w:rsidRPr="00C37C4E">
        <w:rPr>
          <w:i/>
          <w:iCs/>
          <w:sz w:val="28"/>
          <w:szCs w:val="28"/>
        </w:rPr>
        <w:t xml:space="preserve"> </w:t>
      </w:r>
      <w:r w:rsidR="00243E14" w:rsidRPr="00C37C4E">
        <w:rPr>
          <w:sz w:val="28"/>
          <w:szCs w:val="28"/>
        </w:rPr>
        <w:t>було</w:t>
      </w:r>
      <w:r w:rsidRPr="00C37C4E">
        <w:rPr>
          <w:sz w:val="28"/>
          <w:szCs w:val="28"/>
        </w:rPr>
        <w:t xml:space="preserve"> відключено 10 ЛЕП 10 кВ, 48 трансформаторних підстанцій</w:t>
      </w:r>
      <w:r w:rsidR="00243E14" w:rsidRPr="00C37C4E">
        <w:rPr>
          <w:sz w:val="28"/>
          <w:szCs w:val="28"/>
        </w:rPr>
        <w:t>,</w:t>
      </w:r>
      <w:r w:rsidRPr="00C37C4E">
        <w:rPr>
          <w:sz w:val="28"/>
          <w:szCs w:val="28"/>
        </w:rPr>
        <w:t xml:space="preserve"> </w:t>
      </w:r>
      <w:r w:rsidR="00243E14" w:rsidRPr="00C37C4E">
        <w:rPr>
          <w:sz w:val="28"/>
          <w:szCs w:val="28"/>
        </w:rPr>
        <w:t>б</w:t>
      </w:r>
      <w:r w:rsidRPr="00C37C4E">
        <w:rPr>
          <w:sz w:val="28"/>
          <w:szCs w:val="28"/>
        </w:rPr>
        <w:t>ез електропостачання залиша</w:t>
      </w:r>
      <w:r w:rsidR="00243E14" w:rsidRPr="00C37C4E">
        <w:rPr>
          <w:sz w:val="28"/>
          <w:szCs w:val="28"/>
        </w:rPr>
        <w:t>ли</w:t>
      </w:r>
      <w:r w:rsidRPr="00C37C4E">
        <w:rPr>
          <w:sz w:val="28"/>
          <w:szCs w:val="28"/>
        </w:rPr>
        <w:t>ся 1643</w:t>
      </w:r>
      <w:r w:rsidRPr="00C37C4E">
        <w:rPr>
          <w:bCs/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абоненти </w:t>
      </w:r>
      <w:r w:rsidRPr="00C37C4E">
        <w:rPr>
          <w:bCs/>
          <w:sz w:val="28"/>
          <w:szCs w:val="28"/>
        </w:rPr>
        <w:t>у 13 населених пунктах</w:t>
      </w:r>
      <w:r w:rsidRPr="00C37C4E">
        <w:rPr>
          <w:sz w:val="28"/>
          <w:szCs w:val="28"/>
        </w:rPr>
        <w:t xml:space="preserve"> </w:t>
      </w:r>
      <w:proofErr w:type="spellStart"/>
      <w:r w:rsidRPr="00C37C4E">
        <w:rPr>
          <w:sz w:val="28"/>
          <w:szCs w:val="28"/>
        </w:rPr>
        <w:t>Корюківського</w:t>
      </w:r>
      <w:proofErr w:type="spellEnd"/>
      <w:r w:rsidRPr="00C37C4E">
        <w:rPr>
          <w:sz w:val="28"/>
          <w:szCs w:val="28"/>
        </w:rPr>
        <w:t xml:space="preserve"> району. </w:t>
      </w:r>
      <w:r w:rsidR="00FB73C8" w:rsidRPr="00C37C4E">
        <w:rPr>
          <w:sz w:val="28"/>
          <w:szCs w:val="28"/>
        </w:rPr>
        <w:t>Силами АТ «</w:t>
      </w:r>
      <w:proofErr w:type="spellStart"/>
      <w:r w:rsidR="00FB73C8" w:rsidRPr="00C37C4E">
        <w:rPr>
          <w:sz w:val="28"/>
          <w:szCs w:val="28"/>
        </w:rPr>
        <w:t>Чернігівобленерго</w:t>
      </w:r>
      <w:proofErr w:type="spellEnd"/>
      <w:r w:rsidR="00FB73C8" w:rsidRPr="00C37C4E">
        <w:rPr>
          <w:sz w:val="28"/>
          <w:szCs w:val="28"/>
        </w:rPr>
        <w:t>» станом на 06 год.</w:t>
      </w:r>
      <w:r w:rsidR="00BB0C57">
        <w:rPr>
          <w:sz w:val="28"/>
          <w:szCs w:val="28"/>
        </w:rPr>
        <w:t xml:space="preserve">                       </w:t>
      </w:r>
      <w:r w:rsidR="00FB73C8" w:rsidRPr="00C37C4E">
        <w:rPr>
          <w:sz w:val="28"/>
          <w:szCs w:val="28"/>
        </w:rPr>
        <w:t xml:space="preserve"> 14 серпня </w:t>
      </w:r>
      <w:r w:rsidR="00243E14" w:rsidRPr="00C37C4E">
        <w:rPr>
          <w:sz w:val="28"/>
          <w:szCs w:val="28"/>
        </w:rPr>
        <w:t xml:space="preserve">електропостачання </w:t>
      </w:r>
      <w:r w:rsidR="00FB73C8" w:rsidRPr="00C37C4E">
        <w:rPr>
          <w:sz w:val="28"/>
          <w:szCs w:val="28"/>
        </w:rPr>
        <w:t>повністю відновлено.</w:t>
      </w:r>
    </w:p>
    <w:p w14:paraId="6893869B" w14:textId="3A8B76B7" w:rsidR="00FB73C8" w:rsidRPr="00C37C4E" w:rsidRDefault="00FB73C8" w:rsidP="00FB73C8">
      <w:pPr>
        <w:ind w:firstLine="708"/>
        <w:jc w:val="both"/>
        <w:rPr>
          <w:sz w:val="28"/>
          <w:szCs w:val="28"/>
        </w:rPr>
      </w:pPr>
      <w:r w:rsidRPr="00C37C4E">
        <w:rPr>
          <w:i/>
          <w:iCs/>
          <w:sz w:val="28"/>
          <w:szCs w:val="28"/>
        </w:rPr>
        <w:t xml:space="preserve">- </w:t>
      </w:r>
      <w:r w:rsidRPr="00C37C4E">
        <w:rPr>
          <w:sz w:val="28"/>
          <w:szCs w:val="28"/>
        </w:rPr>
        <w:t>в ніч на 18 серпня сталося пошкодження ліній електропостачання,</w:t>
      </w:r>
      <w:r w:rsidR="00BB0C57">
        <w:rPr>
          <w:sz w:val="28"/>
          <w:szCs w:val="28"/>
        </w:rPr>
        <w:t xml:space="preserve"> </w:t>
      </w:r>
      <w:r w:rsidR="00243E14" w:rsidRPr="00C37C4E">
        <w:rPr>
          <w:sz w:val="28"/>
          <w:szCs w:val="28"/>
        </w:rPr>
        <w:t xml:space="preserve">було </w:t>
      </w:r>
      <w:r w:rsidRPr="00C37C4E">
        <w:rPr>
          <w:sz w:val="28"/>
          <w:szCs w:val="28"/>
        </w:rPr>
        <w:t>відключено 2 ЛЕП 10 кВ</w:t>
      </w:r>
      <w:r w:rsidR="00BB0C57" w:rsidRPr="00BB0C57">
        <w:rPr>
          <w:sz w:val="28"/>
          <w:szCs w:val="28"/>
        </w:rPr>
        <w:t xml:space="preserve"> </w:t>
      </w:r>
      <w:r w:rsidR="00BB0C57">
        <w:rPr>
          <w:sz w:val="28"/>
          <w:szCs w:val="28"/>
        </w:rPr>
        <w:t>(</w:t>
      </w:r>
      <w:r w:rsidR="00BB0C57" w:rsidRPr="00C37C4E">
        <w:rPr>
          <w:sz w:val="28"/>
          <w:szCs w:val="28"/>
        </w:rPr>
        <w:t>частково</w:t>
      </w:r>
      <w:r w:rsidR="00BB0C57">
        <w:rPr>
          <w:sz w:val="28"/>
          <w:szCs w:val="28"/>
        </w:rPr>
        <w:t>)</w:t>
      </w:r>
      <w:r w:rsidRPr="00C37C4E">
        <w:rPr>
          <w:sz w:val="28"/>
          <w:szCs w:val="28"/>
        </w:rPr>
        <w:t>, 24 трансформаторні підстанції</w:t>
      </w:r>
      <w:r w:rsidR="00243E14" w:rsidRPr="00C37C4E">
        <w:rPr>
          <w:sz w:val="28"/>
          <w:szCs w:val="28"/>
        </w:rPr>
        <w:t>,</w:t>
      </w:r>
      <w:r w:rsidRPr="00C37C4E">
        <w:rPr>
          <w:sz w:val="28"/>
          <w:szCs w:val="28"/>
        </w:rPr>
        <w:t xml:space="preserve"> </w:t>
      </w:r>
      <w:r w:rsidR="00243E14" w:rsidRPr="00C37C4E">
        <w:rPr>
          <w:sz w:val="28"/>
          <w:szCs w:val="28"/>
        </w:rPr>
        <w:t>б</w:t>
      </w:r>
      <w:r w:rsidRPr="00C37C4E">
        <w:rPr>
          <w:sz w:val="28"/>
          <w:szCs w:val="28"/>
        </w:rPr>
        <w:t xml:space="preserve">ез </w:t>
      </w:r>
      <w:r w:rsidRPr="00C37C4E">
        <w:rPr>
          <w:sz w:val="28"/>
          <w:szCs w:val="28"/>
        </w:rPr>
        <w:lastRenderedPageBreak/>
        <w:t>електропостачання залишалися 1038</w:t>
      </w:r>
      <w:r w:rsidRPr="00C37C4E">
        <w:rPr>
          <w:bCs/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абонентів </w:t>
      </w:r>
      <w:r w:rsidRPr="00C37C4E">
        <w:rPr>
          <w:bCs/>
          <w:sz w:val="28"/>
          <w:szCs w:val="28"/>
        </w:rPr>
        <w:t>у 2 населених пунктах</w:t>
      </w:r>
      <w:r w:rsidRPr="00C37C4E">
        <w:rPr>
          <w:sz w:val="28"/>
          <w:szCs w:val="28"/>
        </w:rPr>
        <w:t xml:space="preserve"> (Чернігівський район – 1; Ніжинський район –</w:t>
      </w:r>
      <w:r w:rsidR="00BB0C57">
        <w:rPr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1). </w:t>
      </w:r>
      <w:r w:rsidR="00243E14" w:rsidRPr="00C37C4E">
        <w:rPr>
          <w:sz w:val="28"/>
          <w:szCs w:val="28"/>
        </w:rPr>
        <w:t>С</w:t>
      </w:r>
      <w:r w:rsidRPr="00C37C4E">
        <w:rPr>
          <w:sz w:val="28"/>
          <w:szCs w:val="28"/>
        </w:rPr>
        <w:t xml:space="preserve">илами </w:t>
      </w:r>
      <w:r w:rsidR="00BB0C57">
        <w:rPr>
          <w:sz w:val="28"/>
          <w:szCs w:val="28"/>
        </w:rPr>
        <w:t xml:space="preserve">                                                  </w:t>
      </w:r>
      <w:r w:rsidRPr="00C37C4E">
        <w:rPr>
          <w:sz w:val="28"/>
          <w:szCs w:val="28"/>
        </w:rPr>
        <w:t>АТ «</w:t>
      </w:r>
      <w:proofErr w:type="spellStart"/>
      <w:r w:rsidRPr="00C37C4E">
        <w:rPr>
          <w:sz w:val="28"/>
          <w:szCs w:val="28"/>
        </w:rPr>
        <w:t>Чернігівобленерго</w:t>
      </w:r>
      <w:proofErr w:type="spellEnd"/>
      <w:r w:rsidRPr="00C37C4E">
        <w:rPr>
          <w:sz w:val="28"/>
          <w:szCs w:val="28"/>
        </w:rPr>
        <w:t xml:space="preserve">» </w:t>
      </w:r>
      <w:r w:rsidR="003D29FC" w:rsidRPr="00C37C4E">
        <w:rPr>
          <w:b/>
          <w:bCs/>
          <w:sz w:val="28"/>
          <w:szCs w:val="28"/>
        </w:rPr>
        <w:t>с</w:t>
      </w:r>
      <w:r w:rsidR="003D29FC" w:rsidRPr="00C37C4E">
        <w:rPr>
          <w:sz w:val="28"/>
          <w:szCs w:val="28"/>
        </w:rPr>
        <w:t>таном на 12 год. 18 серпня</w:t>
      </w:r>
      <w:r w:rsidR="00243E14" w:rsidRPr="00C37C4E">
        <w:rPr>
          <w:sz w:val="28"/>
          <w:szCs w:val="28"/>
        </w:rPr>
        <w:t xml:space="preserve"> електропостачання</w:t>
      </w:r>
      <w:r w:rsidR="003D29FC" w:rsidRPr="00C37C4E">
        <w:rPr>
          <w:sz w:val="28"/>
          <w:szCs w:val="28"/>
        </w:rPr>
        <w:t xml:space="preserve"> повністю відновлено.</w:t>
      </w:r>
    </w:p>
    <w:p w14:paraId="5207AD9D" w14:textId="2CC35A80" w:rsidR="003D29FC" w:rsidRPr="00C37C4E" w:rsidRDefault="003D29FC" w:rsidP="003D29FC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C37C4E">
        <w:rPr>
          <w:bCs/>
          <w:i/>
          <w:iCs/>
          <w:sz w:val="28"/>
          <w:szCs w:val="28"/>
        </w:rPr>
        <w:tab/>
        <w:t xml:space="preserve">- </w:t>
      </w:r>
      <w:r w:rsidRPr="00C37C4E">
        <w:rPr>
          <w:bCs/>
          <w:sz w:val="28"/>
          <w:szCs w:val="28"/>
        </w:rPr>
        <w:t xml:space="preserve">в ніч на 21 серпня сталося пошкодження повітряних ліній електропостачання, </w:t>
      </w:r>
      <w:r w:rsidR="00243E14" w:rsidRPr="00C37C4E">
        <w:rPr>
          <w:bCs/>
          <w:sz w:val="28"/>
          <w:szCs w:val="28"/>
        </w:rPr>
        <w:t xml:space="preserve">було </w:t>
      </w:r>
      <w:r w:rsidRPr="00C37C4E">
        <w:rPr>
          <w:bCs/>
          <w:sz w:val="28"/>
          <w:szCs w:val="28"/>
        </w:rPr>
        <w:t>відключено 1 ЛЕП 10 кВ, 8 трансформаторних підстанцій</w:t>
      </w:r>
      <w:r w:rsidR="00243E14" w:rsidRPr="00C37C4E">
        <w:rPr>
          <w:bCs/>
          <w:sz w:val="28"/>
          <w:szCs w:val="28"/>
        </w:rPr>
        <w:t>,</w:t>
      </w:r>
      <w:r w:rsidRPr="00C37C4E">
        <w:rPr>
          <w:bCs/>
          <w:sz w:val="28"/>
          <w:szCs w:val="28"/>
        </w:rPr>
        <w:t xml:space="preserve"> </w:t>
      </w:r>
      <w:r w:rsidR="00243E14" w:rsidRPr="00C37C4E">
        <w:rPr>
          <w:bCs/>
          <w:sz w:val="28"/>
          <w:szCs w:val="28"/>
        </w:rPr>
        <w:t>б</w:t>
      </w:r>
      <w:r w:rsidRPr="00C37C4E">
        <w:rPr>
          <w:bCs/>
          <w:sz w:val="28"/>
          <w:szCs w:val="28"/>
        </w:rPr>
        <w:t>ез електропостачання залиш</w:t>
      </w:r>
      <w:r w:rsidR="009C2A87" w:rsidRPr="00C37C4E">
        <w:rPr>
          <w:bCs/>
          <w:sz w:val="28"/>
          <w:szCs w:val="28"/>
        </w:rPr>
        <w:t>а</w:t>
      </w:r>
      <w:r w:rsidRPr="00C37C4E">
        <w:rPr>
          <w:bCs/>
          <w:sz w:val="28"/>
          <w:szCs w:val="28"/>
        </w:rPr>
        <w:t xml:space="preserve">лися 469 абонентів у 2 населених пунктах Чернігівського району. </w:t>
      </w:r>
      <w:r w:rsidR="00701D52" w:rsidRPr="00C37C4E">
        <w:rPr>
          <w:bCs/>
          <w:sz w:val="28"/>
          <w:szCs w:val="28"/>
        </w:rPr>
        <w:t>Силами АТ «</w:t>
      </w:r>
      <w:proofErr w:type="spellStart"/>
      <w:r w:rsidR="00701D52" w:rsidRPr="00C37C4E">
        <w:rPr>
          <w:bCs/>
          <w:sz w:val="28"/>
          <w:szCs w:val="28"/>
        </w:rPr>
        <w:t>Чернігівобленерго</w:t>
      </w:r>
      <w:proofErr w:type="spellEnd"/>
      <w:r w:rsidR="00701D52" w:rsidRPr="00C37C4E">
        <w:rPr>
          <w:bCs/>
          <w:sz w:val="28"/>
          <w:szCs w:val="28"/>
        </w:rPr>
        <w:t xml:space="preserve">» </w:t>
      </w:r>
      <w:r w:rsidR="00701D52" w:rsidRPr="00C37C4E">
        <w:rPr>
          <w:sz w:val="28"/>
          <w:szCs w:val="28"/>
        </w:rPr>
        <w:t xml:space="preserve">станом на </w:t>
      </w:r>
      <w:r w:rsidR="00BB0C57">
        <w:rPr>
          <w:sz w:val="28"/>
          <w:szCs w:val="28"/>
        </w:rPr>
        <w:t xml:space="preserve">                     </w:t>
      </w:r>
      <w:r w:rsidR="00701D52" w:rsidRPr="00C37C4E">
        <w:rPr>
          <w:sz w:val="28"/>
          <w:szCs w:val="28"/>
        </w:rPr>
        <w:t>12 год. 21 серпня</w:t>
      </w:r>
      <w:r w:rsidR="00243E14" w:rsidRPr="00C37C4E">
        <w:rPr>
          <w:sz w:val="28"/>
          <w:szCs w:val="28"/>
        </w:rPr>
        <w:t xml:space="preserve"> електропостачання</w:t>
      </w:r>
      <w:r w:rsidR="00701D52" w:rsidRPr="00C37C4E">
        <w:rPr>
          <w:sz w:val="28"/>
          <w:szCs w:val="28"/>
        </w:rPr>
        <w:t xml:space="preserve"> повністю відновлено</w:t>
      </w:r>
      <w:r w:rsidR="00243E14" w:rsidRPr="00C37C4E">
        <w:rPr>
          <w:sz w:val="28"/>
          <w:szCs w:val="28"/>
        </w:rPr>
        <w:t>.</w:t>
      </w:r>
    </w:p>
    <w:p w14:paraId="73F967BB" w14:textId="1783811D" w:rsidR="00701D52" w:rsidRPr="00C37C4E" w:rsidRDefault="00701D52" w:rsidP="00701D52">
      <w:pPr>
        <w:jc w:val="both"/>
        <w:rPr>
          <w:sz w:val="28"/>
          <w:szCs w:val="28"/>
        </w:rPr>
      </w:pPr>
      <w:r w:rsidRPr="00C37C4E">
        <w:rPr>
          <w:sz w:val="28"/>
          <w:szCs w:val="28"/>
        </w:rPr>
        <w:tab/>
        <w:t>- в ніч на 22 серпня</w:t>
      </w:r>
      <w:r w:rsidRPr="00C37C4E">
        <w:rPr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>сталося пошкодження повітряних ліній електропостачання</w:t>
      </w:r>
      <w:r w:rsidR="00243E14" w:rsidRPr="00C37C4E">
        <w:rPr>
          <w:sz w:val="28"/>
          <w:szCs w:val="28"/>
        </w:rPr>
        <w:t>,</w:t>
      </w:r>
      <w:r w:rsidRPr="00C37C4E">
        <w:rPr>
          <w:sz w:val="28"/>
          <w:szCs w:val="28"/>
        </w:rPr>
        <w:t xml:space="preserve"> </w:t>
      </w:r>
      <w:r w:rsidRPr="00C37C4E">
        <w:rPr>
          <w:i/>
          <w:iCs/>
          <w:sz w:val="28"/>
          <w:szCs w:val="28"/>
        </w:rPr>
        <w:t xml:space="preserve"> </w:t>
      </w:r>
      <w:r w:rsidR="00243E14" w:rsidRPr="00C37C4E">
        <w:rPr>
          <w:sz w:val="28"/>
          <w:szCs w:val="28"/>
        </w:rPr>
        <w:t xml:space="preserve">були </w:t>
      </w:r>
      <w:r w:rsidRPr="00C37C4E">
        <w:rPr>
          <w:sz w:val="28"/>
          <w:szCs w:val="28"/>
        </w:rPr>
        <w:t>відключен</w:t>
      </w:r>
      <w:r w:rsidR="00243E14" w:rsidRPr="00C37C4E">
        <w:rPr>
          <w:sz w:val="28"/>
          <w:szCs w:val="28"/>
        </w:rPr>
        <w:t xml:space="preserve">і </w:t>
      </w:r>
      <w:r w:rsidRPr="00C37C4E">
        <w:rPr>
          <w:sz w:val="28"/>
          <w:szCs w:val="28"/>
        </w:rPr>
        <w:t xml:space="preserve">10 ЛЕП 10 кВ </w:t>
      </w:r>
      <w:r w:rsidRPr="00C37C4E">
        <w:rPr>
          <w:bCs/>
          <w:sz w:val="28"/>
          <w:szCs w:val="28"/>
        </w:rPr>
        <w:t>(з них 7 ліній частково)</w:t>
      </w:r>
      <w:r w:rsidRPr="00C37C4E">
        <w:rPr>
          <w:sz w:val="28"/>
          <w:szCs w:val="28"/>
        </w:rPr>
        <w:t xml:space="preserve">, </w:t>
      </w:r>
      <w:r w:rsidR="00BB0C57">
        <w:rPr>
          <w:sz w:val="28"/>
          <w:szCs w:val="28"/>
        </w:rPr>
        <w:t xml:space="preserve">                  </w:t>
      </w:r>
      <w:r w:rsidRPr="00C37C4E">
        <w:rPr>
          <w:sz w:val="28"/>
          <w:szCs w:val="28"/>
        </w:rPr>
        <w:t>102 трансформаторні підстанції</w:t>
      </w:r>
      <w:r w:rsidR="00243E14" w:rsidRPr="00C37C4E">
        <w:rPr>
          <w:sz w:val="28"/>
          <w:szCs w:val="28"/>
        </w:rPr>
        <w:t>,</w:t>
      </w:r>
      <w:r w:rsidRPr="00C37C4E">
        <w:rPr>
          <w:sz w:val="28"/>
          <w:szCs w:val="28"/>
        </w:rPr>
        <w:t xml:space="preserve"> </w:t>
      </w:r>
      <w:r w:rsidR="00243E14" w:rsidRPr="00C37C4E">
        <w:rPr>
          <w:sz w:val="28"/>
          <w:szCs w:val="28"/>
        </w:rPr>
        <w:t>б</w:t>
      </w:r>
      <w:r w:rsidRPr="00C37C4E">
        <w:rPr>
          <w:sz w:val="28"/>
          <w:szCs w:val="28"/>
        </w:rPr>
        <w:t>ез електропостачання залиша</w:t>
      </w:r>
      <w:r w:rsidR="009C2A87" w:rsidRPr="00C37C4E">
        <w:rPr>
          <w:sz w:val="28"/>
          <w:szCs w:val="28"/>
        </w:rPr>
        <w:t>ли</w:t>
      </w:r>
      <w:r w:rsidRPr="00C37C4E">
        <w:rPr>
          <w:sz w:val="28"/>
          <w:szCs w:val="28"/>
        </w:rPr>
        <w:t xml:space="preserve">ся </w:t>
      </w:r>
      <w:r w:rsidR="00BB0C57">
        <w:rPr>
          <w:sz w:val="28"/>
          <w:szCs w:val="28"/>
        </w:rPr>
        <w:t xml:space="preserve">                            </w:t>
      </w:r>
      <w:r w:rsidRPr="00C37C4E">
        <w:rPr>
          <w:sz w:val="28"/>
          <w:szCs w:val="28"/>
        </w:rPr>
        <w:t>6830</w:t>
      </w:r>
      <w:r w:rsidRPr="00C37C4E">
        <w:rPr>
          <w:bCs/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абонентів </w:t>
      </w:r>
      <w:r w:rsidRPr="00C37C4E">
        <w:rPr>
          <w:bCs/>
          <w:sz w:val="28"/>
          <w:szCs w:val="28"/>
        </w:rPr>
        <w:t>у 13 населених пунктах</w:t>
      </w:r>
      <w:r w:rsidRPr="00C37C4E">
        <w:rPr>
          <w:bCs/>
          <w:sz w:val="28"/>
          <w:szCs w:val="28"/>
          <w:lang w:val="ru-RU"/>
        </w:rPr>
        <w:t xml:space="preserve"> </w:t>
      </w:r>
      <w:r w:rsidRPr="00C37C4E">
        <w:rPr>
          <w:sz w:val="28"/>
          <w:szCs w:val="28"/>
        </w:rPr>
        <w:t>(</w:t>
      </w:r>
      <w:proofErr w:type="spellStart"/>
      <w:r w:rsidRPr="00C37C4E">
        <w:rPr>
          <w:sz w:val="28"/>
          <w:szCs w:val="28"/>
        </w:rPr>
        <w:t>Корюківський</w:t>
      </w:r>
      <w:proofErr w:type="spellEnd"/>
      <w:r w:rsidRPr="00C37C4E">
        <w:rPr>
          <w:sz w:val="28"/>
          <w:szCs w:val="28"/>
        </w:rPr>
        <w:t xml:space="preserve"> район – 7; Ніжинський район – 1; Чернігівський район </w:t>
      </w:r>
      <w:bookmarkStart w:id="48" w:name="_Hlk206735689"/>
      <w:r w:rsidRPr="00C37C4E">
        <w:rPr>
          <w:sz w:val="28"/>
          <w:szCs w:val="28"/>
        </w:rPr>
        <w:t>–</w:t>
      </w:r>
      <w:bookmarkEnd w:id="48"/>
      <w:r w:rsidRPr="00C37C4E">
        <w:rPr>
          <w:sz w:val="28"/>
          <w:szCs w:val="28"/>
        </w:rPr>
        <w:t xml:space="preserve"> 5).</w:t>
      </w:r>
      <w:r w:rsidRPr="00C37C4E">
        <w:rPr>
          <w:sz w:val="28"/>
          <w:szCs w:val="28"/>
          <w:lang w:val="ru-RU"/>
        </w:rPr>
        <w:t xml:space="preserve"> </w:t>
      </w:r>
      <w:r w:rsidR="00243E14" w:rsidRPr="00C37C4E">
        <w:rPr>
          <w:sz w:val="28"/>
          <w:szCs w:val="28"/>
        </w:rPr>
        <w:t>С</w:t>
      </w:r>
      <w:r w:rsidR="00FD691D" w:rsidRPr="00C37C4E">
        <w:rPr>
          <w:sz w:val="28"/>
          <w:szCs w:val="28"/>
        </w:rPr>
        <w:t>илами АТ «</w:t>
      </w:r>
      <w:proofErr w:type="spellStart"/>
      <w:r w:rsidR="00FD691D" w:rsidRPr="00C37C4E">
        <w:rPr>
          <w:sz w:val="28"/>
          <w:szCs w:val="28"/>
        </w:rPr>
        <w:t>Чернігівобленерго</w:t>
      </w:r>
      <w:proofErr w:type="spellEnd"/>
      <w:r w:rsidR="00FD691D" w:rsidRPr="00C37C4E">
        <w:rPr>
          <w:sz w:val="28"/>
          <w:szCs w:val="28"/>
        </w:rPr>
        <w:t xml:space="preserve">» </w:t>
      </w:r>
      <w:r w:rsidR="00243E14" w:rsidRPr="00C37C4E">
        <w:rPr>
          <w:sz w:val="28"/>
          <w:szCs w:val="28"/>
        </w:rPr>
        <w:t>22 серпня електр</w:t>
      </w:r>
      <w:r w:rsidR="00BB0C57">
        <w:rPr>
          <w:sz w:val="28"/>
          <w:szCs w:val="28"/>
        </w:rPr>
        <w:t>о</w:t>
      </w:r>
      <w:r w:rsidR="00243E14" w:rsidRPr="00C37C4E">
        <w:rPr>
          <w:sz w:val="28"/>
          <w:szCs w:val="28"/>
        </w:rPr>
        <w:t xml:space="preserve">постачання повністю </w:t>
      </w:r>
      <w:r w:rsidR="00FD691D" w:rsidRPr="00C37C4E">
        <w:rPr>
          <w:sz w:val="28"/>
          <w:szCs w:val="28"/>
        </w:rPr>
        <w:t>відновлене</w:t>
      </w:r>
      <w:r w:rsidR="00243E14" w:rsidRPr="00C37C4E">
        <w:rPr>
          <w:sz w:val="28"/>
          <w:szCs w:val="28"/>
        </w:rPr>
        <w:t>.</w:t>
      </w:r>
    </w:p>
    <w:p w14:paraId="2BEBF351" w14:textId="19FD8B84" w:rsidR="00FD691D" w:rsidRPr="00C37C4E" w:rsidRDefault="00FD691D" w:rsidP="00FD691D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C37C4E">
        <w:rPr>
          <w:sz w:val="28"/>
          <w:szCs w:val="28"/>
        </w:rPr>
        <w:t>- протягом 22 серпня</w:t>
      </w:r>
      <w:r w:rsidRPr="00C37C4E">
        <w:rPr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>сталося пошкодження повітряних ліній електропостачання</w:t>
      </w:r>
      <w:r w:rsidR="008C5BE4" w:rsidRPr="00C37C4E">
        <w:rPr>
          <w:sz w:val="28"/>
          <w:szCs w:val="28"/>
        </w:rPr>
        <w:t>,</w:t>
      </w:r>
      <w:r w:rsidRPr="00C37C4E">
        <w:rPr>
          <w:sz w:val="28"/>
          <w:szCs w:val="28"/>
        </w:rPr>
        <w:t xml:space="preserve"> </w:t>
      </w:r>
      <w:r w:rsidR="008C5BE4" w:rsidRPr="00C37C4E">
        <w:rPr>
          <w:sz w:val="28"/>
          <w:szCs w:val="28"/>
        </w:rPr>
        <w:t>с</w:t>
      </w:r>
      <w:r w:rsidRPr="00C37C4E">
        <w:rPr>
          <w:sz w:val="28"/>
          <w:szCs w:val="28"/>
        </w:rPr>
        <w:t>таном на 06 год</w:t>
      </w:r>
      <w:r w:rsidR="008C5BE4" w:rsidRPr="00C37C4E">
        <w:rPr>
          <w:sz w:val="28"/>
          <w:szCs w:val="28"/>
        </w:rPr>
        <w:t>.</w:t>
      </w:r>
      <w:r w:rsidRPr="00C37C4E">
        <w:rPr>
          <w:sz w:val="28"/>
          <w:szCs w:val="28"/>
        </w:rPr>
        <w:t xml:space="preserve"> 23 серпня залиш</w:t>
      </w:r>
      <w:r w:rsidR="009C2A87" w:rsidRPr="00C37C4E">
        <w:rPr>
          <w:sz w:val="28"/>
          <w:szCs w:val="28"/>
        </w:rPr>
        <w:t>али</w:t>
      </w:r>
      <w:r w:rsidRPr="00C37C4E">
        <w:rPr>
          <w:sz w:val="28"/>
          <w:szCs w:val="28"/>
        </w:rPr>
        <w:t xml:space="preserve">ся відключеними </w:t>
      </w:r>
      <w:r w:rsidR="008C5BE4" w:rsidRPr="00C37C4E">
        <w:rPr>
          <w:sz w:val="28"/>
          <w:szCs w:val="28"/>
        </w:rPr>
        <w:t xml:space="preserve">                  </w:t>
      </w:r>
      <w:r w:rsidRPr="00C37C4E">
        <w:rPr>
          <w:sz w:val="28"/>
          <w:szCs w:val="28"/>
        </w:rPr>
        <w:t xml:space="preserve">1 ЛЕП 35 кВ, 22 ЛЕП 10 кВ </w:t>
      </w:r>
      <w:r w:rsidRPr="00C37C4E">
        <w:rPr>
          <w:bCs/>
          <w:sz w:val="28"/>
          <w:szCs w:val="28"/>
        </w:rPr>
        <w:t>(12 ліній частково)</w:t>
      </w:r>
      <w:r w:rsidRPr="00C37C4E">
        <w:rPr>
          <w:sz w:val="28"/>
          <w:szCs w:val="28"/>
        </w:rPr>
        <w:t>, 177 трансформаторних підстанцій</w:t>
      </w:r>
      <w:r w:rsidR="008C5BE4" w:rsidRPr="00C37C4E">
        <w:rPr>
          <w:sz w:val="28"/>
          <w:szCs w:val="28"/>
        </w:rPr>
        <w:t>,</w:t>
      </w:r>
      <w:r w:rsidRPr="00C37C4E">
        <w:rPr>
          <w:sz w:val="28"/>
          <w:szCs w:val="28"/>
        </w:rPr>
        <w:t xml:space="preserve"> </w:t>
      </w:r>
      <w:r w:rsidR="008C5BE4" w:rsidRPr="00C37C4E">
        <w:rPr>
          <w:sz w:val="28"/>
          <w:szCs w:val="28"/>
        </w:rPr>
        <w:t>без електропостачання залишалися 6466</w:t>
      </w:r>
      <w:r w:rsidR="008C5BE4" w:rsidRPr="00C37C4E">
        <w:rPr>
          <w:bCs/>
          <w:i/>
          <w:iCs/>
          <w:sz w:val="28"/>
          <w:szCs w:val="28"/>
        </w:rPr>
        <w:t xml:space="preserve"> </w:t>
      </w:r>
      <w:r w:rsidR="008C5BE4" w:rsidRPr="00C37C4E">
        <w:rPr>
          <w:sz w:val="28"/>
          <w:szCs w:val="28"/>
        </w:rPr>
        <w:t xml:space="preserve">абонентів </w:t>
      </w:r>
      <w:r w:rsidR="008C5BE4" w:rsidRPr="00C37C4E">
        <w:rPr>
          <w:bCs/>
          <w:sz w:val="28"/>
          <w:szCs w:val="28"/>
        </w:rPr>
        <w:t>у 39 населених пунктах</w:t>
      </w:r>
      <w:r w:rsidR="008C5BE4" w:rsidRPr="00C37C4E">
        <w:rPr>
          <w:sz w:val="28"/>
          <w:szCs w:val="28"/>
        </w:rPr>
        <w:t xml:space="preserve"> (</w:t>
      </w:r>
      <w:proofErr w:type="spellStart"/>
      <w:r w:rsidR="008C5BE4" w:rsidRPr="00C37C4E">
        <w:rPr>
          <w:sz w:val="28"/>
          <w:szCs w:val="28"/>
        </w:rPr>
        <w:t>Корюківський</w:t>
      </w:r>
      <w:proofErr w:type="spellEnd"/>
      <w:r w:rsidR="008C5BE4" w:rsidRPr="00C37C4E">
        <w:rPr>
          <w:sz w:val="28"/>
          <w:szCs w:val="28"/>
        </w:rPr>
        <w:t xml:space="preserve"> район – 2; Прилуцький район – 25; Чернігівський район – 12). С</w:t>
      </w:r>
      <w:r w:rsidRPr="00C37C4E">
        <w:rPr>
          <w:sz w:val="28"/>
          <w:szCs w:val="28"/>
        </w:rPr>
        <w:t>илами АТ «</w:t>
      </w:r>
      <w:proofErr w:type="spellStart"/>
      <w:r w:rsidRPr="00C37C4E">
        <w:rPr>
          <w:sz w:val="28"/>
          <w:szCs w:val="28"/>
        </w:rPr>
        <w:t>Чернігівобленерго</w:t>
      </w:r>
      <w:proofErr w:type="spellEnd"/>
      <w:r w:rsidRPr="00C37C4E">
        <w:rPr>
          <w:sz w:val="28"/>
          <w:szCs w:val="28"/>
        </w:rPr>
        <w:t xml:space="preserve">» </w:t>
      </w:r>
      <w:r w:rsidR="008C5BE4" w:rsidRPr="00C37C4E">
        <w:rPr>
          <w:sz w:val="28"/>
          <w:szCs w:val="28"/>
        </w:rPr>
        <w:t>24 серпня електр</w:t>
      </w:r>
      <w:r w:rsidR="00BB0C57">
        <w:rPr>
          <w:sz w:val="28"/>
          <w:szCs w:val="28"/>
        </w:rPr>
        <w:t>о</w:t>
      </w:r>
      <w:r w:rsidR="008C5BE4" w:rsidRPr="00C37C4E">
        <w:rPr>
          <w:sz w:val="28"/>
          <w:szCs w:val="28"/>
        </w:rPr>
        <w:t xml:space="preserve">постачання повністю </w:t>
      </w:r>
      <w:r w:rsidRPr="00C37C4E">
        <w:rPr>
          <w:sz w:val="28"/>
          <w:szCs w:val="28"/>
        </w:rPr>
        <w:t>відновлене</w:t>
      </w:r>
      <w:r w:rsidR="00645FC9" w:rsidRPr="00C37C4E">
        <w:rPr>
          <w:sz w:val="28"/>
          <w:szCs w:val="28"/>
        </w:rPr>
        <w:t>.</w:t>
      </w:r>
    </w:p>
    <w:p w14:paraId="608DBEE9" w14:textId="7CECE3A9" w:rsidR="00645FC9" w:rsidRPr="00C37C4E" w:rsidRDefault="00645FC9" w:rsidP="00645FC9">
      <w:pPr>
        <w:ind w:firstLine="708"/>
        <w:jc w:val="both"/>
        <w:rPr>
          <w:sz w:val="28"/>
          <w:szCs w:val="28"/>
        </w:rPr>
      </w:pPr>
      <w:r w:rsidRPr="00C37C4E">
        <w:rPr>
          <w:sz w:val="28"/>
          <w:szCs w:val="28"/>
        </w:rPr>
        <w:t>- в ніч на 26 серпня сталося пошкодження ліній електропостачання,</w:t>
      </w:r>
      <w:r w:rsidRPr="00C37C4E">
        <w:rPr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станом на 06 годину </w:t>
      </w:r>
      <w:r w:rsidR="009C2A87" w:rsidRPr="00C37C4E">
        <w:rPr>
          <w:sz w:val="28"/>
          <w:szCs w:val="28"/>
        </w:rPr>
        <w:t xml:space="preserve">було </w:t>
      </w:r>
      <w:r w:rsidRPr="00C37C4E">
        <w:rPr>
          <w:sz w:val="28"/>
          <w:szCs w:val="28"/>
        </w:rPr>
        <w:t>відключено 1 ЛЕП 10 кВ, 10 трансформаторних підстанцій</w:t>
      </w:r>
      <w:r w:rsidR="00F96B30" w:rsidRPr="00C37C4E">
        <w:rPr>
          <w:sz w:val="28"/>
          <w:szCs w:val="28"/>
        </w:rPr>
        <w:t>,</w:t>
      </w:r>
      <w:r w:rsidRPr="00C37C4E">
        <w:rPr>
          <w:sz w:val="28"/>
          <w:szCs w:val="28"/>
        </w:rPr>
        <w:t xml:space="preserve"> </w:t>
      </w:r>
      <w:r w:rsidR="00F96B30" w:rsidRPr="00C37C4E">
        <w:rPr>
          <w:sz w:val="28"/>
          <w:szCs w:val="28"/>
        </w:rPr>
        <w:t>б</w:t>
      </w:r>
      <w:r w:rsidRPr="00C37C4E">
        <w:rPr>
          <w:sz w:val="28"/>
          <w:szCs w:val="28"/>
        </w:rPr>
        <w:t>ез електропостачання залиша</w:t>
      </w:r>
      <w:r w:rsidR="00F96B30" w:rsidRPr="00C37C4E">
        <w:rPr>
          <w:sz w:val="28"/>
          <w:szCs w:val="28"/>
        </w:rPr>
        <w:t>ли</w:t>
      </w:r>
      <w:r w:rsidRPr="00C37C4E">
        <w:rPr>
          <w:sz w:val="28"/>
          <w:szCs w:val="28"/>
        </w:rPr>
        <w:t>ся 215</w:t>
      </w:r>
      <w:r w:rsidRPr="00C37C4E">
        <w:rPr>
          <w:bCs/>
          <w:i/>
          <w:iCs/>
          <w:sz w:val="28"/>
          <w:szCs w:val="28"/>
        </w:rPr>
        <w:t xml:space="preserve"> </w:t>
      </w:r>
      <w:r w:rsidRPr="00C37C4E">
        <w:rPr>
          <w:sz w:val="28"/>
          <w:szCs w:val="28"/>
        </w:rPr>
        <w:t xml:space="preserve">абонентів </w:t>
      </w:r>
      <w:r w:rsidRPr="00C37C4E">
        <w:rPr>
          <w:bCs/>
          <w:sz w:val="28"/>
          <w:szCs w:val="28"/>
        </w:rPr>
        <w:t>у 6 населених пунктах</w:t>
      </w:r>
      <w:r w:rsidRPr="00C37C4E">
        <w:rPr>
          <w:sz w:val="28"/>
          <w:szCs w:val="28"/>
        </w:rPr>
        <w:t xml:space="preserve"> Чернігівського району. Силами АТ «</w:t>
      </w:r>
      <w:proofErr w:type="spellStart"/>
      <w:r w:rsidRPr="00C37C4E">
        <w:rPr>
          <w:sz w:val="28"/>
          <w:szCs w:val="28"/>
        </w:rPr>
        <w:t>Чернігівобленерго</w:t>
      </w:r>
      <w:proofErr w:type="spellEnd"/>
      <w:r w:rsidRPr="00C37C4E">
        <w:rPr>
          <w:sz w:val="28"/>
          <w:szCs w:val="28"/>
        </w:rPr>
        <w:t xml:space="preserve">» </w:t>
      </w:r>
      <w:r w:rsidR="00243E14" w:rsidRPr="00C37C4E">
        <w:rPr>
          <w:sz w:val="28"/>
          <w:szCs w:val="28"/>
        </w:rPr>
        <w:t>станом на 12 год. 26 серпня електропостачання відновлено.</w:t>
      </w:r>
    </w:p>
    <w:p w14:paraId="48D2F353" w14:textId="15E226BF" w:rsidR="00FD691D" w:rsidRPr="00C37C4E" w:rsidRDefault="00FD691D" w:rsidP="00701D52">
      <w:pPr>
        <w:jc w:val="both"/>
        <w:rPr>
          <w:b/>
          <w:bCs/>
          <w:i/>
          <w:color w:val="FF0000"/>
          <w:sz w:val="28"/>
          <w:szCs w:val="28"/>
          <w:lang w:val="ru-RU"/>
        </w:rPr>
      </w:pPr>
    </w:p>
    <w:p w14:paraId="0BDCE675" w14:textId="250F0119" w:rsidR="00F30F2E" w:rsidRPr="003B5DF6" w:rsidRDefault="00922FD7" w:rsidP="00922FD7">
      <w:pPr>
        <w:jc w:val="center"/>
        <w:rPr>
          <w:color w:val="0070C0"/>
          <w:sz w:val="12"/>
          <w:szCs w:val="12"/>
        </w:rPr>
      </w:pPr>
      <w:bookmarkStart w:id="49" w:name="_Hlk133833285"/>
      <w:bookmarkStart w:id="50" w:name="_Hlk175665296"/>
      <w:bookmarkEnd w:id="47"/>
      <w:r>
        <w:rPr>
          <w:b/>
          <w:sz w:val="28"/>
          <w:szCs w:val="28"/>
        </w:rPr>
        <w:t>____________________________________</w:t>
      </w:r>
      <w:bookmarkEnd w:id="49"/>
      <w:bookmarkEnd w:id="50"/>
    </w:p>
    <w:sectPr w:rsidR="00F30F2E" w:rsidRPr="003B5DF6" w:rsidSect="005E2B98">
      <w:headerReference w:type="even" r:id="rId8"/>
      <w:headerReference w:type="default" r:id="rId9"/>
      <w:pgSz w:w="11907" w:h="16840" w:code="9"/>
      <w:pgMar w:top="1134" w:right="567" w:bottom="1276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9D13" w14:textId="77777777" w:rsidR="001F2B62" w:rsidRDefault="001F2B62">
      <w:r>
        <w:separator/>
      </w:r>
    </w:p>
  </w:endnote>
  <w:endnote w:type="continuationSeparator" w:id="0">
    <w:p w14:paraId="1E038124" w14:textId="77777777" w:rsidR="001F2B62" w:rsidRDefault="001F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9959" w14:textId="77777777" w:rsidR="001F2B62" w:rsidRDefault="001F2B62">
      <w:r>
        <w:separator/>
      </w:r>
    </w:p>
  </w:footnote>
  <w:footnote w:type="continuationSeparator" w:id="0">
    <w:p w14:paraId="1AEEC8D4" w14:textId="77777777" w:rsidR="001F2B62" w:rsidRDefault="001F2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A44F74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0F9D"/>
    <w:multiLevelType w:val="hybridMultilevel"/>
    <w:tmpl w:val="EEB67914"/>
    <w:lvl w:ilvl="0" w:tplc="62A85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5738D"/>
    <w:multiLevelType w:val="hybridMultilevel"/>
    <w:tmpl w:val="F78AFC3C"/>
    <w:lvl w:ilvl="0" w:tplc="7E3EA066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B27B6B"/>
    <w:multiLevelType w:val="hybridMultilevel"/>
    <w:tmpl w:val="9C4A539A"/>
    <w:lvl w:ilvl="0" w:tplc="CA9430C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424C67"/>
    <w:multiLevelType w:val="hybridMultilevel"/>
    <w:tmpl w:val="8C401C0E"/>
    <w:lvl w:ilvl="0" w:tplc="BE3801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82441E"/>
    <w:multiLevelType w:val="hybridMultilevel"/>
    <w:tmpl w:val="6A64DB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DB515E"/>
    <w:multiLevelType w:val="hybridMultilevel"/>
    <w:tmpl w:val="2A2AF53C"/>
    <w:lvl w:ilvl="0" w:tplc="F52EAEB6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2C07EBE"/>
    <w:multiLevelType w:val="hybridMultilevel"/>
    <w:tmpl w:val="85A23F3E"/>
    <w:lvl w:ilvl="0" w:tplc="787461D4">
      <w:start w:val="1"/>
      <w:numFmt w:val="decimal"/>
      <w:lvlText w:val="%1."/>
      <w:lvlJc w:val="left"/>
      <w:pPr>
        <w:ind w:left="149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77F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EA2"/>
    <w:rsid w:val="00014F9F"/>
    <w:rsid w:val="0001503B"/>
    <w:rsid w:val="00015C39"/>
    <w:rsid w:val="00017316"/>
    <w:rsid w:val="00020A67"/>
    <w:rsid w:val="00020FB5"/>
    <w:rsid w:val="000241A5"/>
    <w:rsid w:val="0002515C"/>
    <w:rsid w:val="0002565C"/>
    <w:rsid w:val="000260EE"/>
    <w:rsid w:val="000277ED"/>
    <w:rsid w:val="0002796C"/>
    <w:rsid w:val="00027F5E"/>
    <w:rsid w:val="00030342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1447"/>
    <w:rsid w:val="0004146B"/>
    <w:rsid w:val="000418A1"/>
    <w:rsid w:val="00041B7A"/>
    <w:rsid w:val="00042321"/>
    <w:rsid w:val="000425E4"/>
    <w:rsid w:val="000434FF"/>
    <w:rsid w:val="000439D4"/>
    <w:rsid w:val="00045997"/>
    <w:rsid w:val="00045DD8"/>
    <w:rsid w:val="00046935"/>
    <w:rsid w:val="00046DA2"/>
    <w:rsid w:val="00047209"/>
    <w:rsid w:val="0004747F"/>
    <w:rsid w:val="00047841"/>
    <w:rsid w:val="0004799D"/>
    <w:rsid w:val="00050112"/>
    <w:rsid w:val="00050F38"/>
    <w:rsid w:val="000514AB"/>
    <w:rsid w:val="000525C0"/>
    <w:rsid w:val="00052B2A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1F1"/>
    <w:rsid w:val="00060A9D"/>
    <w:rsid w:val="000618E2"/>
    <w:rsid w:val="00061DA2"/>
    <w:rsid w:val="00062BFB"/>
    <w:rsid w:val="00063276"/>
    <w:rsid w:val="00066A3E"/>
    <w:rsid w:val="00067E29"/>
    <w:rsid w:val="00070002"/>
    <w:rsid w:val="00071D9B"/>
    <w:rsid w:val="00072458"/>
    <w:rsid w:val="00072729"/>
    <w:rsid w:val="00073050"/>
    <w:rsid w:val="00073A7F"/>
    <w:rsid w:val="0007591B"/>
    <w:rsid w:val="00075A17"/>
    <w:rsid w:val="00075E41"/>
    <w:rsid w:val="00076DBA"/>
    <w:rsid w:val="00077062"/>
    <w:rsid w:val="00077115"/>
    <w:rsid w:val="000806AE"/>
    <w:rsid w:val="000815C9"/>
    <w:rsid w:val="00082C1B"/>
    <w:rsid w:val="000838C3"/>
    <w:rsid w:val="00083B45"/>
    <w:rsid w:val="00084629"/>
    <w:rsid w:val="000858E8"/>
    <w:rsid w:val="00086093"/>
    <w:rsid w:val="00086096"/>
    <w:rsid w:val="00086C43"/>
    <w:rsid w:val="0009071E"/>
    <w:rsid w:val="00090ADB"/>
    <w:rsid w:val="000916E2"/>
    <w:rsid w:val="00091EDF"/>
    <w:rsid w:val="00092B48"/>
    <w:rsid w:val="00093B35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97FAE"/>
    <w:rsid w:val="000A036C"/>
    <w:rsid w:val="000A100E"/>
    <w:rsid w:val="000A1668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3A70"/>
    <w:rsid w:val="000B492F"/>
    <w:rsid w:val="000B51EF"/>
    <w:rsid w:val="000B5BB5"/>
    <w:rsid w:val="000B5D27"/>
    <w:rsid w:val="000B60A0"/>
    <w:rsid w:val="000B6DC7"/>
    <w:rsid w:val="000B7B9B"/>
    <w:rsid w:val="000C005F"/>
    <w:rsid w:val="000C0CD6"/>
    <w:rsid w:val="000C0E97"/>
    <w:rsid w:val="000C38C0"/>
    <w:rsid w:val="000C47E3"/>
    <w:rsid w:val="000C5F5A"/>
    <w:rsid w:val="000C6493"/>
    <w:rsid w:val="000D05A0"/>
    <w:rsid w:val="000D11DC"/>
    <w:rsid w:val="000D138D"/>
    <w:rsid w:val="000D249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BB9"/>
    <w:rsid w:val="000D7CEE"/>
    <w:rsid w:val="000E089B"/>
    <w:rsid w:val="000E0932"/>
    <w:rsid w:val="000E0B83"/>
    <w:rsid w:val="000E0D6C"/>
    <w:rsid w:val="000E12A5"/>
    <w:rsid w:val="000E219D"/>
    <w:rsid w:val="000E2F55"/>
    <w:rsid w:val="000E33F4"/>
    <w:rsid w:val="000E3A9C"/>
    <w:rsid w:val="000E4D24"/>
    <w:rsid w:val="000E5BEA"/>
    <w:rsid w:val="000E61BA"/>
    <w:rsid w:val="000E6F65"/>
    <w:rsid w:val="000E7515"/>
    <w:rsid w:val="000E75D7"/>
    <w:rsid w:val="000F0B4F"/>
    <w:rsid w:val="000F5FC8"/>
    <w:rsid w:val="000F6021"/>
    <w:rsid w:val="000F60EA"/>
    <w:rsid w:val="000F7A2B"/>
    <w:rsid w:val="0010069B"/>
    <w:rsid w:val="00101772"/>
    <w:rsid w:val="001020E8"/>
    <w:rsid w:val="00102354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03B0"/>
    <w:rsid w:val="00111042"/>
    <w:rsid w:val="0011107C"/>
    <w:rsid w:val="00111745"/>
    <w:rsid w:val="00111B57"/>
    <w:rsid w:val="0011203D"/>
    <w:rsid w:val="00113504"/>
    <w:rsid w:val="0011381B"/>
    <w:rsid w:val="00113CA9"/>
    <w:rsid w:val="00117535"/>
    <w:rsid w:val="00121449"/>
    <w:rsid w:val="00122832"/>
    <w:rsid w:val="00122F6F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286"/>
    <w:rsid w:val="00130DC0"/>
    <w:rsid w:val="00131E4B"/>
    <w:rsid w:val="001320E2"/>
    <w:rsid w:val="00132766"/>
    <w:rsid w:val="00132ECE"/>
    <w:rsid w:val="0013341D"/>
    <w:rsid w:val="0013366D"/>
    <w:rsid w:val="00133E47"/>
    <w:rsid w:val="001341E0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38FE"/>
    <w:rsid w:val="00144934"/>
    <w:rsid w:val="001449D4"/>
    <w:rsid w:val="001453E5"/>
    <w:rsid w:val="00145E10"/>
    <w:rsid w:val="00146217"/>
    <w:rsid w:val="001463AE"/>
    <w:rsid w:val="001469E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393"/>
    <w:rsid w:val="00162648"/>
    <w:rsid w:val="00162E7B"/>
    <w:rsid w:val="0016346B"/>
    <w:rsid w:val="0016365F"/>
    <w:rsid w:val="001637FF"/>
    <w:rsid w:val="001644EF"/>
    <w:rsid w:val="001658C0"/>
    <w:rsid w:val="00165D20"/>
    <w:rsid w:val="001662B8"/>
    <w:rsid w:val="001668BF"/>
    <w:rsid w:val="00166B63"/>
    <w:rsid w:val="00167784"/>
    <w:rsid w:val="0016799F"/>
    <w:rsid w:val="001706D5"/>
    <w:rsid w:val="001708DE"/>
    <w:rsid w:val="00170949"/>
    <w:rsid w:val="00170EE1"/>
    <w:rsid w:val="0017103F"/>
    <w:rsid w:val="00171A0C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1A0"/>
    <w:rsid w:val="00187BD5"/>
    <w:rsid w:val="00190197"/>
    <w:rsid w:val="00191A33"/>
    <w:rsid w:val="00191E5E"/>
    <w:rsid w:val="00191EEB"/>
    <w:rsid w:val="001921AD"/>
    <w:rsid w:val="0019241A"/>
    <w:rsid w:val="001925B6"/>
    <w:rsid w:val="00192C1A"/>
    <w:rsid w:val="0019407B"/>
    <w:rsid w:val="00195421"/>
    <w:rsid w:val="00196751"/>
    <w:rsid w:val="00196A5C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4AAF"/>
    <w:rsid w:val="001B50A3"/>
    <w:rsid w:val="001B5138"/>
    <w:rsid w:val="001B5B75"/>
    <w:rsid w:val="001B691C"/>
    <w:rsid w:val="001B6F2C"/>
    <w:rsid w:val="001B7CF1"/>
    <w:rsid w:val="001C0FDE"/>
    <w:rsid w:val="001C1DBD"/>
    <w:rsid w:val="001C5085"/>
    <w:rsid w:val="001C53E1"/>
    <w:rsid w:val="001C6401"/>
    <w:rsid w:val="001C6640"/>
    <w:rsid w:val="001C75E4"/>
    <w:rsid w:val="001C79CF"/>
    <w:rsid w:val="001D01EE"/>
    <w:rsid w:val="001D0651"/>
    <w:rsid w:val="001D2D85"/>
    <w:rsid w:val="001D2FEF"/>
    <w:rsid w:val="001D44E3"/>
    <w:rsid w:val="001D48DA"/>
    <w:rsid w:val="001D4940"/>
    <w:rsid w:val="001D4B5B"/>
    <w:rsid w:val="001D51D7"/>
    <w:rsid w:val="001D52E0"/>
    <w:rsid w:val="001D586E"/>
    <w:rsid w:val="001D5A03"/>
    <w:rsid w:val="001D61B4"/>
    <w:rsid w:val="001D6B4F"/>
    <w:rsid w:val="001D72A6"/>
    <w:rsid w:val="001E075B"/>
    <w:rsid w:val="001E1D1F"/>
    <w:rsid w:val="001E2FB5"/>
    <w:rsid w:val="001E324F"/>
    <w:rsid w:val="001E39DB"/>
    <w:rsid w:val="001E3ADF"/>
    <w:rsid w:val="001E404B"/>
    <w:rsid w:val="001E43CD"/>
    <w:rsid w:val="001E51AA"/>
    <w:rsid w:val="001E5C98"/>
    <w:rsid w:val="001E6A4B"/>
    <w:rsid w:val="001E728F"/>
    <w:rsid w:val="001F09CA"/>
    <w:rsid w:val="001F19EC"/>
    <w:rsid w:val="001F2040"/>
    <w:rsid w:val="001F26E8"/>
    <w:rsid w:val="001F2B62"/>
    <w:rsid w:val="001F40F3"/>
    <w:rsid w:val="001F53C9"/>
    <w:rsid w:val="001F67DA"/>
    <w:rsid w:val="001F6EE0"/>
    <w:rsid w:val="001F764D"/>
    <w:rsid w:val="001F7902"/>
    <w:rsid w:val="001F7F05"/>
    <w:rsid w:val="00200C3F"/>
    <w:rsid w:val="002036F4"/>
    <w:rsid w:val="00203A1C"/>
    <w:rsid w:val="00204F25"/>
    <w:rsid w:val="002069A1"/>
    <w:rsid w:val="002075E0"/>
    <w:rsid w:val="00207ADA"/>
    <w:rsid w:val="00210DD9"/>
    <w:rsid w:val="0021171D"/>
    <w:rsid w:val="00213A31"/>
    <w:rsid w:val="00213AEA"/>
    <w:rsid w:val="00214028"/>
    <w:rsid w:val="00214154"/>
    <w:rsid w:val="0021550F"/>
    <w:rsid w:val="002162AE"/>
    <w:rsid w:val="002169AB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4F7"/>
    <w:rsid w:val="002326F9"/>
    <w:rsid w:val="00232D71"/>
    <w:rsid w:val="002330CB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3E14"/>
    <w:rsid w:val="0024481E"/>
    <w:rsid w:val="00244AEA"/>
    <w:rsid w:val="00244FC1"/>
    <w:rsid w:val="00244FC6"/>
    <w:rsid w:val="002454BF"/>
    <w:rsid w:val="002457EC"/>
    <w:rsid w:val="002458E6"/>
    <w:rsid w:val="00245B7F"/>
    <w:rsid w:val="0024648D"/>
    <w:rsid w:val="00246C7E"/>
    <w:rsid w:val="002501FB"/>
    <w:rsid w:val="00250628"/>
    <w:rsid w:val="002506D2"/>
    <w:rsid w:val="0025083E"/>
    <w:rsid w:val="0025163B"/>
    <w:rsid w:val="00251DC5"/>
    <w:rsid w:val="002520C9"/>
    <w:rsid w:val="002523D8"/>
    <w:rsid w:val="0025251E"/>
    <w:rsid w:val="00252A40"/>
    <w:rsid w:val="00253980"/>
    <w:rsid w:val="00253B65"/>
    <w:rsid w:val="002541DD"/>
    <w:rsid w:val="0025427F"/>
    <w:rsid w:val="002545D9"/>
    <w:rsid w:val="002547B3"/>
    <w:rsid w:val="00254DD4"/>
    <w:rsid w:val="00255542"/>
    <w:rsid w:val="002569D5"/>
    <w:rsid w:val="00257268"/>
    <w:rsid w:val="00261729"/>
    <w:rsid w:val="002631AA"/>
    <w:rsid w:val="00263286"/>
    <w:rsid w:val="002653C6"/>
    <w:rsid w:val="002653C7"/>
    <w:rsid w:val="00265A60"/>
    <w:rsid w:val="00265BBD"/>
    <w:rsid w:val="00266D34"/>
    <w:rsid w:val="0026705E"/>
    <w:rsid w:val="0027075E"/>
    <w:rsid w:val="002717C2"/>
    <w:rsid w:val="00272204"/>
    <w:rsid w:val="00273287"/>
    <w:rsid w:val="00273594"/>
    <w:rsid w:val="00274226"/>
    <w:rsid w:val="00274DDC"/>
    <w:rsid w:val="00274E1A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0486"/>
    <w:rsid w:val="002A2723"/>
    <w:rsid w:val="002A33B0"/>
    <w:rsid w:val="002A3D7E"/>
    <w:rsid w:val="002A3E93"/>
    <w:rsid w:val="002A5EF1"/>
    <w:rsid w:val="002A6475"/>
    <w:rsid w:val="002A6A8F"/>
    <w:rsid w:val="002A6F8B"/>
    <w:rsid w:val="002A7EEB"/>
    <w:rsid w:val="002B04D8"/>
    <w:rsid w:val="002B0840"/>
    <w:rsid w:val="002B09FA"/>
    <w:rsid w:val="002B0A3B"/>
    <w:rsid w:val="002B0C9F"/>
    <w:rsid w:val="002B11DF"/>
    <w:rsid w:val="002B147F"/>
    <w:rsid w:val="002B19B9"/>
    <w:rsid w:val="002B2ED1"/>
    <w:rsid w:val="002B306D"/>
    <w:rsid w:val="002B359C"/>
    <w:rsid w:val="002B39F2"/>
    <w:rsid w:val="002B3E0B"/>
    <w:rsid w:val="002B451D"/>
    <w:rsid w:val="002B4D9A"/>
    <w:rsid w:val="002B5367"/>
    <w:rsid w:val="002B5880"/>
    <w:rsid w:val="002B5AC7"/>
    <w:rsid w:val="002B7973"/>
    <w:rsid w:val="002B7A40"/>
    <w:rsid w:val="002B7BCE"/>
    <w:rsid w:val="002C067C"/>
    <w:rsid w:val="002C0B20"/>
    <w:rsid w:val="002C0D24"/>
    <w:rsid w:val="002C0E20"/>
    <w:rsid w:val="002C182B"/>
    <w:rsid w:val="002C1BD5"/>
    <w:rsid w:val="002C1C0E"/>
    <w:rsid w:val="002C1C61"/>
    <w:rsid w:val="002C229D"/>
    <w:rsid w:val="002C3D09"/>
    <w:rsid w:val="002C7D66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5FF"/>
    <w:rsid w:val="002E0D29"/>
    <w:rsid w:val="002E1BC0"/>
    <w:rsid w:val="002E1F4A"/>
    <w:rsid w:val="002E2557"/>
    <w:rsid w:val="002E279B"/>
    <w:rsid w:val="002E2FDB"/>
    <w:rsid w:val="002E3A70"/>
    <w:rsid w:val="002E3AC6"/>
    <w:rsid w:val="002E42C0"/>
    <w:rsid w:val="002E4725"/>
    <w:rsid w:val="002E4AC2"/>
    <w:rsid w:val="002E5C34"/>
    <w:rsid w:val="002E6709"/>
    <w:rsid w:val="002E6C99"/>
    <w:rsid w:val="002E77A5"/>
    <w:rsid w:val="002E7B55"/>
    <w:rsid w:val="002F178D"/>
    <w:rsid w:val="002F275A"/>
    <w:rsid w:val="002F2C50"/>
    <w:rsid w:val="002F39DA"/>
    <w:rsid w:val="002F3C77"/>
    <w:rsid w:val="002F4800"/>
    <w:rsid w:val="002F4CD0"/>
    <w:rsid w:val="002F6DCD"/>
    <w:rsid w:val="002F71F4"/>
    <w:rsid w:val="002F7323"/>
    <w:rsid w:val="0030078A"/>
    <w:rsid w:val="003009D2"/>
    <w:rsid w:val="0030210C"/>
    <w:rsid w:val="00302293"/>
    <w:rsid w:val="00302739"/>
    <w:rsid w:val="00303EFB"/>
    <w:rsid w:val="00305103"/>
    <w:rsid w:val="0030557E"/>
    <w:rsid w:val="00305CA3"/>
    <w:rsid w:val="0030611B"/>
    <w:rsid w:val="00307837"/>
    <w:rsid w:val="00310F61"/>
    <w:rsid w:val="0031232E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4205"/>
    <w:rsid w:val="00324E37"/>
    <w:rsid w:val="00325102"/>
    <w:rsid w:val="00326A9D"/>
    <w:rsid w:val="003271BF"/>
    <w:rsid w:val="00327E20"/>
    <w:rsid w:val="00330311"/>
    <w:rsid w:val="00330666"/>
    <w:rsid w:val="00330AC1"/>
    <w:rsid w:val="003311EE"/>
    <w:rsid w:val="00331509"/>
    <w:rsid w:val="0033154D"/>
    <w:rsid w:val="003316DD"/>
    <w:rsid w:val="00331FDB"/>
    <w:rsid w:val="00332999"/>
    <w:rsid w:val="003330B0"/>
    <w:rsid w:val="00333A77"/>
    <w:rsid w:val="003340E4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1E4"/>
    <w:rsid w:val="00345BBD"/>
    <w:rsid w:val="003466CB"/>
    <w:rsid w:val="00346748"/>
    <w:rsid w:val="00351003"/>
    <w:rsid w:val="00351C2E"/>
    <w:rsid w:val="00351C44"/>
    <w:rsid w:val="00352126"/>
    <w:rsid w:val="00352B16"/>
    <w:rsid w:val="00353DFB"/>
    <w:rsid w:val="003559C3"/>
    <w:rsid w:val="00355BB2"/>
    <w:rsid w:val="00355E1B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431"/>
    <w:rsid w:val="003664A4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A0C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515"/>
    <w:rsid w:val="00384D90"/>
    <w:rsid w:val="003856D3"/>
    <w:rsid w:val="00385C0E"/>
    <w:rsid w:val="0038660D"/>
    <w:rsid w:val="00386895"/>
    <w:rsid w:val="00387234"/>
    <w:rsid w:val="0039009E"/>
    <w:rsid w:val="00392008"/>
    <w:rsid w:val="00392817"/>
    <w:rsid w:val="003940C4"/>
    <w:rsid w:val="00395268"/>
    <w:rsid w:val="0039563A"/>
    <w:rsid w:val="003958B1"/>
    <w:rsid w:val="00395B05"/>
    <w:rsid w:val="00395E83"/>
    <w:rsid w:val="00395FAB"/>
    <w:rsid w:val="00396530"/>
    <w:rsid w:val="00396E42"/>
    <w:rsid w:val="00397729"/>
    <w:rsid w:val="003A031D"/>
    <w:rsid w:val="003A06FB"/>
    <w:rsid w:val="003A2A6B"/>
    <w:rsid w:val="003A3954"/>
    <w:rsid w:val="003A446B"/>
    <w:rsid w:val="003A50DB"/>
    <w:rsid w:val="003A6A11"/>
    <w:rsid w:val="003B0BE4"/>
    <w:rsid w:val="003B1F83"/>
    <w:rsid w:val="003B2C34"/>
    <w:rsid w:val="003B3F08"/>
    <w:rsid w:val="003B401E"/>
    <w:rsid w:val="003B4392"/>
    <w:rsid w:val="003B4425"/>
    <w:rsid w:val="003B497A"/>
    <w:rsid w:val="003B527A"/>
    <w:rsid w:val="003B5D83"/>
    <w:rsid w:val="003B5DF6"/>
    <w:rsid w:val="003B6B39"/>
    <w:rsid w:val="003B6ED9"/>
    <w:rsid w:val="003B7419"/>
    <w:rsid w:val="003C0550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C6804"/>
    <w:rsid w:val="003D2529"/>
    <w:rsid w:val="003D29FC"/>
    <w:rsid w:val="003D30A7"/>
    <w:rsid w:val="003D3CA7"/>
    <w:rsid w:val="003D3CC7"/>
    <w:rsid w:val="003D4CC3"/>
    <w:rsid w:val="003D512B"/>
    <w:rsid w:val="003D5D52"/>
    <w:rsid w:val="003D5F8D"/>
    <w:rsid w:val="003D65C7"/>
    <w:rsid w:val="003D6C95"/>
    <w:rsid w:val="003D7384"/>
    <w:rsid w:val="003D7650"/>
    <w:rsid w:val="003E0B49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18E7"/>
    <w:rsid w:val="003F45AE"/>
    <w:rsid w:val="003F4824"/>
    <w:rsid w:val="003F5328"/>
    <w:rsid w:val="003F584F"/>
    <w:rsid w:val="003F5F72"/>
    <w:rsid w:val="003F64BC"/>
    <w:rsid w:val="003F6CAA"/>
    <w:rsid w:val="003F77DF"/>
    <w:rsid w:val="00400678"/>
    <w:rsid w:val="004020D2"/>
    <w:rsid w:val="00402126"/>
    <w:rsid w:val="00402C9A"/>
    <w:rsid w:val="00403473"/>
    <w:rsid w:val="0040447F"/>
    <w:rsid w:val="00406061"/>
    <w:rsid w:val="00406B83"/>
    <w:rsid w:val="004071B7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417"/>
    <w:rsid w:val="00413973"/>
    <w:rsid w:val="00414633"/>
    <w:rsid w:val="00414CF3"/>
    <w:rsid w:val="00414E9B"/>
    <w:rsid w:val="004152EF"/>
    <w:rsid w:val="0041617F"/>
    <w:rsid w:val="00416D4F"/>
    <w:rsid w:val="00416DC9"/>
    <w:rsid w:val="00416FA3"/>
    <w:rsid w:val="0041705F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27FE9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2E5F"/>
    <w:rsid w:val="00433BBE"/>
    <w:rsid w:val="00435619"/>
    <w:rsid w:val="004363B0"/>
    <w:rsid w:val="004368AE"/>
    <w:rsid w:val="0044012A"/>
    <w:rsid w:val="00440AB6"/>
    <w:rsid w:val="00441350"/>
    <w:rsid w:val="00441C41"/>
    <w:rsid w:val="00443075"/>
    <w:rsid w:val="00444672"/>
    <w:rsid w:val="00444E3D"/>
    <w:rsid w:val="00445074"/>
    <w:rsid w:val="00445F97"/>
    <w:rsid w:val="00445FF6"/>
    <w:rsid w:val="004478BB"/>
    <w:rsid w:val="0045023B"/>
    <w:rsid w:val="00452B03"/>
    <w:rsid w:val="00452C1D"/>
    <w:rsid w:val="0045379D"/>
    <w:rsid w:val="0045397C"/>
    <w:rsid w:val="00454B82"/>
    <w:rsid w:val="004550C9"/>
    <w:rsid w:val="00455A03"/>
    <w:rsid w:val="0045670B"/>
    <w:rsid w:val="0045674D"/>
    <w:rsid w:val="00456DEE"/>
    <w:rsid w:val="00456E24"/>
    <w:rsid w:val="00457311"/>
    <w:rsid w:val="00460709"/>
    <w:rsid w:val="00460C84"/>
    <w:rsid w:val="004620CF"/>
    <w:rsid w:val="0046227B"/>
    <w:rsid w:val="0046356C"/>
    <w:rsid w:val="00463685"/>
    <w:rsid w:val="00464A1B"/>
    <w:rsid w:val="00465229"/>
    <w:rsid w:val="004655BD"/>
    <w:rsid w:val="004657B5"/>
    <w:rsid w:val="00465C7F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12C4"/>
    <w:rsid w:val="00482152"/>
    <w:rsid w:val="004825EF"/>
    <w:rsid w:val="004834D0"/>
    <w:rsid w:val="00483780"/>
    <w:rsid w:val="00483FBE"/>
    <w:rsid w:val="00484A2A"/>
    <w:rsid w:val="0048676F"/>
    <w:rsid w:val="004869CB"/>
    <w:rsid w:val="004869F1"/>
    <w:rsid w:val="00487308"/>
    <w:rsid w:val="0048752B"/>
    <w:rsid w:val="00490317"/>
    <w:rsid w:val="00490B7B"/>
    <w:rsid w:val="00490B96"/>
    <w:rsid w:val="00491E19"/>
    <w:rsid w:val="00491F00"/>
    <w:rsid w:val="00492395"/>
    <w:rsid w:val="00492428"/>
    <w:rsid w:val="004937FA"/>
    <w:rsid w:val="00494C8E"/>
    <w:rsid w:val="004950EE"/>
    <w:rsid w:val="00495C49"/>
    <w:rsid w:val="00495DD2"/>
    <w:rsid w:val="00497E21"/>
    <w:rsid w:val="004A00D1"/>
    <w:rsid w:val="004A286F"/>
    <w:rsid w:val="004A4093"/>
    <w:rsid w:val="004A521E"/>
    <w:rsid w:val="004A5283"/>
    <w:rsid w:val="004A5AE4"/>
    <w:rsid w:val="004A5FF3"/>
    <w:rsid w:val="004A64DA"/>
    <w:rsid w:val="004A65A2"/>
    <w:rsid w:val="004A70B0"/>
    <w:rsid w:val="004A7BA3"/>
    <w:rsid w:val="004A7F47"/>
    <w:rsid w:val="004B0A1B"/>
    <w:rsid w:val="004B0F59"/>
    <w:rsid w:val="004B2077"/>
    <w:rsid w:val="004B29C1"/>
    <w:rsid w:val="004B378D"/>
    <w:rsid w:val="004B3BA0"/>
    <w:rsid w:val="004B3E11"/>
    <w:rsid w:val="004B4ABA"/>
    <w:rsid w:val="004B58B0"/>
    <w:rsid w:val="004B6D63"/>
    <w:rsid w:val="004B6E36"/>
    <w:rsid w:val="004B76A5"/>
    <w:rsid w:val="004B7C16"/>
    <w:rsid w:val="004C0359"/>
    <w:rsid w:val="004C0448"/>
    <w:rsid w:val="004C11AD"/>
    <w:rsid w:val="004C16ED"/>
    <w:rsid w:val="004C24C4"/>
    <w:rsid w:val="004C2D12"/>
    <w:rsid w:val="004C2E69"/>
    <w:rsid w:val="004C2F72"/>
    <w:rsid w:val="004C4710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5E3"/>
    <w:rsid w:val="004D773D"/>
    <w:rsid w:val="004D7764"/>
    <w:rsid w:val="004D798C"/>
    <w:rsid w:val="004D7A2F"/>
    <w:rsid w:val="004E00B2"/>
    <w:rsid w:val="004E01C2"/>
    <w:rsid w:val="004E01DB"/>
    <w:rsid w:val="004E0488"/>
    <w:rsid w:val="004E07A0"/>
    <w:rsid w:val="004E0C04"/>
    <w:rsid w:val="004E0F62"/>
    <w:rsid w:val="004E1042"/>
    <w:rsid w:val="004E1138"/>
    <w:rsid w:val="004E1569"/>
    <w:rsid w:val="004E23DA"/>
    <w:rsid w:val="004E4102"/>
    <w:rsid w:val="004E43EC"/>
    <w:rsid w:val="004E4D96"/>
    <w:rsid w:val="004E4DE8"/>
    <w:rsid w:val="004E54F6"/>
    <w:rsid w:val="004E56B1"/>
    <w:rsid w:val="004E5C48"/>
    <w:rsid w:val="004E6140"/>
    <w:rsid w:val="004F12D9"/>
    <w:rsid w:val="004F2108"/>
    <w:rsid w:val="004F28C7"/>
    <w:rsid w:val="004F4409"/>
    <w:rsid w:val="004F577A"/>
    <w:rsid w:val="004F7584"/>
    <w:rsid w:val="004F7D56"/>
    <w:rsid w:val="00500034"/>
    <w:rsid w:val="0050029B"/>
    <w:rsid w:val="00500BC0"/>
    <w:rsid w:val="00501287"/>
    <w:rsid w:val="00501837"/>
    <w:rsid w:val="005019AE"/>
    <w:rsid w:val="0050222E"/>
    <w:rsid w:val="00502A15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F3C"/>
    <w:rsid w:val="0051378A"/>
    <w:rsid w:val="00513975"/>
    <w:rsid w:val="00514444"/>
    <w:rsid w:val="00514FCB"/>
    <w:rsid w:val="005158FE"/>
    <w:rsid w:val="00515D38"/>
    <w:rsid w:val="0051630E"/>
    <w:rsid w:val="00516AB4"/>
    <w:rsid w:val="00517063"/>
    <w:rsid w:val="005176EE"/>
    <w:rsid w:val="00521280"/>
    <w:rsid w:val="005215E0"/>
    <w:rsid w:val="00522939"/>
    <w:rsid w:val="005233DE"/>
    <w:rsid w:val="005247CF"/>
    <w:rsid w:val="00525166"/>
    <w:rsid w:val="005251AB"/>
    <w:rsid w:val="0052599B"/>
    <w:rsid w:val="00525BCB"/>
    <w:rsid w:val="005261A8"/>
    <w:rsid w:val="0052627D"/>
    <w:rsid w:val="00526483"/>
    <w:rsid w:val="00526507"/>
    <w:rsid w:val="005300AF"/>
    <w:rsid w:val="00530EC6"/>
    <w:rsid w:val="005314D8"/>
    <w:rsid w:val="0053164D"/>
    <w:rsid w:val="005326C4"/>
    <w:rsid w:val="00532A4D"/>
    <w:rsid w:val="00532C6F"/>
    <w:rsid w:val="005367DA"/>
    <w:rsid w:val="005378C8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5BBD"/>
    <w:rsid w:val="005463E6"/>
    <w:rsid w:val="00546514"/>
    <w:rsid w:val="00546CDC"/>
    <w:rsid w:val="00546DEC"/>
    <w:rsid w:val="00546F99"/>
    <w:rsid w:val="0054775F"/>
    <w:rsid w:val="005506B8"/>
    <w:rsid w:val="00550BCC"/>
    <w:rsid w:val="00551124"/>
    <w:rsid w:val="00551133"/>
    <w:rsid w:val="00551372"/>
    <w:rsid w:val="005531BF"/>
    <w:rsid w:val="00553F55"/>
    <w:rsid w:val="00555013"/>
    <w:rsid w:val="00555C8F"/>
    <w:rsid w:val="0055640A"/>
    <w:rsid w:val="00556B04"/>
    <w:rsid w:val="00556D4F"/>
    <w:rsid w:val="00556F9D"/>
    <w:rsid w:val="00557F0E"/>
    <w:rsid w:val="005604F9"/>
    <w:rsid w:val="00560E3B"/>
    <w:rsid w:val="00561300"/>
    <w:rsid w:val="005615B8"/>
    <w:rsid w:val="005616D4"/>
    <w:rsid w:val="00561E0C"/>
    <w:rsid w:val="00562733"/>
    <w:rsid w:val="005630A0"/>
    <w:rsid w:val="005634A2"/>
    <w:rsid w:val="00563CC5"/>
    <w:rsid w:val="00564325"/>
    <w:rsid w:val="005644AA"/>
    <w:rsid w:val="00564C74"/>
    <w:rsid w:val="00565789"/>
    <w:rsid w:val="00565CDE"/>
    <w:rsid w:val="005661CD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2B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3B63"/>
    <w:rsid w:val="005840D1"/>
    <w:rsid w:val="0058512C"/>
    <w:rsid w:val="00585E4F"/>
    <w:rsid w:val="00586114"/>
    <w:rsid w:val="00587174"/>
    <w:rsid w:val="0058771F"/>
    <w:rsid w:val="00587821"/>
    <w:rsid w:val="00587C4C"/>
    <w:rsid w:val="00590D3A"/>
    <w:rsid w:val="0059205D"/>
    <w:rsid w:val="00593093"/>
    <w:rsid w:val="005938DD"/>
    <w:rsid w:val="00596185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00F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B584F"/>
    <w:rsid w:val="005B5E3A"/>
    <w:rsid w:val="005C005A"/>
    <w:rsid w:val="005C27BA"/>
    <w:rsid w:val="005C35D3"/>
    <w:rsid w:val="005C3B7B"/>
    <w:rsid w:val="005C3D5E"/>
    <w:rsid w:val="005C43E3"/>
    <w:rsid w:val="005C5B00"/>
    <w:rsid w:val="005C6371"/>
    <w:rsid w:val="005C65DA"/>
    <w:rsid w:val="005C7EB7"/>
    <w:rsid w:val="005D01CB"/>
    <w:rsid w:val="005D09F1"/>
    <w:rsid w:val="005D0C63"/>
    <w:rsid w:val="005D18CC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6AD"/>
    <w:rsid w:val="005E1709"/>
    <w:rsid w:val="005E223F"/>
    <w:rsid w:val="005E29D9"/>
    <w:rsid w:val="005E2B98"/>
    <w:rsid w:val="005E2D1B"/>
    <w:rsid w:val="005E396E"/>
    <w:rsid w:val="005E3A40"/>
    <w:rsid w:val="005E4AB5"/>
    <w:rsid w:val="005E54F7"/>
    <w:rsid w:val="005E680A"/>
    <w:rsid w:val="005F0A1D"/>
    <w:rsid w:val="005F15E5"/>
    <w:rsid w:val="005F2DC9"/>
    <w:rsid w:val="005F3681"/>
    <w:rsid w:val="005F4B14"/>
    <w:rsid w:val="005F572E"/>
    <w:rsid w:val="005F63B3"/>
    <w:rsid w:val="005F6A43"/>
    <w:rsid w:val="005F6E06"/>
    <w:rsid w:val="005F6EA7"/>
    <w:rsid w:val="00600567"/>
    <w:rsid w:val="00602405"/>
    <w:rsid w:val="0060261D"/>
    <w:rsid w:val="00602C43"/>
    <w:rsid w:val="00603948"/>
    <w:rsid w:val="00603961"/>
    <w:rsid w:val="0060400F"/>
    <w:rsid w:val="00604199"/>
    <w:rsid w:val="00604309"/>
    <w:rsid w:val="0060503D"/>
    <w:rsid w:val="00605845"/>
    <w:rsid w:val="00605E65"/>
    <w:rsid w:val="006063C0"/>
    <w:rsid w:val="00606D8C"/>
    <w:rsid w:val="00607CBF"/>
    <w:rsid w:val="0061018B"/>
    <w:rsid w:val="006101E3"/>
    <w:rsid w:val="006103DB"/>
    <w:rsid w:val="00610420"/>
    <w:rsid w:val="00610516"/>
    <w:rsid w:val="006107D6"/>
    <w:rsid w:val="006112AA"/>
    <w:rsid w:val="00611476"/>
    <w:rsid w:val="00612673"/>
    <w:rsid w:val="0061342F"/>
    <w:rsid w:val="0061350E"/>
    <w:rsid w:val="0061433E"/>
    <w:rsid w:val="00615242"/>
    <w:rsid w:val="00616FF8"/>
    <w:rsid w:val="00617849"/>
    <w:rsid w:val="0062034A"/>
    <w:rsid w:val="006205B5"/>
    <w:rsid w:val="00620B17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5FC9"/>
    <w:rsid w:val="006466C7"/>
    <w:rsid w:val="00646ED2"/>
    <w:rsid w:val="0064787F"/>
    <w:rsid w:val="00647A18"/>
    <w:rsid w:val="006507D5"/>
    <w:rsid w:val="00650CE4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217"/>
    <w:rsid w:val="00655540"/>
    <w:rsid w:val="00655788"/>
    <w:rsid w:val="00656288"/>
    <w:rsid w:val="006566F6"/>
    <w:rsid w:val="00656DF9"/>
    <w:rsid w:val="00657441"/>
    <w:rsid w:val="00657F10"/>
    <w:rsid w:val="006604A0"/>
    <w:rsid w:val="0066084E"/>
    <w:rsid w:val="00660977"/>
    <w:rsid w:val="00660C4D"/>
    <w:rsid w:val="0066153F"/>
    <w:rsid w:val="006619E1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84B"/>
    <w:rsid w:val="00675159"/>
    <w:rsid w:val="00676EE6"/>
    <w:rsid w:val="00677157"/>
    <w:rsid w:val="0067765A"/>
    <w:rsid w:val="00680343"/>
    <w:rsid w:val="0068037E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2BD5"/>
    <w:rsid w:val="00693454"/>
    <w:rsid w:val="006934F6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A67A2"/>
    <w:rsid w:val="006A6888"/>
    <w:rsid w:val="006B0272"/>
    <w:rsid w:val="006B0273"/>
    <w:rsid w:val="006B1DDD"/>
    <w:rsid w:val="006B27DA"/>
    <w:rsid w:val="006B3321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7BA5"/>
    <w:rsid w:val="006C00B0"/>
    <w:rsid w:val="006C0873"/>
    <w:rsid w:val="006C16D8"/>
    <w:rsid w:val="006C203C"/>
    <w:rsid w:val="006C393D"/>
    <w:rsid w:val="006C42F5"/>
    <w:rsid w:val="006C5075"/>
    <w:rsid w:val="006C5277"/>
    <w:rsid w:val="006C55B7"/>
    <w:rsid w:val="006C60A1"/>
    <w:rsid w:val="006C6976"/>
    <w:rsid w:val="006C6ADF"/>
    <w:rsid w:val="006C6D07"/>
    <w:rsid w:val="006C714F"/>
    <w:rsid w:val="006C71E9"/>
    <w:rsid w:val="006C7601"/>
    <w:rsid w:val="006C762F"/>
    <w:rsid w:val="006D0C41"/>
    <w:rsid w:val="006D0EA3"/>
    <w:rsid w:val="006D23C7"/>
    <w:rsid w:val="006D298D"/>
    <w:rsid w:val="006D4233"/>
    <w:rsid w:val="006D5604"/>
    <w:rsid w:val="006D718F"/>
    <w:rsid w:val="006D7235"/>
    <w:rsid w:val="006D75E5"/>
    <w:rsid w:val="006D7679"/>
    <w:rsid w:val="006D77DA"/>
    <w:rsid w:val="006E082C"/>
    <w:rsid w:val="006E1055"/>
    <w:rsid w:val="006E1784"/>
    <w:rsid w:val="006E189F"/>
    <w:rsid w:val="006E489C"/>
    <w:rsid w:val="006E498E"/>
    <w:rsid w:val="006E7207"/>
    <w:rsid w:val="006F056C"/>
    <w:rsid w:val="006F087C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4C12"/>
    <w:rsid w:val="006F54BF"/>
    <w:rsid w:val="006F631A"/>
    <w:rsid w:val="006F77F5"/>
    <w:rsid w:val="0070148F"/>
    <w:rsid w:val="00701D52"/>
    <w:rsid w:val="00701DAB"/>
    <w:rsid w:val="0070230B"/>
    <w:rsid w:val="0070256E"/>
    <w:rsid w:val="00702728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1AB3"/>
    <w:rsid w:val="0071226A"/>
    <w:rsid w:val="00712ED0"/>
    <w:rsid w:val="00713446"/>
    <w:rsid w:val="007134AF"/>
    <w:rsid w:val="00716AEB"/>
    <w:rsid w:val="00716BD2"/>
    <w:rsid w:val="00717019"/>
    <w:rsid w:val="00720104"/>
    <w:rsid w:val="00720181"/>
    <w:rsid w:val="00720C8E"/>
    <w:rsid w:val="00722188"/>
    <w:rsid w:val="00722B19"/>
    <w:rsid w:val="007231D0"/>
    <w:rsid w:val="00724439"/>
    <w:rsid w:val="00725C0D"/>
    <w:rsid w:val="00725FF6"/>
    <w:rsid w:val="00726516"/>
    <w:rsid w:val="00726D1C"/>
    <w:rsid w:val="00727829"/>
    <w:rsid w:val="00727989"/>
    <w:rsid w:val="007306C2"/>
    <w:rsid w:val="0073095D"/>
    <w:rsid w:val="00730A6B"/>
    <w:rsid w:val="00730F49"/>
    <w:rsid w:val="007311D2"/>
    <w:rsid w:val="007312B1"/>
    <w:rsid w:val="00731672"/>
    <w:rsid w:val="00731737"/>
    <w:rsid w:val="0073182F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60F0"/>
    <w:rsid w:val="00746E61"/>
    <w:rsid w:val="00747A48"/>
    <w:rsid w:val="00747C54"/>
    <w:rsid w:val="00747D3B"/>
    <w:rsid w:val="00750386"/>
    <w:rsid w:val="0075105F"/>
    <w:rsid w:val="007513ED"/>
    <w:rsid w:val="00751DBB"/>
    <w:rsid w:val="00751E26"/>
    <w:rsid w:val="00752E01"/>
    <w:rsid w:val="00753113"/>
    <w:rsid w:val="007536B5"/>
    <w:rsid w:val="00753718"/>
    <w:rsid w:val="007543DD"/>
    <w:rsid w:val="00755538"/>
    <w:rsid w:val="00755950"/>
    <w:rsid w:val="007562FF"/>
    <w:rsid w:val="0075664A"/>
    <w:rsid w:val="0075758B"/>
    <w:rsid w:val="00762B88"/>
    <w:rsid w:val="00763901"/>
    <w:rsid w:val="0076573C"/>
    <w:rsid w:val="00765E51"/>
    <w:rsid w:val="00766851"/>
    <w:rsid w:val="00766ACF"/>
    <w:rsid w:val="00766FE0"/>
    <w:rsid w:val="00767307"/>
    <w:rsid w:val="00770114"/>
    <w:rsid w:val="00771388"/>
    <w:rsid w:val="007713A5"/>
    <w:rsid w:val="00771BE5"/>
    <w:rsid w:val="007720A3"/>
    <w:rsid w:val="007722B6"/>
    <w:rsid w:val="00772563"/>
    <w:rsid w:val="00773201"/>
    <w:rsid w:val="007739B6"/>
    <w:rsid w:val="00775967"/>
    <w:rsid w:val="00776195"/>
    <w:rsid w:val="0077619B"/>
    <w:rsid w:val="007764E5"/>
    <w:rsid w:val="0077653D"/>
    <w:rsid w:val="00776ED0"/>
    <w:rsid w:val="00776F42"/>
    <w:rsid w:val="00777E7F"/>
    <w:rsid w:val="00777F2A"/>
    <w:rsid w:val="007809BC"/>
    <w:rsid w:val="00781C4D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4CE"/>
    <w:rsid w:val="007847E8"/>
    <w:rsid w:val="0078480E"/>
    <w:rsid w:val="00784A89"/>
    <w:rsid w:val="00785D5B"/>
    <w:rsid w:val="00785F33"/>
    <w:rsid w:val="00786170"/>
    <w:rsid w:val="0079009E"/>
    <w:rsid w:val="0079013C"/>
    <w:rsid w:val="007908BE"/>
    <w:rsid w:val="00790DB6"/>
    <w:rsid w:val="00790FAB"/>
    <w:rsid w:val="0079109F"/>
    <w:rsid w:val="00792327"/>
    <w:rsid w:val="00792689"/>
    <w:rsid w:val="00792A32"/>
    <w:rsid w:val="0079344B"/>
    <w:rsid w:val="007940E5"/>
    <w:rsid w:val="0079544D"/>
    <w:rsid w:val="0079591D"/>
    <w:rsid w:val="00796507"/>
    <w:rsid w:val="00796543"/>
    <w:rsid w:val="007979CB"/>
    <w:rsid w:val="007A14A6"/>
    <w:rsid w:val="007A23EC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2401"/>
    <w:rsid w:val="007B33C7"/>
    <w:rsid w:val="007B4DFC"/>
    <w:rsid w:val="007B520B"/>
    <w:rsid w:val="007B5EAD"/>
    <w:rsid w:val="007B66A7"/>
    <w:rsid w:val="007B6EDD"/>
    <w:rsid w:val="007B772D"/>
    <w:rsid w:val="007B7F2C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51B"/>
    <w:rsid w:val="007C4AE6"/>
    <w:rsid w:val="007C4B6B"/>
    <w:rsid w:val="007C51DB"/>
    <w:rsid w:val="007C52E3"/>
    <w:rsid w:val="007C5459"/>
    <w:rsid w:val="007C64E8"/>
    <w:rsid w:val="007D1A88"/>
    <w:rsid w:val="007D4182"/>
    <w:rsid w:val="007D4E1E"/>
    <w:rsid w:val="007D524D"/>
    <w:rsid w:val="007D62B2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672B"/>
    <w:rsid w:val="007E780C"/>
    <w:rsid w:val="007F0A13"/>
    <w:rsid w:val="007F0DE1"/>
    <w:rsid w:val="007F0F91"/>
    <w:rsid w:val="007F1841"/>
    <w:rsid w:val="007F210B"/>
    <w:rsid w:val="007F2171"/>
    <w:rsid w:val="007F29AB"/>
    <w:rsid w:val="007F377E"/>
    <w:rsid w:val="007F3F05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AD0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169"/>
    <w:rsid w:val="008213B9"/>
    <w:rsid w:val="00822065"/>
    <w:rsid w:val="00822C0E"/>
    <w:rsid w:val="00823549"/>
    <w:rsid w:val="00823B23"/>
    <w:rsid w:val="008248A8"/>
    <w:rsid w:val="00824B75"/>
    <w:rsid w:val="00825142"/>
    <w:rsid w:val="00825BB2"/>
    <w:rsid w:val="008261C3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4340"/>
    <w:rsid w:val="008359AA"/>
    <w:rsid w:val="00840B47"/>
    <w:rsid w:val="0084209B"/>
    <w:rsid w:val="00842679"/>
    <w:rsid w:val="00843334"/>
    <w:rsid w:val="00843F49"/>
    <w:rsid w:val="00844AF9"/>
    <w:rsid w:val="00844F45"/>
    <w:rsid w:val="00846E1F"/>
    <w:rsid w:val="0085047B"/>
    <w:rsid w:val="00850C5E"/>
    <w:rsid w:val="00850F60"/>
    <w:rsid w:val="0085145A"/>
    <w:rsid w:val="00851F39"/>
    <w:rsid w:val="008523F3"/>
    <w:rsid w:val="008532F1"/>
    <w:rsid w:val="00853CF0"/>
    <w:rsid w:val="00854540"/>
    <w:rsid w:val="00854A34"/>
    <w:rsid w:val="0085752D"/>
    <w:rsid w:val="00860E6B"/>
    <w:rsid w:val="008618DB"/>
    <w:rsid w:val="0086246C"/>
    <w:rsid w:val="008624AE"/>
    <w:rsid w:val="00862626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580B"/>
    <w:rsid w:val="00876DDE"/>
    <w:rsid w:val="0087750A"/>
    <w:rsid w:val="008806A0"/>
    <w:rsid w:val="00880C5C"/>
    <w:rsid w:val="00881C87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42"/>
    <w:rsid w:val="008924E9"/>
    <w:rsid w:val="00892929"/>
    <w:rsid w:val="00893547"/>
    <w:rsid w:val="00894367"/>
    <w:rsid w:val="00894C9D"/>
    <w:rsid w:val="00894F7C"/>
    <w:rsid w:val="00895F1B"/>
    <w:rsid w:val="0089626E"/>
    <w:rsid w:val="00896600"/>
    <w:rsid w:val="00896C81"/>
    <w:rsid w:val="00896DA2"/>
    <w:rsid w:val="0089791A"/>
    <w:rsid w:val="008A17F2"/>
    <w:rsid w:val="008A28E5"/>
    <w:rsid w:val="008A37FB"/>
    <w:rsid w:val="008A534B"/>
    <w:rsid w:val="008A550E"/>
    <w:rsid w:val="008A6405"/>
    <w:rsid w:val="008A7343"/>
    <w:rsid w:val="008A7CE2"/>
    <w:rsid w:val="008B03CF"/>
    <w:rsid w:val="008B0FC5"/>
    <w:rsid w:val="008B124F"/>
    <w:rsid w:val="008B15AE"/>
    <w:rsid w:val="008B18F5"/>
    <w:rsid w:val="008B1B8E"/>
    <w:rsid w:val="008B1BBC"/>
    <w:rsid w:val="008B292B"/>
    <w:rsid w:val="008B3135"/>
    <w:rsid w:val="008B374C"/>
    <w:rsid w:val="008B45F2"/>
    <w:rsid w:val="008B49D5"/>
    <w:rsid w:val="008B57AB"/>
    <w:rsid w:val="008B644D"/>
    <w:rsid w:val="008C118B"/>
    <w:rsid w:val="008C1704"/>
    <w:rsid w:val="008C17F3"/>
    <w:rsid w:val="008C180D"/>
    <w:rsid w:val="008C1904"/>
    <w:rsid w:val="008C1BA9"/>
    <w:rsid w:val="008C20F2"/>
    <w:rsid w:val="008C2C0E"/>
    <w:rsid w:val="008C36F9"/>
    <w:rsid w:val="008C3A8A"/>
    <w:rsid w:val="008C4B67"/>
    <w:rsid w:val="008C5BB1"/>
    <w:rsid w:val="008C5BE4"/>
    <w:rsid w:val="008C6043"/>
    <w:rsid w:val="008C616B"/>
    <w:rsid w:val="008C62D1"/>
    <w:rsid w:val="008C63EA"/>
    <w:rsid w:val="008C65B8"/>
    <w:rsid w:val="008C686E"/>
    <w:rsid w:val="008C6C4D"/>
    <w:rsid w:val="008C7A67"/>
    <w:rsid w:val="008C7DE4"/>
    <w:rsid w:val="008C7F0B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258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038"/>
    <w:rsid w:val="008E5717"/>
    <w:rsid w:val="008E6C5D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5DE8"/>
    <w:rsid w:val="00907242"/>
    <w:rsid w:val="009073B3"/>
    <w:rsid w:val="00907464"/>
    <w:rsid w:val="0090797A"/>
    <w:rsid w:val="00910D04"/>
    <w:rsid w:val="00911757"/>
    <w:rsid w:val="00911E3A"/>
    <w:rsid w:val="0091314D"/>
    <w:rsid w:val="00913CDF"/>
    <w:rsid w:val="00913E77"/>
    <w:rsid w:val="00914BFE"/>
    <w:rsid w:val="00914EA5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2FD7"/>
    <w:rsid w:val="00923D54"/>
    <w:rsid w:val="009241B1"/>
    <w:rsid w:val="00924745"/>
    <w:rsid w:val="00924CEA"/>
    <w:rsid w:val="00924D78"/>
    <w:rsid w:val="0092517F"/>
    <w:rsid w:val="00926373"/>
    <w:rsid w:val="00927ACF"/>
    <w:rsid w:val="00930618"/>
    <w:rsid w:val="009309EA"/>
    <w:rsid w:val="00931EEF"/>
    <w:rsid w:val="00932C2F"/>
    <w:rsid w:val="009348F9"/>
    <w:rsid w:val="009350D2"/>
    <w:rsid w:val="00935176"/>
    <w:rsid w:val="00935664"/>
    <w:rsid w:val="009359C1"/>
    <w:rsid w:val="00937A8D"/>
    <w:rsid w:val="009409A3"/>
    <w:rsid w:val="00941086"/>
    <w:rsid w:val="009413B5"/>
    <w:rsid w:val="00941E61"/>
    <w:rsid w:val="009422B4"/>
    <w:rsid w:val="0094377F"/>
    <w:rsid w:val="009437DB"/>
    <w:rsid w:val="0094689C"/>
    <w:rsid w:val="00947248"/>
    <w:rsid w:val="00947CE2"/>
    <w:rsid w:val="00947D5B"/>
    <w:rsid w:val="009508B1"/>
    <w:rsid w:val="00950ACC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4FE"/>
    <w:rsid w:val="00957CBC"/>
    <w:rsid w:val="00957D6A"/>
    <w:rsid w:val="00957E82"/>
    <w:rsid w:val="00961484"/>
    <w:rsid w:val="00961E78"/>
    <w:rsid w:val="0096298C"/>
    <w:rsid w:val="0096372A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0AAE"/>
    <w:rsid w:val="00971277"/>
    <w:rsid w:val="00971BFB"/>
    <w:rsid w:val="0097243C"/>
    <w:rsid w:val="00972961"/>
    <w:rsid w:val="00973174"/>
    <w:rsid w:val="009740D1"/>
    <w:rsid w:val="00974599"/>
    <w:rsid w:val="009745A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70F"/>
    <w:rsid w:val="009829CC"/>
    <w:rsid w:val="00982F26"/>
    <w:rsid w:val="009835B8"/>
    <w:rsid w:val="009838F1"/>
    <w:rsid w:val="00983A70"/>
    <w:rsid w:val="0098494D"/>
    <w:rsid w:val="00984A41"/>
    <w:rsid w:val="00984C0F"/>
    <w:rsid w:val="00985442"/>
    <w:rsid w:val="009855FA"/>
    <w:rsid w:val="00985A06"/>
    <w:rsid w:val="0098616B"/>
    <w:rsid w:val="00986804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4E52"/>
    <w:rsid w:val="009957CA"/>
    <w:rsid w:val="00995852"/>
    <w:rsid w:val="00995EC1"/>
    <w:rsid w:val="00995F91"/>
    <w:rsid w:val="009968CF"/>
    <w:rsid w:val="00997ED0"/>
    <w:rsid w:val="009A0309"/>
    <w:rsid w:val="009A1238"/>
    <w:rsid w:val="009A126B"/>
    <w:rsid w:val="009A1915"/>
    <w:rsid w:val="009A1D41"/>
    <w:rsid w:val="009A3931"/>
    <w:rsid w:val="009A3CA7"/>
    <w:rsid w:val="009A3DD4"/>
    <w:rsid w:val="009A44E2"/>
    <w:rsid w:val="009A4CC6"/>
    <w:rsid w:val="009A5413"/>
    <w:rsid w:val="009A5480"/>
    <w:rsid w:val="009A5AD9"/>
    <w:rsid w:val="009A63E2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B781A"/>
    <w:rsid w:val="009C122D"/>
    <w:rsid w:val="009C1253"/>
    <w:rsid w:val="009C1E7A"/>
    <w:rsid w:val="009C25DE"/>
    <w:rsid w:val="009C2A87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0C0A"/>
    <w:rsid w:val="009D1096"/>
    <w:rsid w:val="009D1396"/>
    <w:rsid w:val="009D1564"/>
    <w:rsid w:val="009D23CB"/>
    <w:rsid w:val="009D27D3"/>
    <w:rsid w:val="009D2D58"/>
    <w:rsid w:val="009D2E6C"/>
    <w:rsid w:val="009D3090"/>
    <w:rsid w:val="009D3167"/>
    <w:rsid w:val="009D3340"/>
    <w:rsid w:val="009D34DF"/>
    <w:rsid w:val="009D35E4"/>
    <w:rsid w:val="009D3B57"/>
    <w:rsid w:val="009D4073"/>
    <w:rsid w:val="009D4151"/>
    <w:rsid w:val="009D686A"/>
    <w:rsid w:val="009D6E94"/>
    <w:rsid w:val="009D79AE"/>
    <w:rsid w:val="009E0B87"/>
    <w:rsid w:val="009E2A34"/>
    <w:rsid w:val="009E4019"/>
    <w:rsid w:val="009E4711"/>
    <w:rsid w:val="009E65A9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17"/>
    <w:rsid w:val="009F46DC"/>
    <w:rsid w:val="009F53CA"/>
    <w:rsid w:val="009F6CE3"/>
    <w:rsid w:val="009F6D54"/>
    <w:rsid w:val="009F7303"/>
    <w:rsid w:val="009F74BD"/>
    <w:rsid w:val="00A030D7"/>
    <w:rsid w:val="00A034AC"/>
    <w:rsid w:val="00A0426B"/>
    <w:rsid w:val="00A04D0F"/>
    <w:rsid w:val="00A05858"/>
    <w:rsid w:val="00A0596F"/>
    <w:rsid w:val="00A05C10"/>
    <w:rsid w:val="00A061B4"/>
    <w:rsid w:val="00A10B63"/>
    <w:rsid w:val="00A11DD8"/>
    <w:rsid w:val="00A12422"/>
    <w:rsid w:val="00A13F80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09A6"/>
    <w:rsid w:val="00A22DA4"/>
    <w:rsid w:val="00A2338E"/>
    <w:rsid w:val="00A2365B"/>
    <w:rsid w:val="00A24AD8"/>
    <w:rsid w:val="00A24C44"/>
    <w:rsid w:val="00A2511E"/>
    <w:rsid w:val="00A25345"/>
    <w:rsid w:val="00A25D2C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25FF"/>
    <w:rsid w:val="00A335DC"/>
    <w:rsid w:val="00A3439C"/>
    <w:rsid w:val="00A353CB"/>
    <w:rsid w:val="00A35D5B"/>
    <w:rsid w:val="00A36A0E"/>
    <w:rsid w:val="00A36D1B"/>
    <w:rsid w:val="00A37999"/>
    <w:rsid w:val="00A37BD3"/>
    <w:rsid w:val="00A40123"/>
    <w:rsid w:val="00A40D59"/>
    <w:rsid w:val="00A4138F"/>
    <w:rsid w:val="00A420A7"/>
    <w:rsid w:val="00A4240D"/>
    <w:rsid w:val="00A43BCC"/>
    <w:rsid w:val="00A4444E"/>
    <w:rsid w:val="00A447B8"/>
    <w:rsid w:val="00A44F74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529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071"/>
    <w:rsid w:val="00A70B3D"/>
    <w:rsid w:val="00A71381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0AA"/>
    <w:rsid w:val="00A82429"/>
    <w:rsid w:val="00A828E1"/>
    <w:rsid w:val="00A82A89"/>
    <w:rsid w:val="00A84095"/>
    <w:rsid w:val="00A87EDE"/>
    <w:rsid w:val="00A9029F"/>
    <w:rsid w:val="00A912BD"/>
    <w:rsid w:val="00A916B9"/>
    <w:rsid w:val="00A91745"/>
    <w:rsid w:val="00A91D69"/>
    <w:rsid w:val="00A95C60"/>
    <w:rsid w:val="00A95D7F"/>
    <w:rsid w:val="00A96A62"/>
    <w:rsid w:val="00A96B98"/>
    <w:rsid w:val="00A975D7"/>
    <w:rsid w:val="00AA1DB8"/>
    <w:rsid w:val="00AA1F54"/>
    <w:rsid w:val="00AA271A"/>
    <w:rsid w:val="00AA2AD8"/>
    <w:rsid w:val="00AA4F03"/>
    <w:rsid w:val="00AA56E8"/>
    <w:rsid w:val="00AA5BE2"/>
    <w:rsid w:val="00AA73B0"/>
    <w:rsid w:val="00AA7C17"/>
    <w:rsid w:val="00AB08D7"/>
    <w:rsid w:val="00AB1231"/>
    <w:rsid w:val="00AB1E37"/>
    <w:rsid w:val="00AB2AC9"/>
    <w:rsid w:val="00AB33A3"/>
    <w:rsid w:val="00AB4472"/>
    <w:rsid w:val="00AB4AB1"/>
    <w:rsid w:val="00AB4B44"/>
    <w:rsid w:val="00AB4C63"/>
    <w:rsid w:val="00AB4C90"/>
    <w:rsid w:val="00AB5161"/>
    <w:rsid w:val="00AB5538"/>
    <w:rsid w:val="00AB7165"/>
    <w:rsid w:val="00AB71A3"/>
    <w:rsid w:val="00AC01A7"/>
    <w:rsid w:val="00AC02AB"/>
    <w:rsid w:val="00AC1120"/>
    <w:rsid w:val="00AC15C1"/>
    <w:rsid w:val="00AC1699"/>
    <w:rsid w:val="00AC1BC5"/>
    <w:rsid w:val="00AC1C08"/>
    <w:rsid w:val="00AC2968"/>
    <w:rsid w:val="00AC38FF"/>
    <w:rsid w:val="00AC4CA6"/>
    <w:rsid w:val="00AC707A"/>
    <w:rsid w:val="00AC7DC2"/>
    <w:rsid w:val="00AD0168"/>
    <w:rsid w:val="00AD03CA"/>
    <w:rsid w:val="00AD1395"/>
    <w:rsid w:val="00AD14AD"/>
    <w:rsid w:val="00AD1E6E"/>
    <w:rsid w:val="00AD2538"/>
    <w:rsid w:val="00AD3100"/>
    <w:rsid w:val="00AD3585"/>
    <w:rsid w:val="00AD444B"/>
    <w:rsid w:val="00AD4952"/>
    <w:rsid w:val="00AD6801"/>
    <w:rsid w:val="00AE0AC4"/>
    <w:rsid w:val="00AE254F"/>
    <w:rsid w:val="00AE2A76"/>
    <w:rsid w:val="00AE2C50"/>
    <w:rsid w:val="00AE2D78"/>
    <w:rsid w:val="00AE4437"/>
    <w:rsid w:val="00AE477C"/>
    <w:rsid w:val="00AE489F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1B13"/>
    <w:rsid w:val="00B024C6"/>
    <w:rsid w:val="00B02DB1"/>
    <w:rsid w:val="00B03A4D"/>
    <w:rsid w:val="00B05187"/>
    <w:rsid w:val="00B0528B"/>
    <w:rsid w:val="00B052D9"/>
    <w:rsid w:val="00B057FD"/>
    <w:rsid w:val="00B06224"/>
    <w:rsid w:val="00B06296"/>
    <w:rsid w:val="00B06751"/>
    <w:rsid w:val="00B06973"/>
    <w:rsid w:val="00B07069"/>
    <w:rsid w:val="00B07C78"/>
    <w:rsid w:val="00B10093"/>
    <w:rsid w:val="00B11875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1D92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338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4AE"/>
    <w:rsid w:val="00B477DD"/>
    <w:rsid w:val="00B50301"/>
    <w:rsid w:val="00B514F7"/>
    <w:rsid w:val="00B5169E"/>
    <w:rsid w:val="00B51D6E"/>
    <w:rsid w:val="00B5246D"/>
    <w:rsid w:val="00B524BE"/>
    <w:rsid w:val="00B5275F"/>
    <w:rsid w:val="00B529A6"/>
    <w:rsid w:val="00B52C24"/>
    <w:rsid w:val="00B5382B"/>
    <w:rsid w:val="00B538B1"/>
    <w:rsid w:val="00B538EA"/>
    <w:rsid w:val="00B53C2F"/>
    <w:rsid w:val="00B53D8D"/>
    <w:rsid w:val="00B54777"/>
    <w:rsid w:val="00B555CC"/>
    <w:rsid w:val="00B55E16"/>
    <w:rsid w:val="00B57BD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4C93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119D"/>
    <w:rsid w:val="00B93D5D"/>
    <w:rsid w:val="00B94352"/>
    <w:rsid w:val="00B94903"/>
    <w:rsid w:val="00B94BC7"/>
    <w:rsid w:val="00B94FE8"/>
    <w:rsid w:val="00B952A5"/>
    <w:rsid w:val="00B95DF2"/>
    <w:rsid w:val="00B96F7D"/>
    <w:rsid w:val="00B97FDF"/>
    <w:rsid w:val="00BA0480"/>
    <w:rsid w:val="00BA052A"/>
    <w:rsid w:val="00BA0AE8"/>
    <w:rsid w:val="00BA0C6B"/>
    <w:rsid w:val="00BA1B24"/>
    <w:rsid w:val="00BA20F2"/>
    <w:rsid w:val="00BA2A49"/>
    <w:rsid w:val="00BA2A9F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57"/>
    <w:rsid w:val="00BB0CAE"/>
    <w:rsid w:val="00BB18C8"/>
    <w:rsid w:val="00BB1F5F"/>
    <w:rsid w:val="00BB2AF5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1BEC"/>
    <w:rsid w:val="00BC2EB9"/>
    <w:rsid w:val="00BC31B6"/>
    <w:rsid w:val="00BC33C8"/>
    <w:rsid w:val="00BC3963"/>
    <w:rsid w:val="00BC51C4"/>
    <w:rsid w:val="00BC5359"/>
    <w:rsid w:val="00BC5A9D"/>
    <w:rsid w:val="00BC5C02"/>
    <w:rsid w:val="00BC61A6"/>
    <w:rsid w:val="00BC63B2"/>
    <w:rsid w:val="00BC6B18"/>
    <w:rsid w:val="00BD2AF3"/>
    <w:rsid w:val="00BD3158"/>
    <w:rsid w:val="00BD3353"/>
    <w:rsid w:val="00BD430D"/>
    <w:rsid w:val="00BD5C30"/>
    <w:rsid w:val="00BD6239"/>
    <w:rsid w:val="00BD75EB"/>
    <w:rsid w:val="00BD76FF"/>
    <w:rsid w:val="00BD78C6"/>
    <w:rsid w:val="00BD79D6"/>
    <w:rsid w:val="00BE011E"/>
    <w:rsid w:val="00BE08F6"/>
    <w:rsid w:val="00BE0AB0"/>
    <w:rsid w:val="00BE1B1D"/>
    <w:rsid w:val="00BE1DDD"/>
    <w:rsid w:val="00BE2102"/>
    <w:rsid w:val="00BE27B8"/>
    <w:rsid w:val="00BE3522"/>
    <w:rsid w:val="00BE36A9"/>
    <w:rsid w:val="00BE4A70"/>
    <w:rsid w:val="00BE5056"/>
    <w:rsid w:val="00BE5346"/>
    <w:rsid w:val="00BE555E"/>
    <w:rsid w:val="00BE5BFC"/>
    <w:rsid w:val="00BE67B4"/>
    <w:rsid w:val="00BE6FA5"/>
    <w:rsid w:val="00BE73CC"/>
    <w:rsid w:val="00BF0237"/>
    <w:rsid w:val="00BF1D6F"/>
    <w:rsid w:val="00BF2857"/>
    <w:rsid w:val="00BF2C8F"/>
    <w:rsid w:val="00BF373D"/>
    <w:rsid w:val="00BF37D8"/>
    <w:rsid w:val="00BF3EDE"/>
    <w:rsid w:val="00BF4376"/>
    <w:rsid w:val="00BF4708"/>
    <w:rsid w:val="00BF5156"/>
    <w:rsid w:val="00BF52DC"/>
    <w:rsid w:val="00BF71A4"/>
    <w:rsid w:val="00BF766C"/>
    <w:rsid w:val="00C027D7"/>
    <w:rsid w:val="00C03C03"/>
    <w:rsid w:val="00C042A6"/>
    <w:rsid w:val="00C0473A"/>
    <w:rsid w:val="00C04D85"/>
    <w:rsid w:val="00C0567F"/>
    <w:rsid w:val="00C0638B"/>
    <w:rsid w:val="00C10262"/>
    <w:rsid w:val="00C108ED"/>
    <w:rsid w:val="00C10B89"/>
    <w:rsid w:val="00C132A7"/>
    <w:rsid w:val="00C133B1"/>
    <w:rsid w:val="00C13D81"/>
    <w:rsid w:val="00C14937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125"/>
    <w:rsid w:val="00C237FA"/>
    <w:rsid w:val="00C23A6D"/>
    <w:rsid w:val="00C23C17"/>
    <w:rsid w:val="00C23CE9"/>
    <w:rsid w:val="00C241A6"/>
    <w:rsid w:val="00C24308"/>
    <w:rsid w:val="00C243D8"/>
    <w:rsid w:val="00C24548"/>
    <w:rsid w:val="00C24DC9"/>
    <w:rsid w:val="00C255F1"/>
    <w:rsid w:val="00C25647"/>
    <w:rsid w:val="00C25B99"/>
    <w:rsid w:val="00C265B5"/>
    <w:rsid w:val="00C26B55"/>
    <w:rsid w:val="00C27BC0"/>
    <w:rsid w:val="00C27ED9"/>
    <w:rsid w:val="00C30482"/>
    <w:rsid w:val="00C31745"/>
    <w:rsid w:val="00C33660"/>
    <w:rsid w:val="00C34325"/>
    <w:rsid w:val="00C349D0"/>
    <w:rsid w:val="00C34AFB"/>
    <w:rsid w:val="00C35727"/>
    <w:rsid w:val="00C3594E"/>
    <w:rsid w:val="00C35B08"/>
    <w:rsid w:val="00C3617F"/>
    <w:rsid w:val="00C366F3"/>
    <w:rsid w:val="00C37969"/>
    <w:rsid w:val="00C37A3F"/>
    <w:rsid w:val="00C37C4E"/>
    <w:rsid w:val="00C409DC"/>
    <w:rsid w:val="00C41ED5"/>
    <w:rsid w:val="00C422E8"/>
    <w:rsid w:val="00C42625"/>
    <w:rsid w:val="00C436FB"/>
    <w:rsid w:val="00C44A4A"/>
    <w:rsid w:val="00C44B9E"/>
    <w:rsid w:val="00C45C9B"/>
    <w:rsid w:val="00C4654E"/>
    <w:rsid w:val="00C50956"/>
    <w:rsid w:val="00C53477"/>
    <w:rsid w:val="00C53EFA"/>
    <w:rsid w:val="00C53FC1"/>
    <w:rsid w:val="00C5420A"/>
    <w:rsid w:val="00C5423B"/>
    <w:rsid w:val="00C545F4"/>
    <w:rsid w:val="00C576A6"/>
    <w:rsid w:val="00C60570"/>
    <w:rsid w:val="00C61198"/>
    <w:rsid w:val="00C6342C"/>
    <w:rsid w:val="00C63961"/>
    <w:rsid w:val="00C63D7F"/>
    <w:rsid w:val="00C643DE"/>
    <w:rsid w:val="00C64F2F"/>
    <w:rsid w:val="00C65AC0"/>
    <w:rsid w:val="00C66D1C"/>
    <w:rsid w:val="00C66DBA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1D22"/>
    <w:rsid w:val="00C721E8"/>
    <w:rsid w:val="00C72C64"/>
    <w:rsid w:val="00C72D44"/>
    <w:rsid w:val="00C7330D"/>
    <w:rsid w:val="00C736D7"/>
    <w:rsid w:val="00C740A3"/>
    <w:rsid w:val="00C751B5"/>
    <w:rsid w:val="00C75642"/>
    <w:rsid w:val="00C75720"/>
    <w:rsid w:val="00C76782"/>
    <w:rsid w:val="00C767B9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97D20"/>
    <w:rsid w:val="00CA00FD"/>
    <w:rsid w:val="00CA44D0"/>
    <w:rsid w:val="00CA488B"/>
    <w:rsid w:val="00CA4D7A"/>
    <w:rsid w:val="00CA588F"/>
    <w:rsid w:val="00CA63CA"/>
    <w:rsid w:val="00CA6B3E"/>
    <w:rsid w:val="00CA70AC"/>
    <w:rsid w:val="00CB07F5"/>
    <w:rsid w:val="00CB0FBE"/>
    <w:rsid w:val="00CB268F"/>
    <w:rsid w:val="00CB3A12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266F"/>
    <w:rsid w:val="00CC35F8"/>
    <w:rsid w:val="00CC3C34"/>
    <w:rsid w:val="00CC42F5"/>
    <w:rsid w:val="00CC5683"/>
    <w:rsid w:val="00CC5FA0"/>
    <w:rsid w:val="00CC6988"/>
    <w:rsid w:val="00CC6DBE"/>
    <w:rsid w:val="00CC6E7E"/>
    <w:rsid w:val="00CC7954"/>
    <w:rsid w:val="00CD1E5D"/>
    <w:rsid w:val="00CD257C"/>
    <w:rsid w:val="00CD3006"/>
    <w:rsid w:val="00CD4C51"/>
    <w:rsid w:val="00CD5469"/>
    <w:rsid w:val="00CD6A67"/>
    <w:rsid w:val="00CD7EAA"/>
    <w:rsid w:val="00CE1C6D"/>
    <w:rsid w:val="00CE2083"/>
    <w:rsid w:val="00CE2DA7"/>
    <w:rsid w:val="00CE47EF"/>
    <w:rsid w:val="00CE4C86"/>
    <w:rsid w:val="00CE4D2E"/>
    <w:rsid w:val="00CE54FB"/>
    <w:rsid w:val="00CE6275"/>
    <w:rsid w:val="00CE62BC"/>
    <w:rsid w:val="00CE6F6D"/>
    <w:rsid w:val="00CF0055"/>
    <w:rsid w:val="00CF0E33"/>
    <w:rsid w:val="00CF13B6"/>
    <w:rsid w:val="00CF1415"/>
    <w:rsid w:val="00CF1590"/>
    <w:rsid w:val="00CF1FA8"/>
    <w:rsid w:val="00CF27F3"/>
    <w:rsid w:val="00CF295E"/>
    <w:rsid w:val="00CF2C25"/>
    <w:rsid w:val="00CF3CA1"/>
    <w:rsid w:val="00CF3D74"/>
    <w:rsid w:val="00CF43A9"/>
    <w:rsid w:val="00CF454B"/>
    <w:rsid w:val="00CF4FD2"/>
    <w:rsid w:val="00CF5C3D"/>
    <w:rsid w:val="00CF6EA9"/>
    <w:rsid w:val="00CF7581"/>
    <w:rsid w:val="00CF7B3C"/>
    <w:rsid w:val="00CF7FC5"/>
    <w:rsid w:val="00CF7FC6"/>
    <w:rsid w:val="00D03958"/>
    <w:rsid w:val="00D03C45"/>
    <w:rsid w:val="00D03DAE"/>
    <w:rsid w:val="00D043D6"/>
    <w:rsid w:val="00D05258"/>
    <w:rsid w:val="00D05D08"/>
    <w:rsid w:val="00D05FF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649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2DE3"/>
    <w:rsid w:val="00D44147"/>
    <w:rsid w:val="00D46721"/>
    <w:rsid w:val="00D468A4"/>
    <w:rsid w:val="00D47151"/>
    <w:rsid w:val="00D50BA7"/>
    <w:rsid w:val="00D50F6D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0E26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EDF"/>
    <w:rsid w:val="00D71F94"/>
    <w:rsid w:val="00D72C51"/>
    <w:rsid w:val="00D72EF0"/>
    <w:rsid w:val="00D7454C"/>
    <w:rsid w:val="00D76650"/>
    <w:rsid w:val="00D77E35"/>
    <w:rsid w:val="00D803D0"/>
    <w:rsid w:val="00D8057A"/>
    <w:rsid w:val="00D80F40"/>
    <w:rsid w:val="00D81196"/>
    <w:rsid w:val="00D81A99"/>
    <w:rsid w:val="00D81D92"/>
    <w:rsid w:val="00D82330"/>
    <w:rsid w:val="00D831AA"/>
    <w:rsid w:val="00D83844"/>
    <w:rsid w:val="00D8396B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3F53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3F6A"/>
    <w:rsid w:val="00DA443D"/>
    <w:rsid w:val="00DA456A"/>
    <w:rsid w:val="00DA4AE4"/>
    <w:rsid w:val="00DA4CF3"/>
    <w:rsid w:val="00DA5A6A"/>
    <w:rsid w:val="00DA5AAF"/>
    <w:rsid w:val="00DA61E2"/>
    <w:rsid w:val="00DA6490"/>
    <w:rsid w:val="00DA6835"/>
    <w:rsid w:val="00DA6B4A"/>
    <w:rsid w:val="00DA6EEE"/>
    <w:rsid w:val="00DA7396"/>
    <w:rsid w:val="00DB098F"/>
    <w:rsid w:val="00DB0A71"/>
    <w:rsid w:val="00DB0DC0"/>
    <w:rsid w:val="00DB18F9"/>
    <w:rsid w:val="00DB2CF4"/>
    <w:rsid w:val="00DB35BD"/>
    <w:rsid w:val="00DB3A7F"/>
    <w:rsid w:val="00DB47F3"/>
    <w:rsid w:val="00DB5596"/>
    <w:rsid w:val="00DB5EA3"/>
    <w:rsid w:val="00DB6A38"/>
    <w:rsid w:val="00DB6D1A"/>
    <w:rsid w:val="00DB6D48"/>
    <w:rsid w:val="00DC32E6"/>
    <w:rsid w:val="00DC336C"/>
    <w:rsid w:val="00DC58EB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45E5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2112"/>
    <w:rsid w:val="00DE37F8"/>
    <w:rsid w:val="00DE3CA9"/>
    <w:rsid w:val="00DE42DF"/>
    <w:rsid w:val="00DE48D6"/>
    <w:rsid w:val="00DE4AD4"/>
    <w:rsid w:val="00DE6C21"/>
    <w:rsid w:val="00DF034D"/>
    <w:rsid w:val="00DF0615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6FFA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271"/>
    <w:rsid w:val="00E07A5F"/>
    <w:rsid w:val="00E10C05"/>
    <w:rsid w:val="00E11086"/>
    <w:rsid w:val="00E113AD"/>
    <w:rsid w:val="00E12988"/>
    <w:rsid w:val="00E13E57"/>
    <w:rsid w:val="00E13E78"/>
    <w:rsid w:val="00E14914"/>
    <w:rsid w:val="00E149C7"/>
    <w:rsid w:val="00E20FBF"/>
    <w:rsid w:val="00E2190A"/>
    <w:rsid w:val="00E21A6E"/>
    <w:rsid w:val="00E224C7"/>
    <w:rsid w:val="00E22D0D"/>
    <w:rsid w:val="00E2372F"/>
    <w:rsid w:val="00E242C2"/>
    <w:rsid w:val="00E24AF9"/>
    <w:rsid w:val="00E25019"/>
    <w:rsid w:val="00E25661"/>
    <w:rsid w:val="00E25BB4"/>
    <w:rsid w:val="00E25EE7"/>
    <w:rsid w:val="00E27245"/>
    <w:rsid w:val="00E2733C"/>
    <w:rsid w:val="00E27545"/>
    <w:rsid w:val="00E27933"/>
    <w:rsid w:val="00E27CF2"/>
    <w:rsid w:val="00E27ED7"/>
    <w:rsid w:val="00E302ED"/>
    <w:rsid w:val="00E30BDD"/>
    <w:rsid w:val="00E3133A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CE"/>
    <w:rsid w:val="00E45F76"/>
    <w:rsid w:val="00E46D68"/>
    <w:rsid w:val="00E47310"/>
    <w:rsid w:val="00E5045A"/>
    <w:rsid w:val="00E50BC3"/>
    <w:rsid w:val="00E51AF6"/>
    <w:rsid w:val="00E51D77"/>
    <w:rsid w:val="00E51FA4"/>
    <w:rsid w:val="00E522E6"/>
    <w:rsid w:val="00E52987"/>
    <w:rsid w:val="00E53CDC"/>
    <w:rsid w:val="00E54E05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18A0"/>
    <w:rsid w:val="00E724A4"/>
    <w:rsid w:val="00E7270F"/>
    <w:rsid w:val="00E72B51"/>
    <w:rsid w:val="00E72B83"/>
    <w:rsid w:val="00E73B1D"/>
    <w:rsid w:val="00E73FAE"/>
    <w:rsid w:val="00E740BB"/>
    <w:rsid w:val="00E742A7"/>
    <w:rsid w:val="00E74406"/>
    <w:rsid w:val="00E745DB"/>
    <w:rsid w:val="00E749C5"/>
    <w:rsid w:val="00E751F7"/>
    <w:rsid w:val="00E768A0"/>
    <w:rsid w:val="00E77457"/>
    <w:rsid w:val="00E77460"/>
    <w:rsid w:val="00E77983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7F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332"/>
    <w:rsid w:val="00EA341F"/>
    <w:rsid w:val="00EA3980"/>
    <w:rsid w:val="00EA3B99"/>
    <w:rsid w:val="00EA3E6F"/>
    <w:rsid w:val="00EA48BC"/>
    <w:rsid w:val="00EA511E"/>
    <w:rsid w:val="00EA53A9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23A5"/>
    <w:rsid w:val="00EC2420"/>
    <w:rsid w:val="00EC2A93"/>
    <w:rsid w:val="00EC2DA9"/>
    <w:rsid w:val="00EC3206"/>
    <w:rsid w:val="00EC3AB6"/>
    <w:rsid w:val="00EC42FB"/>
    <w:rsid w:val="00EC44CC"/>
    <w:rsid w:val="00EC48E0"/>
    <w:rsid w:val="00EC5EAA"/>
    <w:rsid w:val="00EC5EF2"/>
    <w:rsid w:val="00EC68A5"/>
    <w:rsid w:val="00EC6A82"/>
    <w:rsid w:val="00EC775E"/>
    <w:rsid w:val="00ED0507"/>
    <w:rsid w:val="00ED073A"/>
    <w:rsid w:val="00ED09B2"/>
    <w:rsid w:val="00ED0C12"/>
    <w:rsid w:val="00ED1092"/>
    <w:rsid w:val="00ED1833"/>
    <w:rsid w:val="00ED3AFF"/>
    <w:rsid w:val="00ED3BD9"/>
    <w:rsid w:val="00ED3E71"/>
    <w:rsid w:val="00ED419D"/>
    <w:rsid w:val="00ED4698"/>
    <w:rsid w:val="00ED54DA"/>
    <w:rsid w:val="00ED6281"/>
    <w:rsid w:val="00ED70E8"/>
    <w:rsid w:val="00EE064A"/>
    <w:rsid w:val="00EE0730"/>
    <w:rsid w:val="00EE4270"/>
    <w:rsid w:val="00EE434F"/>
    <w:rsid w:val="00EE4445"/>
    <w:rsid w:val="00EE4569"/>
    <w:rsid w:val="00EE4647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2975"/>
    <w:rsid w:val="00EF336E"/>
    <w:rsid w:val="00EF47D2"/>
    <w:rsid w:val="00EF5A50"/>
    <w:rsid w:val="00F01DC4"/>
    <w:rsid w:val="00F01E74"/>
    <w:rsid w:val="00F020AF"/>
    <w:rsid w:val="00F04662"/>
    <w:rsid w:val="00F04E29"/>
    <w:rsid w:val="00F05433"/>
    <w:rsid w:val="00F05FAE"/>
    <w:rsid w:val="00F06771"/>
    <w:rsid w:val="00F06C45"/>
    <w:rsid w:val="00F06F9E"/>
    <w:rsid w:val="00F07AFA"/>
    <w:rsid w:val="00F11608"/>
    <w:rsid w:val="00F11826"/>
    <w:rsid w:val="00F11DFE"/>
    <w:rsid w:val="00F13030"/>
    <w:rsid w:val="00F14953"/>
    <w:rsid w:val="00F1553B"/>
    <w:rsid w:val="00F1582D"/>
    <w:rsid w:val="00F16092"/>
    <w:rsid w:val="00F207BF"/>
    <w:rsid w:val="00F20D64"/>
    <w:rsid w:val="00F21280"/>
    <w:rsid w:val="00F21376"/>
    <w:rsid w:val="00F22008"/>
    <w:rsid w:val="00F2308D"/>
    <w:rsid w:val="00F233D9"/>
    <w:rsid w:val="00F24B5F"/>
    <w:rsid w:val="00F25AA4"/>
    <w:rsid w:val="00F25B1C"/>
    <w:rsid w:val="00F25C00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5A8B"/>
    <w:rsid w:val="00F36A6A"/>
    <w:rsid w:val="00F36FAA"/>
    <w:rsid w:val="00F37D83"/>
    <w:rsid w:val="00F37E47"/>
    <w:rsid w:val="00F4001D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B2C"/>
    <w:rsid w:val="00F62F38"/>
    <w:rsid w:val="00F6357D"/>
    <w:rsid w:val="00F63E1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3E38"/>
    <w:rsid w:val="00F74104"/>
    <w:rsid w:val="00F74944"/>
    <w:rsid w:val="00F751C3"/>
    <w:rsid w:val="00F75738"/>
    <w:rsid w:val="00F771CC"/>
    <w:rsid w:val="00F77B70"/>
    <w:rsid w:val="00F80017"/>
    <w:rsid w:val="00F80BFD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326"/>
    <w:rsid w:val="00F966C3"/>
    <w:rsid w:val="00F96B30"/>
    <w:rsid w:val="00F96B3B"/>
    <w:rsid w:val="00F970A5"/>
    <w:rsid w:val="00FA0743"/>
    <w:rsid w:val="00FA11CF"/>
    <w:rsid w:val="00FA1289"/>
    <w:rsid w:val="00FA2234"/>
    <w:rsid w:val="00FA3A31"/>
    <w:rsid w:val="00FA47CD"/>
    <w:rsid w:val="00FA5905"/>
    <w:rsid w:val="00FA5C2D"/>
    <w:rsid w:val="00FA5E93"/>
    <w:rsid w:val="00FB017D"/>
    <w:rsid w:val="00FB04F8"/>
    <w:rsid w:val="00FB05E7"/>
    <w:rsid w:val="00FB06F8"/>
    <w:rsid w:val="00FB0F4C"/>
    <w:rsid w:val="00FB12E9"/>
    <w:rsid w:val="00FB19C9"/>
    <w:rsid w:val="00FB28F7"/>
    <w:rsid w:val="00FB3BAB"/>
    <w:rsid w:val="00FB425B"/>
    <w:rsid w:val="00FB43C6"/>
    <w:rsid w:val="00FB467A"/>
    <w:rsid w:val="00FB4821"/>
    <w:rsid w:val="00FB541C"/>
    <w:rsid w:val="00FB5809"/>
    <w:rsid w:val="00FB73C8"/>
    <w:rsid w:val="00FB75E1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4747"/>
    <w:rsid w:val="00FC6056"/>
    <w:rsid w:val="00FD0E46"/>
    <w:rsid w:val="00FD190D"/>
    <w:rsid w:val="00FD1C56"/>
    <w:rsid w:val="00FD2810"/>
    <w:rsid w:val="00FD2B99"/>
    <w:rsid w:val="00FD2EA3"/>
    <w:rsid w:val="00FD373B"/>
    <w:rsid w:val="00FD4398"/>
    <w:rsid w:val="00FD4BCD"/>
    <w:rsid w:val="00FD5453"/>
    <w:rsid w:val="00FD6093"/>
    <w:rsid w:val="00FD691D"/>
    <w:rsid w:val="00FD7261"/>
    <w:rsid w:val="00FD72D0"/>
    <w:rsid w:val="00FD7572"/>
    <w:rsid w:val="00FE1E62"/>
    <w:rsid w:val="00FE229F"/>
    <w:rsid w:val="00FE22EA"/>
    <w:rsid w:val="00FE2ADE"/>
    <w:rsid w:val="00FE2B17"/>
    <w:rsid w:val="00FE2B92"/>
    <w:rsid w:val="00FE306E"/>
    <w:rsid w:val="00FE353F"/>
    <w:rsid w:val="00FE42A8"/>
    <w:rsid w:val="00FE494C"/>
    <w:rsid w:val="00FE4A89"/>
    <w:rsid w:val="00FE4B45"/>
    <w:rsid w:val="00FE4EAF"/>
    <w:rsid w:val="00FE50DB"/>
    <w:rsid w:val="00FE5FA4"/>
    <w:rsid w:val="00FE7308"/>
    <w:rsid w:val="00FE73E2"/>
    <w:rsid w:val="00FF0184"/>
    <w:rsid w:val="00FF1A13"/>
    <w:rsid w:val="00FF1AD2"/>
    <w:rsid w:val="00FF1F21"/>
    <w:rsid w:val="00FF2BFE"/>
    <w:rsid w:val="00FF2C1F"/>
    <w:rsid w:val="00FF3A27"/>
    <w:rsid w:val="00FF5860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81A66315-9400-4E6E-8CCC-A9599EEB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E1A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F1182-2EEA-4731-B94E-2C2D9BCD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5</Pages>
  <Words>7677</Words>
  <Characters>4377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4</cp:revision>
  <cp:lastPrinted>2025-09-03T13:07:00Z</cp:lastPrinted>
  <dcterms:created xsi:type="dcterms:W3CDTF">2025-09-04T10:29:00Z</dcterms:created>
  <dcterms:modified xsi:type="dcterms:W3CDTF">2026-07-03T08:48:00Z</dcterms:modified>
</cp:coreProperties>
</file>